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0C4" w:rsidRDefault="009620C4" w:rsidP="009620C4">
      <w:pPr>
        <w:pStyle w:val="a-CHAPnumber"/>
      </w:pPr>
      <w:r>
        <w:t>ISAMBILILO 1</w:t>
      </w:r>
    </w:p>
    <w:p w:rsidR="00DD3E09" w:rsidRPr="009620C4" w:rsidRDefault="00DD3E09" w:rsidP="009620C4">
      <w:pPr>
        <w:pStyle w:val="a-CHAPtitle"/>
      </w:pPr>
      <w:r w:rsidRPr="009620C4">
        <w:t>CINSHI CACITIKE KULI INE?</w:t>
      </w:r>
    </w:p>
    <w:p w:rsidR="00DD3E09" w:rsidRPr="009620C4" w:rsidRDefault="00DD3E09" w:rsidP="009620C4">
      <w:pPr>
        <w:pStyle w:val="a-BODY"/>
      </w:pPr>
      <w:proofErr w:type="spellStart"/>
      <w:r w:rsidRPr="009620C4">
        <w:t>Ilembo</w:t>
      </w:r>
      <w:proofErr w:type="spellEnd"/>
      <w:r w:rsidRPr="009620C4">
        <w:t xml:space="preserve"> </w:t>
      </w:r>
      <w:proofErr w:type="spellStart"/>
      <w:r w:rsidRPr="009620C4">
        <w:t>Lya</w:t>
      </w:r>
      <w:proofErr w:type="spellEnd"/>
      <w:r w:rsidRPr="009620C4">
        <w:t xml:space="preserve"> </w:t>
      </w:r>
      <w:proofErr w:type="spellStart"/>
      <w:r w:rsidRPr="009620C4">
        <w:t>Kusungila</w:t>
      </w:r>
      <w:proofErr w:type="spellEnd"/>
      <w:r w:rsidRPr="009620C4">
        <w:t xml:space="preserve">: </w:t>
      </w:r>
      <w:proofErr w:type="spellStart"/>
      <w:r w:rsidRPr="009620C4">
        <w:t>Ukusokolola</w:t>
      </w:r>
      <w:proofErr w:type="spellEnd"/>
      <w:r w:rsidRPr="009620C4">
        <w:t xml:space="preserve"> 3:20</w:t>
      </w:r>
    </w:p>
    <w:p w:rsidR="00DD3E09" w:rsidRPr="009620C4" w:rsidRDefault="00DD3E09" w:rsidP="009620C4">
      <w:pPr>
        <w:pStyle w:val="a-BODY"/>
      </w:pPr>
      <w:proofErr w:type="spellStart"/>
      <w:r w:rsidRPr="009620C4">
        <w:t>Ishina</w:t>
      </w:r>
      <w:proofErr w:type="spellEnd"/>
      <w:proofErr w:type="gramStart"/>
      <w:r w:rsidRPr="009620C4">
        <w:t>:_</w:t>
      </w:r>
      <w:proofErr w:type="gramEnd"/>
      <w:r w:rsidRPr="009620C4">
        <w:t>________________________________________________</w:t>
      </w:r>
    </w:p>
    <w:p w:rsidR="00DD3E09" w:rsidRPr="009620C4" w:rsidRDefault="00DD3E09" w:rsidP="009620C4">
      <w:pPr>
        <w:pStyle w:val="a-BODY"/>
      </w:pPr>
      <w:proofErr w:type="spellStart"/>
      <w:r w:rsidRPr="009620C4">
        <w:t>Lolesheni</w:t>
      </w:r>
      <w:proofErr w:type="spellEnd"/>
      <w:r w:rsidRPr="009620C4">
        <w:t xml:space="preserve"> mu </w:t>
      </w:r>
      <w:proofErr w:type="spellStart"/>
      <w:r w:rsidRPr="009620C4">
        <w:t>cipingo</w:t>
      </w:r>
      <w:proofErr w:type="spellEnd"/>
      <w:r w:rsidRPr="009620C4">
        <w:t xml:space="preserve"> </w:t>
      </w:r>
      <w:proofErr w:type="spellStart"/>
      <w:r w:rsidRPr="009620C4">
        <w:t>cipya</w:t>
      </w:r>
      <w:proofErr w:type="spellEnd"/>
      <w:r w:rsidRPr="009620C4">
        <w:t xml:space="preserve"> </w:t>
      </w:r>
      <w:proofErr w:type="spellStart"/>
      <w:r w:rsidRPr="009620C4">
        <w:t>nangu</w:t>
      </w:r>
      <w:proofErr w:type="spellEnd"/>
      <w:r w:rsidRPr="009620C4">
        <w:t xml:space="preserve"> </w:t>
      </w:r>
      <w:proofErr w:type="spellStart"/>
      <w:r w:rsidRPr="009620C4">
        <w:t>muli</w:t>
      </w:r>
      <w:proofErr w:type="spellEnd"/>
      <w:r w:rsidRPr="009620C4">
        <w:t xml:space="preserve"> </w:t>
      </w:r>
      <w:proofErr w:type="spellStart"/>
      <w:r w:rsidRPr="009620C4">
        <w:t>baibele</w:t>
      </w:r>
      <w:proofErr w:type="spellEnd"/>
      <w:r w:rsidRPr="009620C4">
        <w:t xml:space="preserve"> </w:t>
      </w:r>
      <w:proofErr w:type="spellStart"/>
      <w:r w:rsidRPr="009620C4">
        <w:t>wenu</w:t>
      </w:r>
      <w:proofErr w:type="spellEnd"/>
      <w:r w:rsidRPr="009620C4">
        <w:t xml:space="preserve"> </w:t>
      </w:r>
      <w:proofErr w:type="spellStart"/>
      <w:r w:rsidRPr="009620C4">
        <w:t>amasuko</w:t>
      </w:r>
      <w:proofErr w:type="spellEnd"/>
      <w:r w:rsidRPr="009620C4">
        <w:t xml:space="preserve"> </w:t>
      </w:r>
      <w:proofErr w:type="spellStart"/>
      <w:r w:rsidRPr="009620C4">
        <w:t>ku</w:t>
      </w:r>
      <w:proofErr w:type="spellEnd"/>
      <w:r w:rsidRPr="009620C4">
        <w:t xml:space="preserve"> </w:t>
      </w:r>
      <w:proofErr w:type="spellStart"/>
      <w:r w:rsidRPr="009620C4">
        <w:t>mepusho</w:t>
      </w:r>
      <w:proofErr w:type="spellEnd"/>
      <w:r w:rsidRPr="009620C4">
        <w:t xml:space="preserve"> </w:t>
      </w:r>
      <w:proofErr w:type="spellStart"/>
      <w:r w:rsidRPr="009620C4">
        <w:t>aya</w:t>
      </w:r>
      <w:proofErr w:type="spellEnd"/>
      <w:r w:rsidRPr="009620C4">
        <w:t xml:space="preserve"> </w:t>
      </w:r>
      <w:proofErr w:type="spellStart"/>
      <w:r w:rsidRPr="009620C4">
        <w:t>yakonkapo</w:t>
      </w:r>
      <w:proofErr w:type="spellEnd"/>
      <w:r w:rsidRPr="009620C4">
        <w:t xml:space="preserve">. </w:t>
      </w:r>
      <w:proofErr w:type="spellStart"/>
      <w:r w:rsidRPr="009620C4">
        <w:t>Ilyo</w:t>
      </w:r>
      <w:proofErr w:type="spellEnd"/>
      <w:r w:rsidRPr="009620C4">
        <w:t xml:space="preserve"> </w:t>
      </w:r>
      <w:proofErr w:type="spellStart"/>
      <w:r w:rsidRPr="009620C4">
        <w:t>catila</w:t>
      </w:r>
      <w:proofErr w:type="spellEnd"/>
      <w:r w:rsidRPr="009620C4">
        <w:t xml:space="preserve"> </w:t>
      </w:r>
      <w:proofErr w:type="spellStart"/>
      <w:r w:rsidRPr="009620C4">
        <w:t>Yohane</w:t>
      </w:r>
      <w:proofErr w:type="spellEnd"/>
      <w:r w:rsidRPr="009620C4">
        <w:t xml:space="preserve"> 1:12 </w:t>
      </w:r>
      <w:proofErr w:type="spellStart"/>
      <w:r w:rsidRPr="009620C4">
        <w:t>ninshi</w:t>
      </w:r>
      <w:proofErr w:type="spellEnd"/>
      <w:r w:rsidRPr="009620C4">
        <w:t xml:space="preserve"> </w:t>
      </w:r>
      <w:proofErr w:type="spellStart"/>
      <w:r w:rsidRPr="009620C4">
        <w:t>capilibula</w:t>
      </w:r>
      <w:proofErr w:type="spellEnd"/>
      <w:r w:rsidRPr="009620C4">
        <w:t xml:space="preserve"> </w:t>
      </w:r>
      <w:proofErr w:type="spellStart"/>
      <w:r w:rsidRPr="009620C4">
        <w:t>ukutila</w:t>
      </w:r>
      <w:proofErr w:type="spellEnd"/>
      <w:r w:rsidRPr="009620C4">
        <w:t xml:space="preserve"> </w:t>
      </w:r>
      <w:proofErr w:type="spellStart"/>
      <w:r w:rsidRPr="009620C4">
        <w:t>ibuku</w:t>
      </w:r>
      <w:proofErr w:type="spellEnd"/>
      <w:r w:rsidRPr="009620C4">
        <w:t xml:space="preserve"> </w:t>
      </w:r>
      <w:proofErr w:type="spellStart"/>
      <w:r w:rsidRPr="009620C4">
        <w:t>lyakwa</w:t>
      </w:r>
      <w:proofErr w:type="spellEnd"/>
      <w:r w:rsidRPr="009620C4">
        <w:t xml:space="preserve"> </w:t>
      </w:r>
      <w:proofErr w:type="spellStart"/>
      <w:r w:rsidRPr="009620C4">
        <w:t>Yohane</w:t>
      </w:r>
      <w:proofErr w:type="spellEnd"/>
      <w:r w:rsidRPr="009620C4">
        <w:t xml:space="preserve"> </w:t>
      </w:r>
      <w:proofErr w:type="spellStart"/>
      <w:r w:rsidRPr="009620C4">
        <w:t>icipande</w:t>
      </w:r>
      <w:proofErr w:type="spellEnd"/>
      <w:r w:rsidRPr="009620C4">
        <w:t xml:space="preserve"> 1, </w:t>
      </w:r>
      <w:proofErr w:type="spellStart"/>
      <w:r w:rsidRPr="009620C4">
        <w:t>necikomo</w:t>
      </w:r>
      <w:proofErr w:type="spellEnd"/>
      <w:r w:rsidRPr="009620C4">
        <w:t xml:space="preserve"> 12. (</w:t>
      </w:r>
      <w:proofErr w:type="spellStart"/>
      <w:r w:rsidRPr="009620C4">
        <w:t>Ukutantikwa</w:t>
      </w:r>
      <w:proofErr w:type="spellEnd"/>
      <w:r w:rsidRPr="009620C4">
        <w:t xml:space="preserve"> </w:t>
      </w:r>
      <w:proofErr w:type="spellStart"/>
      <w:r w:rsidRPr="009620C4">
        <w:t>kukutampa</w:t>
      </w:r>
      <w:proofErr w:type="spellEnd"/>
      <w:r w:rsidRPr="009620C4">
        <w:t xml:space="preserve"> </w:t>
      </w:r>
      <w:proofErr w:type="spellStart"/>
      <w:r w:rsidRPr="009620C4">
        <w:t>kwa</w:t>
      </w:r>
      <w:proofErr w:type="spellEnd"/>
      <w:r w:rsidRPr="009620C4">
        <w:t xml:space="preserve"> </w:t>
      </w:r>
      <w:proofErr w:type="spellStart"/>
      <w:r w:rsidRPr="009620C4">
        <w:t>cipingo</w:t>
      </w:r>
      <w:proofErr w:type="spellEnd"/>
      <w:r w:rsidRPr="009620C4">
        <w:t xml:space="preserve"> </w:t>
      </w:r>
      <w:proofErr w:type="spellStart"/>
      <w:r w:rsidRPr="009620C4">
        <w:t>cipya</w:t>
      </w:r>
      <w:proofErr w:type="spellEnd"/>
      <w:r w:rsidRPr="009620C4">
        <w:t xml:space="preserve"> </w:t>
      </w:r>
      <w:proofErr w:type="spellStart"/>
      <w:r w:rsidRPr="009620C4">
        <w:t>muli</w:t>
      </w:r>
      <w:proofErr w:type="spellEnd"/>
      <w:r w:rsidRPr="009620C4">
        <w:t xml:space="preserve"> </w:t>
      </w:r>
      <w:proofErr w:type="spellStart"/>
      <w:r w:rsidRPr="009620C4">
        <w:t>Baibele</w:t>
      </w:r>
      <w:proofErr w:type="spellEnd"/>
      <w:r w:rsidRPr="009620C4">
        <w:t xml:space="preserve"> </w:t>
      </w:r>
      <w:proofErr w:type="spellStart"/>
      <w:r w:rsidRPr="009620C4">
        <w:t>wenu</w:t>
      </w:r>
      <w:proofErr w:type="spellEnd"/>
      <w:r w:rsidRPr="009620C4">
        <w:t xml:space="preserve"> </w:t>
      </w:r>
      <w:proofErr w:type="spellStart"/>
      <w:r w:rsidRPr="009620C4">
        <w:t>kulelangisha</w:t>
      </w:r>
      <w:proofErr w:type="spellEnd"/>
      <w:r w:rsidRPr="009620C4">
        <w:t xml:space="preserve"> </w:t>
      </w:r>
      <w:proofErr w:type="spellStart"/>
      <w:r w:rsidRPr="009620C4">
        <w:t>impendwa</w:t>
      </w:r>
      <w:proofErr w:type="spellEnd"/>
      <w:r w:rsidRPr="009620C4">
        <w:t xml:space="preserve"> ye </w:t>
      </w:r>
      <w:proofErr w:type="spellStart"/>
      <w:r w:rsidRPr="009620C4">
        <w:t>bula</w:t>
      </w:r>
      <w:proofErr w:type="spellEnd"/>
      <w:r w:rsidRPr="009620C4">
        <w:t xml:space="preserve">.) </w:t>
      </w:r>
      <w:proofErr w:type="spellStart"/>
      <w:r w:rsidRPr="009620C4">
        <w:t>Belengeni</w:t>
      </w:r>
      <w:proofErr w:type="spellEnd"/>
      <w:r w:rsidRPr="009620C4">
        <w:t xml:space="preserve"> </w:t>
      </w:r>
      <w:proofErr w:type="spellStart"/>
      <w:r w:rsidRPr="009620C4">
        <w:t>ubwasuko</w:t>
      </w:r>
      <w:proofErr w:type="spellEnd"/>
      <w:r w:rsidRPr="009620C4">
        <w:t xml:space="preserve"> </w:t>
      </w:r>
      <w:proofErr w:type="spellStart"/>
      <w:r w:rsidRPr="009620C4">
        <w:t>ukufuma</w:t>
      </w:r>
      <w:proofErr w:type="spellEnd"/>
      <w:r w:rsidRPr="009620C4">
        <w:t xml:space="preserve"> </w:t>
      </w:r>
      <w:proofErr w:type="spellStart"/>
      <w:r w:rsidRPr="009620C4">
        <w:t>muli</w:t>
      </w:r>
      <w:proofErr w:type="spellEnd"/>
      <w:r w:rsidRPr="009620C4">
        <w:t xml:space="preserve"> </w:t>
      </w:r>
      <w:proofErr w:type="spellStart"/>
      <w:r w:rsidRPr="009620C4">
        <w:t>Baibele</w:t>
      </w:r>
      <w:proofErr w:type="spellEnd"/>
      <w:r w:rsidRPr="009620C4">
        <w:t xml:space="preserve">, </w:t>
      </w:r>
      <w:proofErr w:type="spellStart"/>
      <w:r w:rsidRPr="009620C4">
        <w:t>elyo</w:t>
      </w:r>
      <w:proofErr w:type="spellEnd"/>
      <w:r w:rsidRPr="009620C4">
        <w:t xml:space="preserve"> </w:t>
      </w:r>
      <w:proofErr w:type="spellStart"/>
      <w:r w:rsidRPr="009620C4">
        <w:t>mulembe</w:t>
      </w:r>
      <w:proofErr w:type="spellEnd"/>
      <w:r w:rsidRPr="009620C4">
        <w:t xml:space="preserve"> mu </w:t>
      </w:r>
      <w:proofErr w:type="spellStart"/>
      <w:r w:rsidRPr="009620C4">
        <w:t>mashiwi</w:t>
      </w:r>
      <w:proofErr w:type="spellEnd"/>
      <w:r w:rsidRPr="009620C4">
        <w:t xml:space="preserve"> </w:t>
      </w:r>
      <w:proofErr w:type="spellStart"/>
      <w:r w:rsidRPr="009620C4">
        <w:t>yenu</w:t>
      </w:r>
      <w:proofErr w:type="spellEnd"/>
      <w:r w:rsidRPr="009620C4">
        <w:t xml:space="preserve"> </w:t>
      </w:r>
      <w:proofErr w:type="spellStart"/>
      <w:r w:rsidRPr="009620C4">
        <w:t>fye</w:t>
      </w:r>
      <w:proofErr w:type="spellEnd"/>
      <w:r w:rsidRPr="009620C4">
        <w:t xml:space="preserve">. </w:t>
      </w:r>
      <w:proofErr w:type="spellStart"/>
      <w:r w:rsidRPr="009620C4">
        <w:t>Nga</w:t>
      </w:r>
      <w:proofErr w:type="spellEnd"/>
      <w:r w:rsidRPr="009620C4">
        <w:t xml:space="preserve"> </w:t>
      </w:r>
      <w:proofErr w:type="spellStart"/>
      <w:r w:rsidRPr="009620C4">
        <w:t>cakutila</w:t>
      </w:r>
      <w:proofErr w:type="spellEnd"/>
      <w:r w:rsidRPr="009620C4">
        <w:t xml:space="preserve"> </w:t>
      </w:r>
      <w:proofErr w:type="spellStart"/>
      <w:r w:rsidRPr="009620C4">
        <w:t>muli</w:t>
      </w:r>
      <w:proofErr w:type="spellEnd"/>
      <w:r w:rsidRPr="009620C4">
        <w:t xml:space="preserve"> </w:t>
      </w:r>
      <w:proofErr w:type="spellStart"/>
      <w:r w:rsidRPr="009620C4">
        <w:t>fye</w:t>
      </w:r>
      <w:proofErr w:type="spellEnd"/>
      <w:r w:rsidRPr="009620C4">
        <w:t xml:space="preserve"> ne </w:t>
      </w:r>
      <w:proofErr w:type="spellStart"/>
      <w:r w:rsidRPr="009620C4">
        <w:t>cipingo</w:t>
      </w:r>
      <w:proofErr w:type="spellEnd"/>
      <w:r w:rsidRPr="009620C4">
        <w:t xml:space="preserve"> </w:t>
      </w:r>
      <w:proofErr w:type="spellStart"/>
      <w:r w:rsidRPr="009620C4">
        <w:t>cipya</w:t>
      </w:r>
      <w:proofErr w:type="spellEnd"/>
      <w:r w:rsidRPr="009620C4">
        <w:t xml:space="preserve"> </w:t>
      </w:r>
      <w:proofErr w:type="spellStart"/>
      <w:r w:rsidRPr="009620C4">
        <w:t>ceka</w:t>
      </w:r>
      <w:proofErr w:type="spellEnd"/>
      <w:r w:rsidRPr="009620C4">
        <w:t xml:space="preserve">, </w:t>
      </w:r>
      <w:proofErr w:type="spellStart"/>
      <w:r w:rsidRPr="009620C4">
        <w:t>amalembo</w:t>
      </w:r>
      <w:proofErr w:type="spellEnd"/>
      <w:r w:rsidRPr="009620C4">
        <w:t xml:space="preserve"> </w:t>
      </w:r>
      <w:proofErr w:type="spellStart"/>
      <w:r w:rsidRPr="009620C4">
        <w:t>ya</w:t>
      </w:r>
      <w:proofErr w:type="spellEnd"/>
      <w:r w:rsidRPr="009620C4">
        <w:t xml:space="preserve"> mu </w:t>
      </w:r>
      <w:proofErr w:type="spellStart"/>
      <w:r w:rsidRPr="009620C4">
        <w:t>cipingo</w:t>
      </w:r>
      <w:proofErr w:type="spellEnd"/>
      <w:r w:rsidRPr="009620C4">
        <w:t xml:space="preserve"> </w:t>
      </w:r>
      <w:proofErr w:type="spellStart"/>
      <w:r w:rsidRPr="009620C4">
        <w:t>cakale</w:t>
      </w:r>
      <w:proofErr w:type="spellEnd"/>
      <w:r w:rsidRPr="009620C4">
        <w:t xml:space="preserve"> </w:t>
      </w:r>
      <w:proofErr w:type="spellStart"/>
      <w:r w:rsidRPr="009620C4">
        <w:t>nayalembwa</w:t>
      </w:r>
      <w:proofErr w:type="spellEnd"/>
      <w:r w:rsidRPr="009620C4">
        <w:t xml:space="preserve"> kale </w:t>
      </w:r>
      <w:proofErr w:type="spellStart"/>
      <w:r w:rsidRPr="009620C4">
        <w:t>muli</w:t>
      </w:r>
      <w:proofErr w:type="spellEnd"/>
      <w:r w:rsidRPr="009620C4">
        <w:t xml:space="preserve"> </w:t>
      </w:r>
      <w:proofErr w:type="spellStart"/>
      <w:r w:rsidRPr="009620C4">
        <w:t>ili</w:t>
      </w:r>
      <w:proofErr w:type="spellEnd"/>
      <w:r w:rsidRPr="009620C4">
        <w:t xml:space="preserve"> </w:t>
      </w:r>
      <w:proofErr w:type="spellStart"/>
      <w:r w:rsidRPr="009620C4">
        <w:t>isambililo</w:t>
      </w:r>
      <w:proofErr w:type="spellEnd"/>
      <w:r w:rsidRPr="009620C4">
        <w:t xml:space="preserve"> </w:t>
      </w:r>
      <w:proofErr w:type="spellStart"/>
      <w:r w:rsidRPr="009620C4">
        <w:t>ku</w:t>
      </w:r>
      <w:proofErr w:type="spellEnd"/>
      <w:r w:rsidRPr="009620C4">
        <w:t xml:space="preserve"> </w:t>
      </w:r>
      <w:proofErr w:type="spellStart"/>
      <w:r w:rsidRPr="009620C4">
        <w:t>ku</w:t>
      </w:r>
      <w:proofErr w:type="spellEnd"/>
      <w:r w:rsidRPr="009620C4">
        <w:t xml:space="preserve"> </w:t>
      </w:r>
      <w:proofErr w:type="spellStart"/>
      <w:r w:rsidRPr="009620C4">
        <w:t>mwafwa</w:t>
      </w:r>
      <w:proofErr w:type="spellEnd"/>
      <w:r w:rsidRPr="009620C4">
        <w:t>.</w:t>
      </w:r>
    </w:p>
    <w:p w:rsidR="00DD3E09" w:rsidRPr="009620C4" w:rsidRDefault="00DD3E09" w:rsidP="00046235">
      <w:pPr>
        <w:pStyle w:val="a-BODYbullet1"/>
      </w:pPr>
      <w:r w:rsidRPr="009620C4">
        <w:t xml:space="preserve">1. </w:t>
      </w:r>
      <w:proofErr w:type="spellStart"/>
      <w:r w:rsidRPr="009620C4">
        <w:t>Ilyo</w:t>
      </w:r>
      <w:proofErr w:type="spellEnd"/>
      <w:r w:rsidRPr="009620C4">
        <w:t xml:space="preserve"> </w:t>
      </w:r>
      <w:proofErr w:type="spellStart"/>
      <w:r w:rsidRPr="009620C4">
        <w:t>napokele</w:t>
      </w:r>
      <w:proofErr w:type="spellEnd"/>
      <w:r w:rsidRPr="009620C4">
        <w:t xml:space="preserve"> </w:t>
      </w:r>
      <w:proofErr w:type="spellStart"/>
      <w:r w:rsidRPr="009620C4">
        <w:t>Yesu</w:t>
      </w:r>
      <w:proofErr w:type="spellEnd"/>
      <w:r w:rsidRPr="009620C4">
        <w:t xml:space="preserve"> </w:t>
      </w:r>
      <w:proofErr w:type="spellStart"/>
      <w:r w:rsidRPr="009620C4">
        <w:t>Kristu</w:t>
      </w:r>
      <w:proofErr w:type="spellEnd"/>
      <w:r w:rsidRPr="009620C4">
        <w:t xml:space="preserve"> </w:t>
      </w:r>
      <w:proofErr w:type="spellStart"/>
      <w:r w:rsidRPr="009620C4">
        <w:t>ku</w:t>
      </w:r>
      <w:proofErr w:type="spellEnd"/>
      <w:r w:rsidRPr="009620C4">
        <w:t xml:space="preserve"> </w:t>
      </w:r>
      <w:proofErr w:type="spellStart"/>
      <w:r w:rsidRPr="009620C4">
        <w:t>bwite</w:t>
      </w:r>
      <w:proofErr w:type="spellEnd"/>
      <w:r w:rsidRPr="009620C4">
        <w:t xml:space="preserve"> </w:t>
      </w:r>
      <w:proofErr w:type="spellStart"/>
      <w:r w:rsidRPr="009620C4">
        <w:t>beandi</w:t>
      </w:r>
      <w:proofErr w:type="spellEnd"/>
      <w:r w:rsidRPr="009620C4">
        <w:t xml:space="preserve">, nail____________ </w:t>
      </w:r>
      <w:proofErr w:type="spellStart"/>
      <w:r w:rsidRPr="009620C4">
        <w:t>wakwa</w:t>
      </w:r>
      <w:proofErr w:type="spellEnd"/>
      <w:r w:rsidRPr="009620C4">
        <w:t xml:space="preserve"> </w:t>
      </w:r>
      <w:proofErr w:type="spellStart"/>
      <w:r w:rsidRPr="009620C4">
        <w:t>Lesa</w:t>
      </w:r>
      <w:proofErr w:type="spellEnd"/>
      <w:r w:rsidRPr="009620C4">
        <w:t xml:space="preserve"> (</w:t>
      </w:r>
      <w:proofErr w:type="spellStart"/>
      <w:r w:rsidRPr="009620C4">
        <w:t>Yohane</w:t>
      </w:r>
      <w:proofErr w:type="spellEnd"/>
      <w:r w:rsidRPr="009620C4">
        <w:t xml:space="preserve"> 1:12)</w:t>
      </w:r>
    </w:p>
    <w:p w:rsidR="00DD3E09" w:rsidRPr="009620C4" w:rsidRDefault="00DD3E09" w:rsidP="00046235">
      <w:pPr>
        <w:pStyle w:val="a-BODYbullet1"/>
      </w:pPr>
      <w:r w:rsidRPr="009620C4">
        <w:t xml:space="preserve">2. </w:t>
      </w:r>
      <w:proofErr w:type="spellStart"/>
      <w:r w:rsidRPr="009620C4">
        <w:t>Ukwisa</w:t>
      </w:r>
      <w:proofErr w:type="spellEnd"/>
      <w:r w:rsidRPr="009620C4">
        <w:t xml:space="preserve"> </w:t>
      </w:r>
      <w:proofErr w:type="spellStart"/>
      <w:r w:rsidRPr="009620C4">
        <w:t>kwa</w:t>
      </w:r>
      <w:proofErr w:type="spellEnd"/>
      <w:r w:rsidRPr="009620C4">
        <w:t xml:space="preserve"> </w:t>
      </w:r>
      <w:proofErr w:type="spellStart"/>
      <w:r w:rsidRPr="009620C4">
        <w:t>kwa</w:t>
      </w:r>
      <w:proofErr w:type="spellEnd"/>
      <w:r w:rsidRPr="009620C4">
        <w:t xml:space="preserve"> </w:t>
      </w:r>
      <w:proofErr w:type="spellStart"/>
      <w:r w:rsidRPr="009620C4">
        <w:t>Kristu</w:t>
      </w:r>
      <w:proofErr w:type="spellEnd"/>
      <w:r w:rsidRPr="009620C4">
        <w:t xml:space="preserve"> mu </w:t>
      </w:r>
      <w:proofErr w:type="spellStart"/>
      <w:r w:rsidRPr="009620C4">
        <w:t>Mweo</w:t>
      </w:r>
      <w:proofErr w:type="spellEnd"/>
      <w:r w:rsidRPr="009620C4">
        <w:t xml:space="preserve"> </w:t>
      </w:r>
      <w:proofErr w:type="spellStart"/>
      <w:r w:rsidRPr="009620C4">
        <w:t>nangu</w:t>
      </w:r>
      <w:proofErr w:type="spellEnd"/>
      <w:r w:rsidRPr="009620C4">
        <w:t xml:space="preserve"> </w:t>
      </w:r>
      <w:proofErr w:type="spellStart"/>
      <w:r w:rsidRPr="009620C4">
        <w:t>umutima</w:t>
      </w:r>
      <w:proofErr w:type="spellEnd"/>
      <w:r w:rsidRPr="009620C4">
        <w:t xml:space="preserve"> </w:t>
      </w:r>
      <w:proofErr w:type="spellStart"/>
      <w:r w:rsidRPr="009620C4">
        <w:t>wa</w:t>
      </w:r>
      <w:proofErr w:type="spellEnd"/>
      <w:r w:rsidRPr="009620C4">
        <w:t xml:space="preserve"> </w:t>
      </w:r>
      <w:proofErr w:type="spellStart"/>
      <w:r w:rsidRPr="009620C4">
        <w:t>muntu</w:t>
      </w:r>
      <w:proofErr w:type="spellEnd"/>
      <w:r w:rsidRPr="009620C4">
        <w:t xml:space="preserve"> </w:t>
      </w:r>
      <w:proofErr w:type="spellStart"/>
      <w:r w:rsidRPr="009620C4">
        <w:t>cumfwano</w:t>
      </w:r>
      <w:proofErr w:type="spellEnd"/>
      <w:r w:rsidRPr="009620C4">
        <w:t xml:space="preserve"> ca </w:t>
      </w:r>
      <w:proofErr w:type="spellStart"/>
      <w:r w:rsidRPr="009620C4">
        <w:t>umo</w:t>
      </w:r>
      <w:proofErr w:type="spellEnd"/>
      <w:r w:rsidRPr="009620C4">
        <w:t xml:space="preserve"> </w:t>
      </w:r>
      <w:proofErr w:type="spellStart"/>
      <w:r w:rsidRPr="009620C4">
        <w:t>pakati</w:t>
      </w:r>
      <w:proofErr w:type="spellEnd"/>
      <w:r w:rsidRPr="009620C4">
        <w:t xml:space="preserve"> </w:t>
      </w:r>
      <w:proofErr w:type="spellStart"/>
      <w:r w:rsidRPr="009620C4">
        <w:t>ka</w:t>
      </w:r>
      <w:proofErr w:type="spellEnd"/>
      <w:r w:rsidRPr="009620C4">
        <w:t xml:space="preserve"> </w:t>
      </w:r>
      <w:proofErr w:type="spellStart"/>
      <w:r w:rsidRPr="009620C4">
        <w:t>kwa</w:t>
      </w:r>
      <w:proofErr w:type="spellEnd"/>
      <w:r w:rsidRPr="009620C4">
        <w:t xml:space="preserve"> </w:t>
      </w:r>
      <w:proofErr w:type="spellStart"/>
      <w:r w:rsidRPr="009620C4">
        <w:t>Kristu</w:t>
      </w:r>
      <w:proofErr w:type="spellEnd"/>
      <w:r w:rsidRPr="009620C4">
        <w:t xml:space="preserve"> </w:t>
      </w:r>
      <w:proofErr w:type="spellStart"/>
      <w:r w:rsidRPr="009620C4">
        <w:t>elyo</w:t>
      </w:r>
      <w:proofErr w:type="spellEnd"/>
      <w:r w:rsidRPr="009620C4">
        <w:t xml:space="preserve"> </w:t>
      </w:r>
      <w:proofErr w:type="spellStart"/>
      <w:r w:rsidRPr="009620C4">
        <w:t>na</w:t>
      </w:r>
      <w:proofErr w:type="spellEnd"/>
      <w:r w:rsidRPr="009620C4">
        <w:t xml:space="preserve"> </w:t>
      </w:r>
      <w:proofErr w:type="spellStart"/>
      <w:r w:rsidRPr="009620C4">
        <w:t>uyo</w:t>
      </w:r>
      <w:proofErr w:type="spellEnd"/>
      <w:r w:rsidRPr="009620C4">
        <w:t xml:space="preserve"> wine </w:t>
      </w:r>
      <w:proofErr w:type="spellStart"/>
      <w:r w:rsidRPr="009620C4">
        <w:t>uwamupokelela</w:t>
      </w:r>
      <w:proofErr w:type="spellEnd"/>
      <w:r w:rsidRPr="009620C4">
        <w:t xml:space="preserve">, </w:t>
      </w:r>
      <w:proofErr w:type="spellStart"/>
      <w:r w:rsidRPr="009620C4">
        <w:t>calilondololwa</w:t>
      </w:r>
      <w:proofErr w:type="spellEnd"/>
      <w:r w:rsidRPr="009620C4">
        <w:t xml:space="preserve"> </w:t>
      </w:r>
      <w:proofErr w:type="spellStart"/>
      <w:r w:rsidRPr="009620C4">
        <w:t>kuli</w:t>
      </w:r>
      <w:proofErr w:type="spellEnd"/>
      <w:r w:rsidRPr="009620C4">
        <w:t xml:space="preserve"> </w:t>
      </w:r>
      <w:proofErr w:type="spellStart"/>
      <w:r w:rsidRPr="009620C4">
        <w:t>Yesu</w:t>
      </w:r>
      <w:proofErr w:type="spellEnd"/>
      <w:r w:rsidRPr="009620C4">
        <w:t xml:space="preserve"> mu </w:t>
      </w:r>
      <w:proofErr w:type="spellStart"/>
      <w:r w:rsidRPr="009620C4">
        <w:t>Ukusokolola</w:t>
      </w:r>
      <w:proofErr w:type="spellEnd"/>
      <w:r w:rsidRPr="009620C4">
        <w:t xml:space="preserve"> 3:20.</w:t>
      </w:r>
    </w:p>
    <w:p w:rsidR="00DD3E09" w:rsidRPr="009620C4" w:rsidRDefault="00DD3E09" w:rsidP="00046235">
      <w:pPr>
        <w:pStyle w:val="a-BODYbullet2"/>
      </w:pPr>
      <w:r w:rsidRPr="009620C4">
        <w:t xml:space="preserve">a. </w:t>
      </w:r>
      <w:proofErr w:type="spellStart"/>
      <w:r w:rsidRPr="009620C4">
        <w:t>Nani</w:t>
      </w:r>
      <w:proofErr w:type="spellEnd"/>
      <w:r w:rsidRPr="009620C4">
        <w:t xml:space="preserve"> </w:t>
      </w:r>
      <w:proofErr w:type="spellStart"/>
      <w:r w:rsidRPr="009620C4">
        <w:t>alekunkunsha</w:t>
      </w:r>
      <w:proofErr w:type="spellEnd"/>
      <w:r w:rsidRPr="009620C4">
        <w:t xml:space="preserve"> pa </w:t>
      </w:r>
      <w:proofErr w:type="spellStart"/>
      <w:r w:rsidRPr="009620C4">
        <w:t>mwinshi</w:t>
      </w:r>
      <w:proofErr w:type="spellEnd"/>
      <w:r w:rsidRPr="009620C4">
        <w:t xml:space="preserve"> (</w:t>
      </w:r>
      <w:proofErr w:type="spellStart"/>
      <w:r w:rsidRPr="009620C4">
        <w:t>nangu</w:t>
      </w:r>
      <w:proofErr w:type="spellEnd"/>
      <w:r w:rsidRPr="009620C4">
        <w:t xml:space="preserve"> pa </w:t>
      </w:r>
      <w:proofErr w:type="spellStart"/>
      <w:r w:rsidRPr="009620C4">
        <w:t>cibi</w:t>
      </w:r>
      <w:proofErr w:type="spellEnd"/>
      <w:proofErr w:type="gramStart"/>
      <w:r w:rsidRPr="009620C4">
        <w:t>) ?</w:t>
      </w:r>
      <w:proofErr w:type="gramEnd"/>
      <w:r w:rsidRPr="009620C4">
        <w:t xml:space="preserve"> </w:t>
      </w:r>
      <w:proofErr w:type="spellStart"/>
      <w:r w:rsidRPr="009620C4">
        <w:t>Moneni</w:t>
      </w:r>
      <w:proofErr w:type="spellEnd"/>
      <w:r w:rsidRPr="009620C4">
        <w:t xml:space="preserve"> </w:t>
      </w:r>
      <w:proofErr w:type="spellStart"/>
      <w:r w:rsidRPr="009620C4">
        <w:t>Ukusokolola</w:t>
      </w:r>
      <w:proofErr w:type="spellEnd"/>
      <w:r w:rsidRPr="009620C4">
        <w:t xml:space="preserve"> 1 :1 </w:t>
      </w:r>
      <w:proofErr w:type="spellStart"/>
      <w:r w:rsidRPr="009620C4">
        <w:t>ukuti</w:t>
      </w:r>
      <w:proofErr w:type="spellEnd"/>
      <w:r w:rsidRPr="009620C4">
        <w:t xml:space="preserve"> mwishibe_________________</w:t>
      </w:r>
      <w:r w:rsidR="00487281" w:rsidRPr="009620C4">
        <w:t>_________</w:t>
      </w:r>
      <w:r w:rsidR="009620C4">
        <w:t>___________________</w:t>
      </w:r>
      <w:r w:rsidR="00046235">
        <w:t>______________________________</w:t>
      </w:r>
      <w:r w:rsidR="009620C4">
        <w:t>________</w:t>
      </w:r>
    </w:p>
    <w:p w:rsidR="00DD3E09" w:rsidRPr="009620C4" w:rsidRDefault="00DD3E09" w:rsidP="00046235">
      <w:pPr>
        <w:pStyle w:val="a-BODYbullet2"/>
      </w:pPr>
      <w:r w:rsidRPr="009620C4">
        <w:t xml:space="preserve">b. </w:t>
      </w:r>
      <w:proofErr w:type="spellStart"/>
      <w:r w:rsidRPr="009620C4">
        <w:t>Nani</w:t>
      </w:r>
      <w:proofErr w:type="spellEnd"/>
      <w:r w:rsidRPr="009620C4">
        <w:t xml:space="preserve"> </w:t>
      </w:r>
      <w:proofErr w:type="spellStart"/>
      <w:r w:rsidRPr="009620C4">
        <w:t>engasuka</w:t>
      </w:r>
      <w:proofErr w:type="spellEnd"/>
      <w:r w:rsidRPr="009620C4">
        <w:t xml:space="preserve"> </w:t>
      </w:r>
      <w:proofErr w:type="spellStart"/>
      <w:r w:rsidRPr="009620C4">
        <w:t>kwishiwi</w:t>
      </w:r>
      <w:proofErr w:type="spellEnd"/>
      <w:r w:rsidRPr="009620C4">
        <w:t xml:space="preserve"> </w:t>
      </w:r>
      <w:proofErr w:type="spellStart"/>
      <w:r w:rsidRPr="009620C4">
        <w:t>lyakwe</w:t>
      </w:r>
      <w:proofErr w:type="spellEnd"/>
      <w:r w:rsidRPr="009620C4">
        <w:t xml:space="preserve"> </w:t>
      </w:r>
      <w:proofErr w:type="spellStart"/>
      <w:r w:rsidRPr="009620C4">
        <w:t>elyo</w:t>
      </w:r>
      <w:proofErr w:type="spellEnd"/>
      <w:r w:rsidRPr="009620C4">
        <w:t xml:space="preserve"> no </w:t>
      </w:r>
      <w:proofErr w:type="spellStart"/>
      <w:r w:rsidRPr="009620C4">
        <w:t>kukunkunsha</w:t>
      </w:r>
      <w:proofErr w:type="spellEnd"/>
      <w:r w:rsidRPr="009620C4">
        <w:t xml:space="preserve"> </w:t>
      </w:r>
      <w:proofErr w:type="spellStart"/>
      <w:proofErr w:type="gramStart"/>
      <w:r w:rsidRPr="009620C4">
        <w:t>kwakwe</w:t>
      </w:r>
      <w:proofErr w:type="spellEnd"/>
      <w:r w:rsidRPr="009620C4">
        <w:t> ?</w:t>
      </w:r>
      <w:proofErr w:type="gramEnd"/>
      <w:r w:rsidRPr="009620C4">
        <w:t>_____________</w:t>
      </w:r>
      <w:r w:rsidR="00046235">
        <w:t>________</w:t>
      </w:r>
    </w:p>
    <w:p w:rsidR="00DD3E09" w:rsidRPr="009620C4" w:rsidRDefault="00DD3E09" w:rsidP="00046235">
      <w:pPr>
        <w:pStyle w:val="a-BODYbullet2"/>
        <w:rPr>
          <w:lang w:val="pt-PT"/>
        </w:rPr>
      </w:pPr>
      <w:r w:rsidRPr="009620C4">
        <w:t xml:space="preserve">c. </w:t>
      </w:r>
      <w:proofErr w:type="spellStart"/>
      <w:r w:rsidRPr="009620C4">
        <w:t>Cin</w:t>
      </w:r>
      <w:r w:rsidR="00487281" w:rsidRPr="009620C4">
        <w:t>shi</w:t>
      </w:r>
      <w:proofErr w:type="spellEnd"/>
      <w:r w:rsidR="00487281" w:rsidRPr="009620C4">
        <w:t xml:space="preserve"> </w:t>
      </w:r>
      <w:proofErr w:type="spellStart"/>
      <w:r w:rsidR="00487281" w:rsidRPr="009620C4">
        <w:t>alefwaya</w:t>
      </w:r>
      <w:proofErr w:type="spellEnd"/>
      <w:r w:rsidR="00487281" w:rsidRPr="009620C4">
        <w:t xml:space="preserve"> </w:t>
      </w:r>
      <w:proofErr w:type="spellStart"/>
      <w:r w:rsidR="00487281" w:rsidRPr="009620C4">
        <w:t>ukuti</w:t>
      </w:r>
      <w:proofErr w:type="spellEnd"/>
      <w:r w:rsidR="00487281" w:rsidRPr="009620C4">
        <w:t xml:space="preserve"> </w:t>
      </w:r>
      <w:proofErr w:type="spellStart"/>
      <w:r w:rsidR="00487281" w:rsidRPr="009620C4">
        <w:t>ine</w:t>
      </w:r>
      <w:proofErr w:type="spellEnd"/>
      <w:r w:rsidR="00487281" w:rsidRPr="009620C4">
        <w:t xml:space="preserve"> </w:t>
      </w:r>
      <w:proofErr w:type="gramStart"/>
      <w:r w:rsidR="00487281" w:rsidRPr="009620C4">
        <w:t>incite ?</w:t>
      </w:r>
      <w:proofErr w:type="gramEnd"/>
      <w:r w:rsidR="00487281" w:rsidRPr="009620C4">
        <w:t xml:space="preserve"> </w:t>
      </w:r>
      <w:r w:rsidRPr="009620C4">
        <w:rPr>
          <w:lang w:val="pt-PT"/>
        </w:rPr>
        <w:t>________________________________________________________</w:t>
      </w:r>
      <w:r w:rsidR="00046235">
        <w:rPr>
          <w:lang w:val="pt-PT"/>
        </w:rPr>
        <w:t>_</w:t>
      </w:r>
    </w:p>
    <w:p w:rsidR="00C51182" w:rsidRPr="009620C4" w:rsidRDefault="00DD3E09" w:rsidP="00046235">
      <w:pPr>
        <w:pStyle w:val="a-BODYbullet2"/>
        <w:rPr>
          <w:lang w:val="pt-PT"/>
        </w:rPr>
      </w:pPr>
      <w:r w:rsidRPr="009620C4">
        <w:rPr>
          <w:lang w:val="pt-PT"/>
        </w:rPr>
        <w:t>d. Cinshi alacita nga naisulaka icibi ?_______________________________</w:t>
      </w:r>
      <w:r w:rsidR="00487281" w:rsidRPr="009620C4">
        <w:rPr>
          <w:lang w:val="pt-PT"/>
        </w:rPr>
        <w:t>_________________________</w:t>
      </w:r>
    </w:p>
    <w:p w:rsidR="009620C4" w:rsidRPr="009620C4" w:rsidRDefault="009620C4" w:rsidP="00046235">
      <w:pPr>
        <w:pStyle w:val="a-BODYbullet2"/>
      </w:pPr>
      <w:r w:rsidRPr="009620C4">
        <w:t xml:space="preserve">e. </w:t>
      </w:r>
      <w:proofErr w:type="spellStart"/>
      <w:r w:rsidRPr="009620C4">
        <w:t>Kuti</w:t>
      </w:r>
      <w:proofErr w:type="spellEnd"/>
      <w:r w:rsidRPr="009620C4">
        <w:t xml:space="preserve"> </w:t>
      </w:r>
      <w:proofErr w:type="spellStart"/>
      <w:r w:rsidRPr="009620C4">
        <w:t>naisula</w:t>
      </w:r>
      <w:proofErr w:type="spellEnd"/>
      <w:r w:rsidRPr="009620C4">
        <w:t xml:space="preserve"> </w:t>
      </w:r>
      <w:proofErr w:type="spellStart"/>
      <w:r w:rsidRPr="009620C4">
        <w:t>shani</w:t>
      </w:r>
      <w:proofErr w:type="spellEnd"/>
      <w:r w:rsidRPr="009620C4">
        <w:t xml:space="preserve"> </w:t>
      </w:r>
      <w:proofErr w:type="spellStart"/>
      <w:proofErr w:type="gramStart"/>
      <w:r w:rsidRPr="009620C4">
        <w:t>icibi</w:t>
      </w:r>
      <w:proofErr w:type="spellEnd"/>
      <w:r w:rsidRPr="009620C4">
        <w:t xml:space="preserve"> ?</w:t>
      </w:r>
      <w:proofErr w:type="gramEnd"/>
      <w:r w:rsidRPr="009620C4">
        <w:t xml:space="preserve"> (</w:t>
      </w:r>
      <w:proofErr w:type="spellStart"/>
      <w:r w:rsidRPr="009620C4">
        <w:t>Moneni</w:t>
      </w:r>
      <w:proofErr w:type="spellEnd"/>
      <w:r w:rsidRPr="009620C4">
        <w:t xml:space="preserve"> </w:t>
      </w:r>
      <w:proofErr w:type="spellStart"/>
      <w:r w:rsidRPr="009620C4">
        <w:t>Ukusokolola</w:t>
      </w:r>
      <w:proofErr w:type="spellEnd"/>
      <w:r w:rsidRPr="009620C4">
        <w:t xml:space="preserve"> </w:t>
      </w:r>
      <w:proofErr w:type="gramStart"/>
      <w:r w:rsidRPr="009620C4">
        <w:t>3 :</w:t>
      </w:r>
      <w:proofErr w:type="gramEnd"/>
      <w:r w:rsidRPr="009620C4">
        <w:t>19)__</w:t>
      </w:r>
      <w:r>
        <w:t>_______</w:t>
      </w:r>
      <w:r w:rsidR="00046235">
        <w:t>_________________________</w:t>
      </w:r>
    </w:p>
    <w:p w:rsidR="009620C4" w:rsidRPr="009620C4" w:rsidRDefault="009620C4" w:rsidP="00046235">
      <w:pPr>
        <w:pStyle w:val="a-BODYbullet2"/>
      </w:pPr>
      <w:r w:rsidRPr="009620C4">
        <w:t xml:space="preserve">f. </w:t>
      </w:r>
      <w:proofErr w:type="spellStart"/>
      <w:r w:rsidRPr="009620C4">
        <w:t>Bushe</w:t>
      </w:r>
      <w:proofErr w:type="spellEnd"/>
      <w:r w:rsidRPr="009620C4">
        <w:t xml:space="preserve"> </w:t>
      </w:r>
      <w:proofErr w:type="spellStart"/>
      <w:r w:rsidRPr="009620C4">
        <w:t>nawisula</w:t>
      </w:r>
      <w:proofErr w:type="spellEnd"/>
      <w:r w:rsidRPr="009620C4">
        <w:t xml:space="preserve"> kale </w:t>
      </w:r>
      <w:proofErr w:type="spellStart"/>
      <w:proofErr w:type="gramStart"/>
      <w:r w:rsidRPr="009620C4">
        <w:t>icibi</w:t>
      </w:r>
      <w:proofErr w:type="spellEnd"/>
      <w:r w:rsidRPr="009620C4">
        <w:t xml:space="preserve"> ?</w:t>
      </w:r>
      <w:proofErr w:type="gramEnd"/>
      <w:r w:rsidRPr="009620C4">
        <w:t>___________________________________________</w:t>
      </w:r>
      <w:r>
        <w:t>___________________</w:t>
      </w:r>
      <w:r w:rsidR="00046235">
        <w:t>___</w:t>
      </w:r>
    </w:p>
    <w:p w:rsidR="009620C4" w:rsidRPr="009620C4" w:rsidRDefault="009620C4" w:rsidP="00046235">
      <w:pPr>
        <w:pStyle w:val="a-BODYbullet2"/>
      </w:pPr>
      <w:proofErr w:type="gramStart"/>
      <w:r w:rsidRPr="009620C4">
        <w:t>g</w:t>
      </w:r>
      <w:proofErr w:type="gramEnd"/>
      <w:r w:rsidRPr="009620C4">
        <w:t xml:space="preserve">. </w:t>
      </w:r>
      <w:proofErr w:type="spellStart"/>
      <w:r w:rsidRPr="009620C4">
        <w:t>Bushe</w:t>
      </w:r>
      <w:proofErr w:type="spellEnd"/>
      <w:r w:rsidRPr="009620C4">
        <w:t xml:space="preserve"> </w:t>
      </w:r>
      <w:proofErr w:type="spellStart"/>
      <w:r w:rsidRPr="009620C4">
        <w:t>Yesu</w:t>
      </w:r>
      <w:proofErr w:type="spellEnd"/>
      <w:r w:rsidRPr="009620C4">
        <w:t xml:space="preserve"> </w:t>
      </w:r>
      <w:proofErr w:type="spellStart"/>
      <w:r w:rsidRPr="009620C4">
        <w:t>ali</w:t>
      </w:r>
      <w:proofErr w:type="spellEnd"/>
      <w:r w:rsidRPr="009620C4">
        <w:t xml:space="preserve"> </w:t>
      </w:r>
      <w:proofErr w:type="spellStart"/>
      <w:r w:rsidRPr="009620C4">
        <w:t>kwi</w:t>
      </w:r>
      <w:proofErr w:type="spellEnd"/>
      <w:r w:rsidRPr="009620C4">
        <w:t xml:space="preserve"> </w:t>
      </w:r>
      <w:proofErr w:type="spellStart"/>
      <w:r w:rsidRPr="009620C4">
        <w:t>nomba</w:t>
      </w:r>
      <w:proofErr w:type="spellEnd"/>
      <w:r w:rsidRPr="009620C4">
        <w:t xml:space="preserve"> line?__________________________________</w:t>
      </w:r>
      <w:r w:rsidR="00046235">
        <w:t>_________________________</w:t>
      </w:r>
    </w:p>
    <w:p w:rsidR="009620C4" w:rsidRPr="009620C4" w:rsidRDefault="009620C4" w:rsidP="00046235">
      <w:pPr>
        <w:pStyle w:val="a-BODYbullet1"/>
      </w:pPr>
      <w:r w:rsidRPr="009620C4">
        <w:t xml:space="preserve">3. </w:t>
      </w:r>
      <w:proofErr w:type="spellStart"/>
      <w:r w:rsidRPr="009620C4">
        <w:t>Icalengele</w:t>
      </w:r>
      <w:proofErr w:type="spellEnd"/>
      <w:r w:rsidRPr="009620C4">
        <w:t xml:space="preserve"> </w:t>
      </w:r>
      <w:proofErr w:type="spellStart"/>
      <w:r w:rsidRPr="009620C4">
        <w:t>Kristu</w:t>
      </w:r>
      <w:proofErr w:type="spellEnd"/>
      <w:r w:rsidRPr="009620C4">
        <w:t xml:space="preserve"> </w:t>
      </w:r>
      <w:proofErr w:type="spellStart"/>
      <w:r w:rsidRPr="009620C4">
        <w:t>ukuti</w:t>
      </w:r>
      <w:proofErr w:type="spellEnd"/>
      <w:r w:rsidRPr="009620C4">
        <w:t xml:space="preserve"> ese </w:t>
      </w:r>
      <w:proofErr w:type="spellStart"/>
      <w:r w:rsidRPr="009620C4">
        <w:t>mukufwaya</w:t>
      </w:r>
      <w:proofErr w:type="spellEnd"/>
      <w:r w:rsidRPr="009620C4">
        <w:t xml:space="preserve"> no </w:t>
      </w:r>
      <w:proofErr w:type="spellStart"/>
      <w:r w:rsidRPr="009620C4">
        <w:t>kutupususha</w:t>
      </w:r>
      <w:proofErr w:type="spellEnd"/>
      <w:r w:rsidRPr="009620C4">
        <w:t xml:space="preserve"> </w:t>
      </w:r>
      <w:proofErr w:type="spellStart"/>
      <w:r w:rsidRPr="009620C4">
        <w:t>nico</w:t>
      </w:r>
      <w:proofErr w:type="spellEnd"/>
      <w:r w:rsidRPr="009620C4">
        <w:t xml:space="preserve"> </w:t>
      </w:r>
      <w:proofErr w:type="spellStart"/>
      <w:r w:rsidRPr="009620C4">
        <w:t>pantu</w:t>
      </w:r>
      <w:proofErr w:type="spellEnd"/>
      <w:r w:rsidRPr="009620C4">
        <w:t xml:space="preserve"> </w:t>
      </w:r>
      <w:proofErr w:type="spellStart"/>
      <w:r w:rsidRPr="009620C4">
        <w:t>twali</w:t>
      </w:r>
      <w:proofErr w:type="spellEnd"/>
      <w:r w:rsidR="00046235">
        <w:t xml:space="preserve"> </w:t>
      </w:r>
      <w:r w:rsidRPr="009620C4">
        <w:t>________________________________________</w:t>
      </w:r>
      <w:r w:rsidR="00046235">
        <w:t>_____________</w:t>
      </w:r>
      <w:r>
        <w:t>_</w:t>
      </w:r>
      <w:r w:rsidR="00637E06">
        <w:t>________________</w:t>
      </w:r>
      <w:r w:rsidRPr="009620C4">
        <w:t>_</w:t>
      </w:r>
      <w:r w:rsidR="00046235">
        <w:t xml:space="preserve"> </w:t>
      </w:r>
      <w:r w:rsidRPr="009620C4">
        <w:t>(Luka 19:10)</w:t>
      </w:r>
    </w:p>
    <w:p w:rsidR="009620C4" w:rsidRPr="009620C4" w:rsidRDefault="009620C4" w:rsidP="00046235">
      <w:pPr>
        <w:pStyle w:val="a-BODYbullet1"/>
      </w:pPr>
      <w:r w:rsidRPr="009620C4">
        <w:t xml:space="preserve">4. </w:t>
      </w:r>
      <w:proofErr w:type="spellStart"/>
      <w:r w:rsidRPr="009620C4">
        <w:t>Ukulingana</w:t>
      </w:r>
      <w:proofErr w:type="spellEnd"/>
      <w:r w:rsidRPr="009620C4">
        <w:t xml:space="preserve"> </w:t>
      </w:r>
      <w:proofErr w:type="spellStart"/>
      <w:r w:rsidRPr="009620C4">
        <w:t>na</w:t>
      </w:r>
      <w:proofErr w:type="spellEnd"/>
      <w:r w:rsidRPr="009620C4">
        <w:t xml:space="preserve"> </w:t>
      </w:r>
      <w:proofErr w:type="spellStart"/>
      <w:r w:rsidRPr="009620C4">
        <w:t>Abena</w:t>
      </w:r>
      <w:proofErr w:type="spellEnd"/>
      <w:r w:rsidRPr="009620C4">
        <w:t xml:space="preserve"> Roma 3:23, </w:t>
      </w:r>
      <w:proofErr w:type="spellStart"/>
      <w:r w:rsidRPr="009620C4">
        <w:t>ukuluba</w:t>
      </w:r>
      <w:proofErr w:type="spellEnd"/>
      <w:r w:rsidRPr="009620C4">
        <w:t xml:space="preserve"> </w:t>
      </w:r>
      <w:proofErr w:type="spellStart"/>
      <w:r w:rsidRPr="009620C4">
        <w:t>kwesu</w:t>
      </w:r>
      <w:proofErr w:type="spellEnd"/>
      <w:r w:rsidRPr="009620C4">
        <w:t xml:space="preserve"> </w:t>
      </w:r>
      <w:proofErr w:type="spellStart"/>
      <w:r w:rsidRPr="009620C4">
        <w:t>kwacitike</w:t>
      </w:r>
      <w:proofErr w:type="spellEnd"/>
      <w:r w:rsidRPr="009620C4">
        <w:t xml:space="preserve"> </w:t>
      </w:r>
      <w:proofErr w:type="spellStart"/>
      <w:r w:rsidRPr="009620C4">
        <w:t>mucishin</w:t>
      </w:r>
      <w:r w:rsidR="00046235">
        <w:t>ka</w:t>
      </w:r>
      <w:proofErr w:type="spellEnd"/>
      <w:r w:rsidR="00046235">
        <w:t xml:space="preserve"> </w:t>
      </w:r>
      <w:proofErr w:type="spellStart"/>
      <w:r w:rsidR="00046235">
        <w:t>nshi</w:t>
      </w:r>
      <w:proofErr w:type="spellEnd"/>
      <w:proofErr w:type="gramStart"/>
      <w:r w:rsidR="00046235">
        <w:t>?_</w:t>
      </w:r>
      <w:proofErr w:type="gramEnd"/>
      <w:r w:rsidR="00046235">
        <w:t>________</w:t>
      </w:r>
    </w:p>
    <w:p w:rsidR="009620C4" w:rsidRPr="00046235" w:rsidRDefault="009620C4" w:rsidP="00046235">
      <w:pPr>
        <w:pStyle w:val="a-BODYbullet1"/>
      </w:pPr>
      <w:r w:rsidRPr="00046235">
        <w:t xml:space="preserve">5. </w:t>
      </w:r>
      <w:proofErr w:type="spellStart"/>
      <w:r w:rsidRPr="00046235">
        <w:t>Bushe</w:t>
      </w:r>
      <w:proofErr w:type="spellEnd"/>
      <w:r w:rsidRPr="00046235">
        <w:t xml:space="preserve"> </w:t>
      </w:r>
      <w:proofErr w:type="spellStart"/>
      <w:r w:rsidRPr="00046235">
        <w:t>cinshi</w:t>
      </w:r>
      <w:proofErr w:type="spellEnd"/>
      <w:r w:rsidRPr="00046235">
        <w:t xml:space="preserve"> </w:t>
      </w:r>
      <w:proofErr w:type="spellStart"/>
      <w:r w:rsidRPr="00046235">
        <w:t>ico</w:t>
      </w:r>
      <w:proofErr w:type="spellEnd"/>
      <w:r w:rsidRPr="00046235">
        <w:t xml:space="preserve"> </w:t>
      </w:r>
      <w:proofErr w:type="spellStart"/>
      <w:r w:rsidRPr="00046235">
        <w:t>Baibele</w:t>
      </w:r>
      <w:proofErr w:type="spellEnd"/>
      <w:r w:rsidRPr="00046235">
        <w:t xml:space="preserve"> </w:t>
      </w:r>
      <w:proofErr w:type="spellStart"/>
      <w:r w:rsidRPr="00046235">
        <w:t>alanda</w:t>
      </w:r>
      <w:proofErr w:type="spellEnd"/>
      <w:r w:rsidRPr="00046235">
        <w:t xml:space="preserve"> </w:t>
      </w:r>
      <w:proofErr w:type="spellStart"/>
      <w:r w:rsidRPr="00046235">
        <w:t>ukuti</w:t>
      </w:r>
      <w:proofErr w:type="spellEnd"/>
      <w:r w:rsidRPr="00046235">
        <w:t xml:space="preserve"> e Malibu </w:t>
      </w:r>
      <w:proofErr w:type="spellStart"/>
      <w:r w:rsidRPr="00046235">
        <w:t>nangu</w:t>
      </w:r>
      <w:proofErr w:type="spellEnd"/>
      <w:r w:rsidRPr="00046235">
        <w:t xml:space="preserve"> </w:t>
      </w:r>
      <w:proofErr w:type="spellStart"/>
      <w:r w:rsidRPr="00046235">
        <w:t>icilambu</w:t>
      </w:r>
      <w:proofErr w:type="spellEnd"/>
      <w:r w:rsidRPr="00046235">
        <w:t xml:space="preserve"> ca </w:t>
      </w:r>
      <w:proofErr w:type="spellStart"/>
      <w:r w:rsidRPr="00046235">
        <w:t>lubembu</w:t>
      </w:r>
      <w:proofErr w:type="spellEnd"/>
      <w:r w:rsidRPr="00046235">
        <w:t>?</w:t>
      </w:r>
      <w:r w:rsidR="00046235">
        <w:t xml:space="preserve"> </w:t>
      </w:r>
      <w:r w:rsidRPr="00046235">
        <w:t>______________________________________________________</w:t>
      </w:r>
      <w:r w:rsidR="00046235" w:rsidRPr="00046235">
        <w:t>___________</w:t>
      </w:r>
      <w:r w:rsidRPr="00046235">
        <w:t>______</w:t>
      </w:r>
      <w:r w:rsidR="00046235">
        <w:t xml:space="preserve"> </w:t>
      </w:r>
      <w:r w:rsidRPr="00046235">
        <w:t>(Roma 6:23)</w:t>
      </w:r>
    </w:p>
    <w:p w:rsidR="009620C4" w:rsidRPr="009620C4" w:rsidRDefault="009620C4" w:rsidP="00046235">
      <w:pPr>
        <w:pStyle w:val="a-BODYbullet1"/>
      </w:pPr>
      <w:r w:rsidRPr="009620C4">
        <w:t xml:space="preserve">6. </w:t>
      </w:r>
      <w:proofErr w:type="spellStart"/>
      <w:r w:rsidRPr="009620C4">
        <w:t>Nani</w:t>
      </w:r>
      <w:proofErr w:type="spellEnd"/>
      <w:r w:rsidRPr="009620C4">
        <w:t xml:space="preserve"> </w:t>
      </w:r>
      <w:proofErr w:type="spellStart"/>
      <w:r w:rsidRPr="009620C4">
        <w:t>uwamfwila</w:t>
      </w:r>
      <w:proofErr w:type="spellEnd"/>
      <w:r w:rsidRPr="009620C4">
        <w:t xml:space="preserve"> kale pa </w:t>
      </w:r>
      <w:proofErr w:type="spellStart"/>
      <w:r w:rsidRPr="009620C4">
        <w:t>membu</w:t>
      </w:r>
      <w:proofErr w:type="spellEnd"/>
      <w:r w:rsidRPr="009620C4">
        <w:t xml:space="preserve"> </w:t>
      </w:r>
      <w:proofErr w:type="spellStart"/>
      <w:r w:rsidRPr="009620C4">
        <w:t>shandi</w:t>
      </w:r>
      <w:proofErr w:type="spellEnd"/>
      <w:r w:rsidRPr="009620C4">
        <w:t xml:space="preserve">? </w:t>
      </w:r>
      <w:proofErr w:type="spellStart"/>
      <w:r w:rsidRPr="009620C4">
        <w:t>Esaya</w:t>
      </w:r>
      <w:proofErr w:type="spellEnd"/>
      <w:r w:rsidRPr="009620C4">
        <w:t xml:space="preserve"> 53:6 </w:t>
      </w:r>
      <w:proofErr w:type="spellStart"/>
      <w:r w:rsidRPr="009620C4">
        <w:t>yatila</w:t>
      </w:r>
      <w:proofErr w:type="spellEnd"/>
      <w:r w:rsidRPr="009620C4">
        <w:t>, “</w:t>
      </w:r>
      <w:proofErr w:type="spellStart"/>
      <w:r w:rsidRPr="009620C4">
        <w:t>ifwe</w:t>
      </w:r>
      <w:proofErr w:type="spellEnd"/>
      <w:r w:rsidRPr="009620C4">
        <w:t xml:space="preserve"> </w:t>
      </w:r>
      <w:proofErr w:type="spellStart"/>
      <w:r w:rsidRPr="009620C4">
        <w:t>bonse</w:t>
      </w:r>
      <w:proofErr w:type="spellEnd"/>
      <w:r w:rsidRPr="009620C4">
        <w:t xml:space="preserve"> </w:t>
      </w:r>
      <w:proofErr w:type="spellStart"/>
      <w:r w:rsidRPr="009620C4">
        <w:t>twalubantile</w:t>
      </w:r>
      <w:proofErr w:type="spellEnd"/>
      <w:r w:rsidRPr="009620C4">
        <w:t xml:space="preserve"> </w:t>
      </w:r>
      <w:proofErr w:type="spellStart"/>
      <w:r w:rsidRPr="009620C4">
        <w:t>nge</w:t>
      </w:r>
      <w:proofErr w:type="spellEnd"/>
      <w:r w:rsidRPr="009620C4">
        <w:t xml:space="preserve"> </w:t>
      </w:r>
      <w:proofErr w:type="spellStart"/>
      <w:r w:rsidRPr="009620C4">
        <w:t>mpanga</w:t>
      </w:r>
      <w:proofErr w:type="spellEnd"/>
      <w:r w:rsidRPr="009620C4">
        <w:t xml:space="preserve">, </w:t>
      </w:r>
      <w:proofErr w:type="spellStart"/>
      <w:r w:rsidRPr="009620C4">
        <w:t>twayalukile</w:t>
      </w:r>
      <w:proofErr w:type="spellEnd"/>
      <w:r w:rsidRPr="009620C4">
        <w:t xml:space="preserve"> </w:t>
      </w:r>
      <w:proofErr w:type="spellStart"/>
      <w:r w:rsidRPr="009620C4">
        <w:t>umuntu</w:t>
      </w:r>
      <w:proofErr w:type="spellEnd"/>
      <w:r w:rsidRPr="009620C4">
        <w:t xml:space="preserve"> no </w:t>
      </w:r>
      <w:proofErr w:type="spellStart"/>
      <w:r w:rsidRPr="009620C4">
        <w:t>muntu</w:t>
      </w:r>
      <w:proofErr w:type="spellEnd"/>
      <w:r w:rsidRPr="009620C4">
        <w:t xml:space="preserve"> </w:t>
      </w:r>
      <w:proofErr w:type="spellStart"/>
      <w:r w:rsidRPr="009620C4">
        <w:t>ku</w:t>
      </w:r>
      <w:proofErr w:type="spellEnd"/>
      <w:r w:rsidRPr="009620C4">
        <w:t xml:space="preserve"> </w:t>
      </w:r>
      <w:proofErr w:type="spellStart"/>
      <w:r w:rsidRPr="009620C4">
        <w:t>nshila</w:t>
      </w:r>
      <w:proofErr w:type="spellEnd"/>
      <w:r w:rsidRPr="009620C4">
        <w:t xml:space="preserve"> </w:t>
      </w:r>
      <w:proofErr w:type="spellStart"/>
      <w:r w:rsidRPr="009620C4">
        <w:t>shawe</w:t>
      </w:r>
      <w:proofErr w:type="spellEnd"/>
      <w:r w:rsidRPr="009620C4">
        <w:t xml:space="preserve">, </w:t>
      </w:r>
      <w:proofErr w:type="spellStart"/>
      <w:r w:rsidRPr="009620C4">
        <w:t>na</w:t>
      </w:r>
      <w:proofErr w:type="spellEnd"/>
      <w:r w:rsidRPr="009620C4">
        <w:t xml:space="preserve"> o </w:t>
      </w:r>
      <w:proofErr w:type="spellStart"/>
      <w:r w:rsidRPr="009620C4">
        <w:t>Yehoba</w:t>
      </w:r>
      <w:proofErr w:type="spellEnd"/>
      <w:r w:rsidRPr="009620C4">
        <w:t xml:space="preserve"> </w:t>
      </w:r>
      <w:proofErr w:type="spellStart"/>
      <w:r w:rsidRPr="009620C4">
        <w:t>aponeshe</w:t>
      </w:r>
      <w:proofErr w:type="spellEnd"/>
      <w:r w:rsidRPr="009620C4">
        <w:t xml:space="preserve"> </w:t>
      </w:r>
      <w:proofErr w:type="spellStart"/>
      <w:r w:rsidRPr="009620C4">
        <w:t>pali</w:t>
      </w:r>
      <w:proofErr w:type="spellEnd"/>
      <w:r w:rsidRPr="009620C4">
        <w:t xml:space="preserve"> </w:t>
      </w:r>
      <w:proofErr w:type="spellStart"/>
      <w:r w:rsidRPr="009620C4">
        <w:t>wene</w:t>
      </w:r>
      <w:proofErr w:type="spellEnd"/>
      <w:r w:rsidRPr="009620C4">
        <w:t xml:space="preserve"> </w:t>
      </w:r>
      <w:proofErr w:type="spellStart"/>
      <w:r w:rsidRPr="009620C4">
        <w:t>amampulu</w:t>
      </w:r>
      <w:proofErr w:type="spellEnd"/>
      <w:r w:rsidRPr="009620C4">
        <w:t xml:space="preserve"> </w:t>
      </w:r>
      <w:proofErr w:type="spellStart"/>
      <w:r w:rsidRPr="009620C4">
        <w:t>yafwe</w:t>
      </w:r>
      <w:proofErr w:type="spellEnd"/>
      <w:r w:rsidRPr="009620C4">
        <w:t xml:space="preserve"> </w:t>
      </w:r>
      <w:proofErr w:type="spellStart"/>
      <w:r w:rsidRPr="009620C4">
        <w:t>bonse</w:t>
      </w:r>
      <w:proofErr w:type="spellEnd"/>
      <w:r w:rsidRPr="009620C4">
        <w:t>.” (</w:t>
      </w:r>
      <w:proofErr w:type="spellStart"/>
      <w:r w:rsidRPr="009620C4">
        <w:t>Moneni</w:t>
      </w:r>
      <w:proofErr w:type="spellEnd"/>
      <w:r w:rsidRPr="009620C4">
        <w:t xml:space="preserve"> </w:t>
      </w:r>
      <w:proofErr w:type="spellStart"/>
      <w:r w:rsidRPr="009620C4">
        <w:t>Abena</w:t>
      </w:r>
      <w:proofErr w:type="spellEnd"/>
      <w:r w:rsidRPr="009620C4">
        <w:t xml:space="preserve"> Roma 5:8-9 </w:t>
      </w:r>
      <w:proofErr w:type="spellStart"/>
      <w:r w:rsidRPr="009620C4">
        <w:t>ukuti</w:t>
      </w:r>
      <w:proofErr w:type="spellEnd"/>
      <w:r w:rsidRPr="009620C4">
        <w:t xml:space="preserve"> </w:t>
      </w:r>
      <w:proofErr w:type="spellStart"/>
      <w:r w:rsidRPr="009620C4">
        <w:t>mwishibishe</w:t>
      </w:r>
      <w:proofErr w:type="spellEnd"/>
      <w:r w:rsidRPr="009620C4">
        <w:t xml:space="preserve"> </w:t>
      </w:r>
      <w:proofErr w:type="spellStart"/>
      <w:r w:rsidRPr="009620C4">
        <w:lastRenderedPageBreak/>
        <w:t>uwatufwilile</w:t>
      </w:r>
      <w:proofErr w:type="spellEnd"/>
      <w:r w:rsidRPr="009620C4">
        <w:t>.)</w:t>
      </w:r>
    </w:p>
    <w:p w:rsidR="009620C4" w:rsidRPr="00046235" w:rsidRDefault="009620C4" w:rsidP="00046235">
      <w:pPr>
        <w:pStyle w:val="a-BODYbullet1"/>
        <w:rPr>
          <w:lang w:val="pt-PT"/>
        </w:rPr>
      </w:pPr>
      <w:r w:rsidRPr="00046235">
        <w:rPr>
          <w:lang w:val="pt-PT"/>
        </w:rPr>
        <w:t>7. Ilyo nayebelele imembu shandi, cinshi ico Lesa acitile? (1 Yohane 1:9) Mwilufyanya 1 Yohane, mupepi nakumpela ya cipingo cipya (uwa mu makalata ya kwa Yohane) na ku Mbila nsuma ya kwa Yohane__________________________________________</w:t>
      </w:r>
      <w:r w:rsidR="00046235" w:rsidRPr="00046235">
        <w:rPr>
          <w:lang w:val="pt-PT"/>
        </w:rPr>
        <w:t>_________________</w:t>
      </w:r>
      <w:r w:rsidR="00046235">
        <w:rPr>
          <w:lang w:val="pt-PT"/>
        </w:rPr>
        <w:t>__</w:t>
      </w:r>
    </w:p>
    <w:p w:rsidR="009620C4" w:rsidRPr="009620C4" w:rsidRDefault="009620C4" w:rsidP="00046235">
      <w:pPr>
        <w:pStyle w:val="a-BODYbullet1"/>
      </w:pPr>
      <w:r w:rsidRPr="009620C4">
        <w:t xml:space="preserve">8. </w:t>
      </w:r>
      <w:proofErr w:type="spellStart"/>
      <w:r w:rsidRPr="009620C4">
        <w:t>Cinshi</w:t>
      </w:r>
      <w:proofErr w:type="spellEnd"/>
      <w:r w:rsidRPr="009620C4">
        <w:t xml:space="preserve"> </w:t>
      </w:r>
      <w:proofErr w:type="spellStart"/>
      <w:r w:rsidRPr="009620C4">
        <w:t>ningile</w:t>
      </w:r>
      <w:proofErr w:type="spellEnd"/>
      <w:r w:rsidRPr="009620C4">
        <w:t xml:space="preserve"> </w:t>
      </w:r>
      <w:proofErr w:type="spellStart"/>
      <w:r w:rsidRPr="009620C4">
        <w:t>ukucita</w:t>
      </w:r>
      <w:proofErr w:type="spellEnd"/>
      <w:r w:rsidRPr="009620C4">
        <w:t xml:space="preserve"> pa </w:t>
      </w:r>
      <w:proofErr w:type="spellStart"/>
      <w:r w:rsidRPr="009620C4">
        <w:t>membu</w:t>
      </w:r>
      <w:proofErr w:type="spellEnd"/>
      <w:r w:rsidRPr="009620C4">
        <w:t xml:space="preserve"> </w:t>
      </w:r>
      <w:proofErr w:type="spellStart"/>
      <w:r w:rsidRPr="009620C4">
        <w:t>isho</w:t>
      </w:r>
      <w:proofErr w:type="spellEnd"/>
      <w:r w:rsidRPr="009620C4">
        <w:t xml:space="preserve"> mu </w:t>
      </w:r>
      <w:proofErr w:type="spellStart"/>
      <w:r w:rsidRPr="009620C4">
        <w:t>cishinka</w:t>
      </w:r>
      <w:proofErr w:type="spellEnd"/>
      <w:r w:rsidRPr="009620C4">
        <w:t xml:space="preserve"> nail </w:t>
      </w:r>
      <w:proofErr w:type="spellStart"/>
      <w:r w:rsidRPr="009620C4">
        <w:t>yebelela</w:t>
      </w:r>
      <w:proofErr w:type="spellEnd"/>
      <w:r w:rsidRPr="009620C4">
        <w:t xml:space="preserve"> </w:t>
      </w:r>
      <w:proofErr w:type="spellStart"/>
      <w:r w:rsidRPr="009620C4">
        <w:t>kabili</w:t>
      </w:r>
      <w:proofErr w:type="spellEnd"/>
      <w:r w:rsidRPr="009620C4">
        <w:t xml:space="preserve"> </w:t>
      </w:r>
      <w:proofErr w:type="spellStart"/>
      <w:r w:rsidRPr="009620C4">
        <w:t>palisho</w:t>
      </w:r>
      <w:proofErr w:type="spellEnd"/>
      <w:r w:rsidRPr="009620C4">
        <w:t xml:space="preserve"> </w:t>
      </w:r>
      <w:proofErr w:type="spellStart"/>
      <w:r w:rsidRPr="009620C4">
        <w:t>naebele</w:t>
      </w:r>
      <w:proofErr w:type="spellEnd"/>
      <w:r w:rsidRPr="009620C4">
        <w:t xml:space="preserve"> </w:t>
      </w:r>
      <w:proofErr w:type="spellStart"/>
      <w:r w:rsidRPr="009620C4">
        <w:t>Lesa</w:t>
      </w:r>
      <w:proofErr w:type="spellEnd"/>
      <w:r w:rsidRPr="009620C4">
        <w:t xml:space="preserve"> </w:t>
      </w:r>
      <w:proofErr w:type="spellStart"/>
      <w:r w:rsidRPr="009620C4">
        <w:t>ukuti</w:t>
      </w:r>
      <w:proofErr w:type="spellEnd"/>
      <w:r w:rsidRPr="009620C4">
        <w:t xml:space="preserve"> nail no </w:t>
      </w:r>
      <w:proofErr w:type="spellStart"/>
      <w:r w:rsidRPr="009620C4">
        <w:t>bulanda</w:t>
      </w:r>
      <w:proofErr w:type="spellEnd"/>
      <w:r w:rsidRPr="009620C4">
        <w:t xml:space="preserve">? </w:t>
      </w:r>
      <w:proofErr w:type="spellStart"/>
      <w:r w:rsidRPr="009620C4">
        <w:t>Esaya</w:t>
      </w:r>
      <w:proofErr w:type="spellEnd"/>
      <w:r w:rsidRPr="009620C4">
        <w:t xml:space="preserve"> 55:7 </w:t>
      </w:r>
      <w:proofErr w:type="spellStart"/>
      <w:r w:rsidRPr="009620C4">
        <w:t>atila</w:t>
      </w:r>
      <w:proofErr w:type="spellEnd"/>
      <w:r w:rsidRPr="009620C4">
        <w:t xml:space="preserve"> </w:t>
      </w:r>
    </w:p>
    <w:p w:rsidR="009620C4" w:rsidRDefault="009620C4" w:rsidP="00046235">
      <w:pPr>
        <w:pStyle w:val="a-BODYquoteindented"/>
      </w:pPr>
      <w:r w:rsidRPr="009620C4">
        <w:t>“</w:t>
      </w:r>
      <w:proofErr w:type="spellStart"/>
      <w:r w:rsidRPr="009620C4">
        <w:t>Imbifi</w:t>
      </w:r>
      <w:proofErr w:type="spellEnd"/>
      <w:r w:rsidRPr="009620C4">
        <w:t xml:space="preserve"> </w:t>
      </w:r>
      <w:proofErr w:type="spellStart"/>
      <w:r w:rsidRPr="009620C4">
        <w:t>ileke</w:t>
      </w:r>
      <w:proofErr w:type="spellEnd"/>
      <w:r w:rsidRPr="009620C4">
        <w:t xml:space="preserve"> </w:t>
      </w:r>
      <w:proofErr w:type="spellStart"/>
      <w:r w:rsidRPr="009620C4">
        <w:t>imibele</w:t>
      </w:r>
      <w:proofErr w:type="spellEnd"/>
      <w:r w:rsidRPr="009620C4">
        <w:t xml:space="preserve"> </w:t>
      </w:r>
      <w:proofErr w:type="spellStart"/>
      <w:r w:rsidRPr="009620C4">
        <w:t>ya</w:t>
      </w:r>
      <w:proofErr w:type="spellEnd"/>
      <w:r w:rsidRPr="009620C4">
        <w:t xml:space="preserve"> </w:t>
      </w:r>
      <w:proofErr w:type="spellStart"/>
      <w:r w:rsidRPr="009620C4">
        <w:t>iko</w:t>
      </w:r>
      <w:proofErr w:type="spellEnd"/>
      <w:r w:rsidRPr="009620C4">
        <w:t xml:space="preserve">, ne </w:t>
      </w:r>
      <w:proofErr w:type="spellStart"/>
      <w:r w:rsidRPr="009620C4">
        <w:t>ncitatubi</w:t>
      </w:r>
      <w:proofErr w:type="spellEnd"/>
      <w:r w:rsidRPr="009620C4">
        <w:t xml:space="preserve"> </w:t>
      </w:r>
      <w:proofErr w:type="spellStart"/>
      <w:r w:rsidRPr="009620C4">
        <w:t>amapange</w:t>
      </w:r>
      <w:proofErr w:type="spellEnd"/>
      <w:r w:rsidRPr="009620C4">
        <w:t xml:space="preserve"> </w:t>
      </w:r>
      <w:proofErr w:type="spellStart"/>
      <w:r w:rsidRPr="009620C4">
        <w:t>ya</w:t>
      </w:r>
      <w:proofErr w:type="spellEnd"/>
      <w:r w:rsidRPr="009620C4">
        <w:t xml:space="preserve"> </w:t>
      </w:r>
      <w:proofErr w:type="spellStart"/>
      <w:r w:rsidRPr="009620C4">
        <w:t>iko</w:t>
      </w:r>
      <w:proofErr w:type="spellEnd"/>
      <w:r w:rsidRPr="009620C4">
        <w:t xml:space="preserve">; </w:t>
      </w:r>
      <w:proofErr w:type="spellStart"/>
      <w:r w:rsidRPr="009620C4">
        <w:t>babwelele</w:t>
      </w:r>
      <w:proofErr w:type="spellEnd"/>
      <w:r w:rsidRPr="009620C4">
        <w:t xml:space="preserve"> </w:t>
      </w:r>
      <w:proofErr w:type="spellStart"/>
      <w:r w:rsidRPr="009620C4">
        <w:t>na</w:t>
      </w:r>
      <w:proofErr w:type="spellEnd"/>
      <w:r w:rsidRPr="009620C4">
        <w:t xml:space="preserve"> </w:t>
      </w:r>
      <w:proofErr w:type="spellStart"/>
      <w:r w:rsidRPr="009620C4">
        <w:t>kuli</w:t>
      </w:r>
      <w:proofErr w:type="spellEnd"/>
      <w:r w:rsidRPr="009620C4">
        <w:t xml:space="preserve"> </w:t>
      </w:r>
      <w:proofErr w:type="spellStart"/>
      <w:r w:rsidRPr="009620C4">
        <w:t>Yehoba</w:t>
      </w:r>
      <w:proofErr w:type="spellEnd"/>
      <w:r w:rsidRPr="009620C4">
        <w:t xml:space="preserve">, </w:t>
      </w:r>
      <w:proofErr w:type="spellStart"/>
      <w:r w:rsidRPr="009620C4">
        <w:t>na</w:t>
      </w:r>
      <w:proofErr w:type="spellEnd"/>
      <w:r w:rsidRPr="009620C4">
        <w:t xml:space="preserve"> o </w:t>
      </w:r>
      <w:proofErr w:type="spellStart"/>
      <w:r w:rsidRPr="009620C4">
        <w:t>akabacite</w:t>
      </w:r>
      <w:proofErr w:type="spellEnd"/>
      <w:r w:rsidRPr="009620C4">
        <w:t xml:space="preserve"> </w:t>
      </w:r>
      <w:proofErr w:type="spellStart"/>
      <w:r w:rsidRPr="009620C4">
        <w:t>nkumbu</w:t>
      </w:r>
      <w:proofErr w:type="spellEnd"/>
      <w:r w:rsidRPr="009620C4">
        <w:t xml:space="preserve">, </w:t>
      </w:r>
      <w:proofErr w:type="spellStart"/>
      <w:r w:rsidRPr="009620C4">
        <w:t>babwelele</w:t>
      </w:r>
      <w:proofErr w:type="spellEnd"/>
      <w:r w:rsidRPr="009620C4">
        <w:t xml:space="preserve"> </w:t>
      </w:r>
      <w:proofErr w:type="spellStart"/>
      <w:r w:rsidRPr="009620C4">
        <w:t>na</w:t>
      </w:r>
      <w:proofErr w:type="spellEnd"/>
      <w:r w:rsidRPr="009620C4">
        <w:t xml:space="preserve"> </w:t>
      </w:r>
      <w:proofErr w:type="spellStart"/>
      <w:r w:rsidRPr="009620C4">
        <w:t>kuli</w:t>
      </w:r>
      <w:proofErr w:type="spellEnd"/>
      <w:r w:rsidRPr="009620C4">
        <w:t xml:space="preserve"> </w:t>
      </w:r>
      <w:proofErr w:type="spellStart"/>
      <w:r w:rsidRPr="009620C4">
        <w:t>Lesa</w:t>
      </w:r>
      <w:proofErr w:type="spellEnd"/>
      <w:r w:rsidRPr="009620C4">
        <w:t xml:space="preserve"> </w:t>
      </w:r>
      <w:proofErr w:type="spellStart"/>
      <w:r w:rsidRPr="009620C4">
        <w:t>wesu</w:t>
      </w:r>
      <w:proofErr w:type="spellEnd"/>
      <w:r w:rsidRPr="009620C4">
        <w:t xml:space="preserve">, </w:t>
      </w:r>
      <w:proofErr w:type="spellStart"/>
      <w:r w:rsidRPr="009620C4">
        <w:t>pantu</w:t>
      </w:r>
      <w:proofErr w:type="spellEnd"/>
      <w:r w:rsidRPr="009620C4">
        <w:t xml:space="preserve"> </w:t>
      </w:r>
      <w:proofErr w:type="spellStart"/>
      <w:r w:rsidRPr="009620C4">
        <w:t>akabalekelela</w:t>
      </w:r>
      <w:proofErr w:type="spellEnd"/>
      <w:r w:rsidRPr="009620C4">
        <w:t xml:space="preserve"> </w:t>
      </w:r>
      <w:proofErr w:type="spellStart"/>
      <w:r w:rsidRPr="009620C4">
        <w:t>apakalamba</w:t>
      </w:r>
      <w:proofErr w:type="spellEnd"/>
      <w:r w:rsidRPr="009620C4">
        <w:t>.”</w:t>
      </w:r>
    </w:p>
    <w:p w:rsidR="009620C4" w:rsidRDefault="009620C4" w:rsidP="009620C4">
      <w:pPr>
        <w:pStyle w:val="a-BODY"/>
      </w:pPr>
      <w:proofErr w:type="spellStart"/>
      <w:r>
        <w:t>Shileni</w:t>
      </w:r>
      <w:proofErr w:type="spellEnd"/>
      <w:r>
        <w:t xml:space="preserve"> </w:t>
      </w:r>
      <w:proofErr w:type="spellStart"/>
      <w:r>
        <w:t>umushilwa</w:t>
      </w:r>
      <w:proofErr w:type="spellEnd"/>
      <w:r>
        <w:t xml:space="preserve"> </w:t>
      </w:r>
      <w:proofErr w:type="spellStart"/>
      <w:r>
        <w:t>panshi</w:t>
      </w:r>
      <w:proofErr w:type="spellEnd"/>
      <w:r>
        <w:t xml:space="preserve"> </w:t>
      </w:r>
      <w:proofErr w:type="spellStart"/>
      <w:r>
        <w:t>ya</w:t>
      </w:r>
      <w:proofErr w:type="spellEnd"/>
      <w:r>
        <w:t xml:space="preserve"> </w:t>
      </w:r>
      <w:proofErr w:type="spellStart"/>
      <w:r>
        <w:t>mashiwi</w:t>
      </w:r>
      <w:proofErr w:type="spellEnd"/>
      <w:r>
        <w:t xml:space="preserve"> </w:t>
      </w:r>
      <w:proofErr w:type="spellStart"/>
      <w:r>
        <w:t>ayalemweba</w:t>
      </w:r>
      <w:proofErr w:type="spellEnd"/>
      <w:r>
        <w:t xml:space="preserve"> </w:t>
      </w:r>
      <w:proofErr w:type="spellStart"/>
      <w:r>
        <w:t>ifyo</w:t>
      </w:r>
      <w:proofErr w:type="spellEnd"/>
      <w:r>
        <w:t xml:space="preserve"> </w:t>
      </w:r>
      <w:proofErr w:type="spellStart"/>
      <w:r>
        <w:t>muli</w:t>
      </w:r>
      <w:proofErr w:type="spellEnd"/>
      <w:r>
        <w:t xml:space="preserve"> </w:t>
      </w:r>
      <w:proofErr w:type="spellStart"/>
      <w:r>
        <w:t>nokucita</w:t>
      </w:r>
      <w:proofErr w:type="spellEnd"/>
      <w:r>
        <w:t xml:space="preserve"> pa </w:t>
      </w:r>
      <w:proofErr w:type="spellStart"/>
      <w:r>
        <w:t>membu</w:t>
      </w:r>
      <w:proofErr w:type="spellEnd"/>
      <w:r>
        <w:t xml:space="preserve"> </w:t>
      </w:r>
      <w:proofErr w:type="spellStart"/>
      <w:r>
        <w:t>shenu</w:t>
      </w:r>
      <w:proofErr w:type="spellEnd"/>
      <w:r>
        <w:t xml:space="preserve"> </w:t>
      </w:r>
      <w:proofErr w:type="spellStart"/>
      <w:r>
        <w:t>ishakale</w:t>
      </w:r>
      <w:proofErr w:type="spellEnd"/>
      <w:r>
        <w:t xml:space="preserve"> ne </w:t>
      </w:r>
      <w:proofErr w:type="spellStart"/>
      <w:r>
        <w:t>myendele</w:t>
      </w:r>
      <w:proofErr w:type="spellEnd"/>
      <w:r>
        <w:t xml:space="preserve"> </w:t>
      </w:r>
      <w:proofErr w:type="spellStart"/>
      <w:r>
        <w:t>yenu</w:t>
      </w:r>
      <w:proofErr w:type="spellEnd"/>
      <w:r>
        <w:t xml:space="preserve"> </w:t>
      </w:r>
      <w:proofErr w:type="spellStart"/>
      <w:r>
        <w:t>iyabipa</w:t>
      </w:r>
      <w:proofErr w:type="spellEnd"/>
      <w:r>
        <w:t>.</w:t>
      </w:r>
    </w:p>
    <w:p w:rsidR="009620C4" w:rsidRPr="009620C4" w:rsidRDefault="009620C4" w:rsidP="00046235">
      <w:pPr>
        <w:pStyle w:val="a-BODYbullet1"/>
      </w:pPr>
      <w:r w:rsidRPr="009620C4">
        <w:t>9. Ukulingana na Abena Efese 2:8-9, inshila ya kupokelela ipusukilo ni (saleni ubwasuko bwa lungama):</w:t>
      </w:r>
    </w:p>
    <w:p w:rsidR="009620C4" w:rsidRPr="00046235" w:rsidRDefault="009620C4" w:rsidP="00046235">
      <w:pPr>
        <w:pStyle w:val="a-BODYbullet2"/>
      </w:pPr>
      <w:r w:rsidRPr="00046235">
        <w:t>_______a. Pa kubomba imilimo isuma</w:t>
      </w:r>
    </w:p>
    <w:p w:rsidR="009620C4" w:rsidRPr="00046235" w:rsidRDefault="009620C4" w:rsidP="00046235">
      <w:pPr>
        <w:pStyle w:val="a-BODYbullet2"/>
      </w:pPr>
      <w:r w:rsidRPr="00046235">
        <w:t>_______b.  Pa kwesha sana ukucite cilungamo</w:t>
      </w:r>
    </w:p>
    <w:p w:rsidR="009620C4" w:rsidRPr="00046235" w:rsidRDefault="009620C4" w:rsidP="00046235">
      <w:pPr>
        <w:pStyle w:val="a-BODYbullet2"/>
      </w:pPr>
      <w:r w:rsidRPr="00046235">
        <w:t>_______c. Pa kusuminisha ukulekelela kwakwa Lesa mu citetekelo</w:t>
      </w:r>
    </w:p>
    <w:p w:rsidR="009620C4" w:rsidRPr="00046235" w:rsidRDefault="009620C4" w:rsidP="00046235">
      <w:pPr>
        <w:pStyle w:val="a-BODYbullet1"/>
      </w:pPr>
      <w:r w:rsidRPr="00046235">
        <w:t xml:space="preserve">10. Nomba ilyo fye twapokelela ipusukilo elyo no kulengwa ifibumbwa fipya muli </w:t>
      </w:r>
      <w:proofErr w:type="spellStart"/>
      <w:r w:rsidRPr="00046235">
        <w:t>Kristu</w:t>
      </w:r>
      <w:proofErr w:type="spellEnd"/>
      <w:r w:rsidRPr="00046235">
        <w:t xml:space="preserve">, </w:t>
      </w:r>
      <w:proofErr w:type="spellStart"/>
      <w:r w:rsidRPr="00046235">
        <w:t>ico</w:t>
      </w:r>
      <w:proofErr w:type="spellEnd"/>
      <w:r w:rsidRPr="00046235">
        <w:t xml:space="preserve"> </w:t>
      </w:r>
      <w:proofErr w:type="spellStart"/>
      <w:r w:rsidRPr="00046235">
        <w:t>Lesa</w:t>
      </w:r>
      <w:proofErr w:type="spellEnd"/>
      <w:r w:rsidRPr="00046235">
        <w:t xml:space="preserve"> </w:t>
      </w:r>
      <w:proofErr w:type="spellStart"/>
      <w:r w:rsidRPr="00046235">
        <w:t>afwaya</w:t>
      </w:r>
      <w:proofErr w:type="spellEnd"/>
      <w:r w:rsidRPr="00046235">
        <w:t xml:space="preserve"> </w:t>
      </w:r>
      <w:proofErr w:type="spellStart"/>
      <w:r w:rsidRPr="00046235">
        <w:t>pali</w:t>
      </w:r>
      <w:proofErr w:type="spellEnd"/>
      <w:r w:rsidRPr="00046235">
        <w:t xml:space="preserve"> </w:t>
      </w:r>
      <w:proofErr w:type="spellStart"/>
      <w:r w:rsidRPr="00046235">
        <w:t>ifwe</w:t>
      </w:r>
      <w:proofErr w:type="spellEnd"/>
      <w:r w:rsidRPr="00046235">
        <w:t xml:space="preserve"> </w:t>
      </w:r>
      <w:proofErr w:type="spellStart"/>
      <w:r w:rsidRPr="00046235">
        <w:t>kutila</w:t>
      </w:r>
      <w:proofErr w:type="spellEnd"/>
      <w:r w:rsidRPr="00046235">
        <w:t>__</w:t>
      </w:r>
      <w:r w:rsidR="00046235">
        <w:t>_________________________</w:t>
      </w:r>
      <w:r w:rsidRPr="00046235">
        <w:t>____________ (</w:t>
      </w:r>
      <w:proofErr w:type="spellStart"/>
      <w:r w:rsidRPr="00046235">
        <w:t>Abena</w:t>
      </w:r>
      <w:proofErr w:type="spellEnd"/>
      <w:r w:rsidRPr="00046235">
        <w:t xml:space="preserve"> </w:t>
      </w:r>
      <w:proofErr w:type="spellStart"/>
      <w:r w:rsidRPr="00046235">
        <w:t>Efese</w:t>
      </w:r>
      <w:proofErr w:type="spellEnd"/>
      <w:r w:rsidRPr="00046235">
        <w:t xml:space="preserve"> 2:10)</w:t>
      </w:r>
    </w:p>
    <w:p w:rsidR="009620C4" w:rsidRDefault="009620C4" w:rsidP="00046235">
      <w:pPr>
        <w:pStyle w:val="a-BODYbullet1"/>
      </w:pPr>
      <w:r>
        <w:t xml:space="preserve">11. </w:t>
      </w:r>
      <w:proofErr w:type="spellStart"/>
      <w:r>
        <w:t>Nani</w:t>
      </w:r>
      <w:proofErr w:type="spellEnd"/>
      <w:r>
        <w:t xml:space="preserve"> </w:t>
      </w:r>
      <w:proofErr w:type="spellStart"/>
      <w:r>
        <w:t>untu</w:t>
      </w:r>
      <w:proofErr w:type="spellEnd"/>
      <w:r>
        <w:t xml:space="preserve"> </w:t>
      </w:r>
      <w:proofErr w:type="spellStart"/>
      <w:r>
        <w:t>twishiba</w:t>
      </w:r>
      <w:proofErr w:type="spellEnd"/>
      <w:r>
        <w:t xml:space="preserve"> </w:t>
      </w:r>
      <w:proofErr w:type="spellStart"/>
      <w:r>
        <w:t>ukupitila</w:t>
      </w:r>
      <w:proofErr w:type="spellEnd"/>
      <w:r>
        <w:t xml:space="preserve"> </w:t>
      </w:r>
      <w:proofErr w:type="spellStart"/>
      <w:r>
        <w:t>muli</w:t>
      </w:r>
      <w:proofErr w:type="spellEnd"/>
      <w:r>
        <w:t xml:space="preserve"> </w:t>
      </w:r>
      <w:proofErr w:type="spellStart"/>
      <w:r>
        <w:t>Yesu</w:t>
      </w:r>
      <w:proofErr w:type="spellEnd"/>
      <w:r>
        <w:t xml:space="preserve"> </w:t>
      </w:r>
      <w:proofErr w:type="spellStart"/>
      <w:r>
        <w:t>Kristu</w:t>
      </w:r>
      <w:proofErr w:type="spellEnd"/>
      <w:r>
        <w:t>? (Yohane14:6,9)</w:t>
      </w:r>
    </w:p>
    <w:p w:rsidR="009620C4" w:rsidRDefault="009620C4" w:rsidP="00046235">
      <w:pPr>
        <w:pStyle w:val="a-BODYbullet1"/>
      </w:pPr>
      <w:r>
        <w:t xml:space="preserve">12. 1 </w:t>
      </w:r>
      <w:proofErr w:type="spellStart"/>
      <w:r>
        <w:t>Yohane</w:t>
      </w:r>
      <w:proofErr w:type="spellEnd"/>
      <w:r>
        <w:t xml:space="preserve"> 5:13 </w:t>
      </w:r>
      <w:proofErr w:type="spellStart"/>
      <w:r>
        <w:t>asosa</w:t>
      </w:r>
      <w:proofErr w:type="spellEnd"/>
      <w:r>
        <w:t xml:space="preserve"> </w:t>
      </w:r>
      <w:proofErr w:type="spellStart"/>
      <w:r>
        <w:t>ukuti</w:t>
      </w:r>
      <w:proofErr w:type="spellEnd"/>
      <w:r>
        <w:t xml:space="preserve"> </w:t>
      </w:r>
      <w:proofErr w:type="spellStart"/>
      <w:r>
        <w:t>uwasumina</w:t>
      </w:r>
      <w:proofErr w:type="spellEnd"/>
      <w:r>
        <w:t xml:space="preserve"> </w:t>
      </w:r>
      <w:proofErr w:type="spellStart"/>
      <w:r>
        <w:t>icinecine</w:t>
      </w:r>
      <w:proofErr w:type="spellEnd"/>
      <w:r>
        <w:t xml:space="preserve"> </w:t>
      </w:r>
      <w:proofErr w:type="spellStart"/>
      <w:r>
        <w:t>nangu</w:t>
      </w:r>
      <w:proofErr w:type="spellEnd"/>
      <w:r>
        <w:t xml:space="preserve"> </w:t>
      </w:r>
      <w:proofErr w:type="spellStart"/>
      <w:r>
        <w:t>uwatetekela</w:t>
      </w:r>
      <w:proofErr w:type="spellEnd"/>
      <w:r>
        <w:t xml:space="preserve"> </w:t>
      </w:r>
      <w:proofErr w:type="spellStart"/>
      <w:r>
        <w:t>muli</w:t>
      </w:r>
      <w:proofErr w:type="spellEnd"/>
      <w:r>
        <w:t xml:space="preserve"> </w:t>
      </w:r>
      <w:proofErr w:type="spellStart"/>
      <w:r>
        <w:t>Yesu</w:t>
      </w:r>
      <w:proofErr w:type="spellEnd"/>
      <w:r>
        <w:t xml:space="preserve"> </w:t>
      </w:r>
      <w:proofErr w:type="spellStart"/>
      <w:r>
        <w:t>Kristu</w:t>
      </w:r>
      <w:proofErr w:type="spellEnd"/>
      <w:r>
        <w:t xml:space="preserve">, </w:t>
      </w:r>
      <w:proofErr w:type="spellStart"/>
      <w:r>
        <w:t>umwana</w:t>
      </w:r>
      <w:proofErr w:type="spellEnd"/>
      <w:r>
        <w:t xml:space="preserve"> </w:t>
      </w:r>
      <w:proofErr w:type="spellStart"/>
      <w:r>
        <w:t>wa</w:t>
      </w:r>
      <w:proofErr w:type="spellEnd"/>
      <w:r>
        <w:t xml:space="preserve"> </w:t>
      </w:r>
      <w:proofErr w:type="spellStart"/>
      <w:r>
        <w:t>kwa</w:t>
      </w:r>
      <w:proofErr w:type="spellEnd"/>
      <w:r>
        <w:t xml:space="preserve"> </w:t>
      </w:r>
      <w:proofErr w:type="spellStart"/>
      <w:r>
        <w:t>Lesa</w:t>
      </w:r>
      <w:proofErr w:type="spellEnd"/>
      <w:r>
        <w:t xml:space="preserve">, </w:t>
      </w:r>
      <w:proofErr w:type="spellStart"/>
      <w:r>
        <w:t>nalinga</w:t>
      </w:r>
      <w:proofErr w:type="spellEnd"/>
      <w:r>
        <w:t xml:space="preserve"> </w:t>
      </w:r>
      <w:proofErr w:type="spellStart"/>
      <w:r>
        <w:t>ukusubila</w:t>
      </w:r>
      <w:proofErr w:type="spellEnd"/>
      <w:r>
        <w:t xml:space="preserve">, </w:t>
      </w:r>
      <w:proofErr w:type="spellStart"/>
      <w:r>
        <w:t>ukutontonkanya</w:t>
      </w:r>
      <w:proofErr w:type="spellEnd"/>
      <w:r>
        <w:t xml:space="preserve">, </w:t>
      </w:r>
      <w:proofErr w:type="spellStart"/>
      <w:r>
        <w:t>ukwishiba</w:t>
      </w:r>
      <w:proofErr w:type="spellEnd"/>
      <w:r>
        <w:t xml:space="preserve"> (</w:t>
      </w:r>
      <w:proofErr w:type="spellStart"/>
      <w:r>
        <w:t>shileni</w:t>
      </w:r>
      <w:proofErr w:type="spellEnd"/>
      <w:r>
        <w:t xml:space="preserve"> </w:t>
      </w:r>
      <w:proofErr w:type="spellStart"/>
      <w:r>
        <w:t>icishilwa</w:t>
      </w:r>
      <w:proofErr w:type="spellEnd"/>
      <w:r>
        <w:t xml:space="preserve"> </w:t>
      </w:r>
      <w:proofErr w:type="spellStart"/>
      <w:r>
        <w:t>icashinguluka</w:t>
      </w:r>
      <w:proofErr w:type="spellEnd"/>
      <w:r>
        <w:t xml:space="preserve"> </w:t>
      </w:r>
      <w:proofErr w:type="spellStart"/>
      <w:r>
        <w:t>ishiwi</w:t>
      </w:r>
      <w:proofErr w:type="spellEnd"/>
      <w:r>
        <w:t xml:space="preserve"> </w:t>
      </w:r>
      <w:proofErr w:type="spellStart"/>
      <w:r>
        <w:t>ililungeme</w:t>
      </w:r>
      <w:proofErr w:type="spellEnd"/>
      <w:r>
        <w:t xml:space="preserve">) </w:t>
      </w:r>
      <w:proofErr w:type="spellStart"/>
      <w:r>
        <w:t>ukuti</w:t>
      </w:r>
      <w:proofErr w:type="spellEnd"/>
      <w:r>
        <w:t xml:space="preserve"> </w:t>
      </w:r>
      <w:proofErr w:type="spellStart"/>
      <w:r>
        <w:t>muli</w:t>
      </w:r>
      <w:proofErr w:type="spellEnd"/>
      <w:r>
        <w:t xml:space="preserve"> no </w:t>
      </w:r>
      <w:proofErr w:type="spellStart"/>
      <w:r>
        <w:t>mweo</w:t>
      </w:r>
      <w:proofErr w:type="spellEnd"/>
      <w:r>
        <w:t xml:space="preserve"> </w:t>
      </w:r>
      <w:proofErr w:type="spellStart"/>
      <w:r>
        <w:t>wa</w:t>
      </w:r>
      <w:proofErr w:type="spellEnd"/>
      <w:r>
        <w:t xml:space="preserve"> </w:t>
      </w:r>
      <w:proofErr w:type="spellStart"/>
      <w:r>
        <w:t>muyayaya</w:t>
      </w:r>
      <w:proofErr w:type="spellEnd"/>
      <w:r>
        <w:t>.</w:t>
      </w:r>
    </w:p>
    <w:p w:rsidR="009620C4" w:rsidRDefault="009620C4" w:rsidP="00046235">
      <w:pPr>
        <w:pStyle w:val="a-BODYbullet1"/>
      </w:pPr>
      <w:r>
        <w:t xml:space="preserve">13. </w:t>
      </w:r>
      <w:proofErr w:type="spellStart"/>
      <w:r>
        <w:t>Nga</w:t>
      </w:r>
      <w:proofErr w:type="spellEnd"/>
      <w:r>
        <w:t xml:space="preserve"> </w:t>
      </w:r>
      <w:proofErr w:type="spellStart"/>
      <w:r>
        <w:t>cakutila</w:t>
      </w:r>
      <w:proofErr w:type="spellEnd"/>
      <w:r>
        <w:t xml:space="preserve"> </w:t>
      </w:r>
      <w:proofErr w:type="spellStart"/>
      <w:r>
        <w:t>nafwile</w:t>
      </w:r>
      <w:proofErr w:type="spellEnd"/>
      <w:r>
        <w:t xml:space="preserve"> </w:t>
      </w:r>
      <w:proofErr w:type="spellStart"/>
      <w:r>
        <w:t>ubushiku</w:t>
      </w:r>
      <w:proofErr w:type="spellEnd"/>
      <w:r>
        <w:t xml:space="preserve">, </w:t>
      </w:r>
      <w:proofErr w:type="spellStart"/>
      <w:r>
        <w:t>kuti</w:t>
      </w:r>
      <w:proofErr w:type="spellEnd"/>
      <w:r>
        <w:t xml:space="preserve"> </w:t>
      </w:r>
      <w:proofErr w:type="spellStart"/>
      <w:r>
        <w:t>naya</w:t>
      </w:r>
      <w:proofErr w:type="spellEnd"/>
      <w:r>
        <w:t xml:space="preserve"> </w:t>
      </w:r>
      <w:proofErr w:type="spellStart"/>
      <w:r>
        <w:t>kwi</w:t>
      </w:r>
      <w:proofErr w:type="spellEnd"/>
      <w:r>
        <w:t>? (</w:t>
      </w:r>
      <w:proofErr w:type="spellStart"/>
      <w:r>
        <w:t>Yohane</w:t>
      </w:r>
      <w:proofErr w:type="spellEnd"/>
      <w:r>
        <w:t xml:space="preserve"> 6:45-47)_____</w:t>
      </w:r>
      <w:r w:rsidR="00046235">
        <w:t>__________________</w:t>
      </w:r>
    </w:p>
    <w:p w:rsidR="009620C4" w:rsidRDefault="009620C4" w:rsidP="00046235">
      <w:pPr>
        <w:pStyle w:val="a-BODYbullet1"/>
      </w:pPr>
      <w:r>
        <w:t xml:space="preserve">14. </w:t>
      </w:r>
      <w:proofErr w:type="spellStart"/>
      <w:r>
        <w:t>Lembeni</w:t>
      </w:r>
      <w:proofErr w:type="spellEnd"/>
      <w:r>
        <w:t xml:space="preserve"> </w:t>
      </w:r>
      <w:proofErr w:type="spellStart"/>
      <w:r>
        <w:t>mukwipifya</w:t>
      </w:r>
      <w:proofErr w:type="spellEnd"/>
      <w:r>
        <w:t xml:space="preserve"> </w:t>
      </w:r>
      <w:proofErr w:type="spellStart"/>
      <w:r>
        <w:t>ifyo</w:t>
      </w:r>
      <w:proofErr w:type="spellEnd"/>
      <w:r>
        <w:t xml:space="preserve"> </w:t>
      </w:r>
      <w:proofErr w:type="spellStart"/>
      <w:r>
        <w:t>mwaishiba</w:t>
      </w:r>
      <w:proofErr w:type="spellEnd"/>
      <w:r>
        <w:t xml:space="preserve"> </w:t>
      </w:r>
      <w:proofErr w:type="spellStart"/>
      <w:r>
        <w:t>shani</w:t>
      </w:r>
      <w:proofErr w:type="spellEnd"/>
      <w:r>
        <w:t xml:space="preserve"> </w:t>
      </w:r>
      <w:proofErr w:type="spellStart"/>
      <w:r>
        <w:t>ukutila</w:t>
      </w:r>
      <w:proofErr w:type="spellEnd"/>
      <w:r>
        <w:t xml:space="preserve"> </w:t>
      </w:r>
      <w:proofErr w:type="spellStart"/>
      <w:r>
        <w:t>muli</w:t>
      </w:r>
      <w:proofErr w:type="spellEnd"/>
      <w:r>
        <w:t xml:space="preserve"> </w:t>
      </w:r>
      <w:proofErr w:type="spellStart"/>
      <w:r>
        <w:t>bana</w:t>
      </w:r>
      <w:proofErr w:type="spellEnd"/>
      <w:r>
        <w:t xml:space="preserve"> </w:t>
      </w:r>
      <w:proofErr w:type="spellStart"/>
      <w:r>
        <w:t>ba</w:t>
      </w:r>
      <w:proofErr w:type="spellEnd"/>
      <w:r>
        <w:t xml:space="preserve"> </w:t>
      </w:r>
      <w:proofErr w:type="spellStart"/>
      <w:proofErr w:type="gramStart"/>
      <w:r>
        <w:t>kwa</w:t>
      </w:r>
      <w:proofErr w:type="spellEnd"/>
      <w:proofErr w:type="gramEnd"/>
      <w:r>
        <w:t xml:space="preserve"> </w:t>
      </w:r>
      <w:proofErr w:type="spellStart"/>
      <w:r>
        <w:t>Les</w:t>
      </w:r>
      <w:r w:rsidR="00046235">
        <w:t>a</w:t>
      </w:r>
      <w:proofErr w:type="spellEnd"/>
      <w:r w:rsidR="00046235">
        <w:t>.___________</w:t>
      </w:r>
    </w:p>
    <w:p w:rsidR="009620C4" w:rsidRDefault="009620C4" w:rsidP="00046235">
      <w:pPr>
        <w:pStyle w:val="a-BODYbullet1"/>
      </w:pPr>
      <w:r>
        <w:t xml:space="preserve">15. </w:t>
      </w:r>
      <w:proofErr w:type="spellStart"/>
      <w:r>
        <w:t>Nomba</w:t>
      </w:r>
      <w:proofErr w:type="spellEnd"/>
      <w:r>
        <w:t xml:space="preserve"> </w:t>
      </w:r>
      <w:proofErr w:type="spellStart"/>
      <w:r>
        <w:t>pakuti</w:t>
      </w:r>
      <w:proofErr w:type="spellEnd"/>
      <w:r>
        <w:t xml:space="preserve"> </w:t>
      </w:r>
      <w:proofErr w:type="spellStart"/>
      <w:r>
        <w:t>nalifyalwa</w:t>
      </w:r>
      <w:proofErr w:type="spellEnd"/>
      <w:r>
        <w:t xml:space="preserve"> </w:t>
      </w:r>
      <w:proofErr w:type="spellStart"/>
      <w:r>
        <w:t>mumupashi</w:t>
      </w:r>
      <w:proofErr w:type="spellEnd"/>
      <w:r>
        <w:t xml:space="preserve"> </w:t>
      </w:r>
      <w:proofErr w:type="spellStart"/>
      <w:r>
        <w:t>elyo</w:t>
      </w:r>
      <w:proofErr w:type="spellEnd"/>
      <w:r>
        <w:t xml:space="preserve"> </w:t>
      </w:r>
      <w:proofErr w:type="spellStart"/>
      <w:r>
        <w:t>nokuba</w:t>
      </w:r>
      <w:proofErr w:type="spellEnd"/>
      <w:r>
        <w:t xml:space="preserve"> </w:t>
      </w:r>
      <w:proofErr w:type="spellStart"/>
      <w:r>
        <w:t>umwana</w:t>
      </w:r>
      <w:proofErr w:type="spellEnd"/>
      <w:r>
        <w:t xml:space="preserve"> </w:t>
      </w:r>
      <w:proofErr w:type="spellStart"/>
      <w:r>
        <w:t>wa</w:t>
      </w:r>
      <w:proofErr w:type="spellEnd"/>
      <w:r>
        <w:t xml:space="preserve"> </w:t>
      </w:r>
      <w:proofErr w:type="spellStart"/>
      <w:r>
        <w:t>kwa</w:t>
      </w:r>
      <w:proofErr w:type="spellEnd"/>
      <w:r>
        <w:t xml:space="preserve"> </w:t>
      </w:r>
      <w:proofErr w:type="spellStart"/>
      <w:r>
        <w:t>Lesa</w:t>
      </w:r>
      <w:proofErr w:type="spellEnd"/>
      <w:r>
        <w:t xml:space="preserve"> (</w:t>
      </w:r>
      <w:proofErr w:type="spellStart"/>
      <w:r>
        <w:t>Yohane</w:t>
      </w:r>
      <w:proofErr w:type="spellEnd"/>
      <w:r>
        <w:t xml:space="preserve"> 3:3-7), </w:t>
      </w:r>
      <w:proofErr w:type="spellStart"/>
      <w:r>
        <w:t>ndefwaikwa</w:t>
      </w:r>
      <w:proofErr w:type="spellEnd"/>
      <w:r>
        <w:t xml:space="preserve"> </w:t>
      </w:r>
      <w:proofErr w:type="spellStart"/>
      <w:r>
        <w:t>ukukwata</w:t>
      </w:r>
      <w:proofErr w:type="spellEnd"/>
      <w:r>
        <w:t xml:space="preserve"> </w:t>
      </w:r>
      <w:proofErr w:type="spellStart"/>
      <w:r>
        <w:t>icakulya</w:t>
      </w:r>
      <w:proofErr w:type="spellEnd"/>
      <w:r>
        <w:t xml:space="preserve"> ca </w:t>
      </w:r>
      <w:proofErr w:type="spellStart"/>
      <w:r>
        <w:t>mupashi</w:t>
      </w:r>
      <w:proofErr w:type="spellEnd"/>
      <w:r>
        <w:t xml:space="preserve"> </w:t>
      </w:r>
      <w:proofErr w:type="spellStart"/>
      <w:r>
        <w:t>ukuti</w:t>
      </w:r>
      <w:proofErr w:type="spellEnd"/>
      <w:r>
        <w:t xml:space="preserve"> </w:t>
      </w:r>
      <w:proofErr w:type="spellStart"/>
      <w:r>
        <w:t>njikale</w:t>
      </w:r>
      <w:proofErr w:type="spellEnd"/>
      <w:r>
        <w:t xml:space="preserve"> </w:t>
      </w:r>
      <w:proofErr w:type="spellStart"/>
      <w:r>
        <w:t>umumi</w:t>
      </w:r>
      <w:proofErr w:type="spellEnd"/>
      <w:r>
        <w:t xml:space="preserve"> </w:t>
      </w:r>
      <w:proofErr w:type="spellStart"/>
      <w:r>
        <w:t>elyo</w:t>
      </w:r>
      <w:proofErr w:type="spellEnd"/>
      <w:r>
        <w:t xml:space="preserve"> no </w:t>
      </w:r>
      <w:proofErr w:type="spellStart"/>
      <w:r>
        <w:t>kukula</w:t>
      </w:r>
      <w:proofErr w:type="spellEnd"/>
      <w:r>
        <w:t xml:space="preserve">. </w:t>
      </w:r>
      <w:proofErr w:type="spellStart"/>
      <w:r>
        <w:t>Nomba</w:t>
      </w:r>
      <w:proofErr w:type="spellEnd"/>
      <w:r>
        <w:t xml:space="preserve"> </w:t>
      </w:r>
      <w:proofErr w:type="spellStart"/>
      <w:r>
        <w:t>cilyo</w:t>
      </w:r>
      <w:proofErr w:type="spellEnd"/>
      <w:r>
        <w:t xml:space="preserve"> </w:t>
      </w:r>
      <w:proofErr w:type="spellStart"/>
      <w:r>
        <w:t>nshi</w:t>
      </w:r>
      <w:proofErr w:type="spellEnd"/>
      <w:r>
        <w:t xml:space="preserve"> </w:t>
      </w:r>
      <w:proofErr w:type="spellStart"/>
      <w:r>
        <w:t>icilefwaikwa</w:t>
      </w:r>
      <w:proofErr w:type="spellEnd"/>
      <w:r>
        <w:t xml:space="preserve"> mu </w:t>
      </w:r>
      <w:proofErr w:type="spellStart"/>
      <w:r>
        <w:t>kulya</w:t>
      </w:r>
      <w:proofErr w:type="spellEnd"/>
      <w:r>
        <w:t xml:space="preserve"> </w:t>
      </w:r>
      <w:proofErr w:type="spellStart"/>
      <w:r>
        <w:t>kwandi</w:t>
      </w:r>
      <w:proofErr w:type="spellEnd"/>
      <w:r>
        <w:t xml:space="preserve"> </w:t>
      </w:r>
      <w:proofErr w:type="spellStart"/>
      <w:r>
        <w:t>icakubalilapo</w:t>
      </w:r>
      <w:proofErr w:type="spellEnd"/>
      <w:r>
        <w:t>? (</w:t>
      </w:r>
      <w:proofErr w:type="spellStart"/>
      <w:r>
        <w:t>Mateyo</w:t>
      </w:r>
      <w:proofErr w:type="spellEnd"/>
      <w:r>
        <w:t xml:space="preserve"> 4:4) ________</w:t>
      </w:r>
      <w:r w:rsidR="00046235">
        <w:t>_________________________________________________________________________________________</w:t>
      </w:r>
    </w:p>
    <w:p w:rsidR="009620C4" w:rsidRDefault="009620C4" w:rsidP="00046235">
      <w:pPr>
        <w:pStyle w:val="a-BODYbullet2"/>
      </w:pPr>
      <w:r>
        <w:t xml:space="preserve">a. </w:t>
      </w:r>
      <w:proofErr w:type="spellStart"/>
      <w:r>
        <w:t>Nomba</w:t>
      </w:r>
      <w:proofErr w:type="spellEnd"/>
      <w:r>
        <w:t xml:space="preserve"> </w:t>
      </w:r>
      <w:proofErr w:type="spellStart"/>
      <w:r>
        <w:t>belengeni</w:t>
      </w:r>
      <w:proofErr w:type="spellEnd"/>
      <w:r>
        <w:t xml:space="preserve"> </w:t>
      </w:r>
      <w:proofErr w:type="spellStart"/>
      <w:r>
        <w:t>Baibele</w:t>
      </w:r>
      <w:proofErr w:type="spellEnd"/>
      <w:r>
        <w:t xml:space="preserve"> </w:t>
      </w:r>
      <w:proofErr w:type="spellStart"/>
      <w:r>
        <w:t>wenu</w:t>
      </w:r>
      <w:proofErr w:type="spellEnd"/>
      <w:r>
        <w:t xml:space="preserve"> </w:t>
      </w:r>
      <w:proofErr w:type="spellStart"/>
      <w:r>
        <w:t>cila</w:t>
      </w:r>
      <w:proofErr w:type="spellEnd"/>
      <w:r>
        <w:t xml:space="preserve"> </w:t>
      </w:r>
      <w:proofErr w:type="spellStart"/>
      <w:r>
        <w:t>bushiku</w:t>
      </w:r>
      <w:proofErr w:type="spellEnd"/>
      <w:r>
        <w:t xml:space="preserve">, </w:t>
      </w:r>
      <w:proofErr w:type="spellStart"/>
      <w:r>
        <w:t>ici</w:t>
      </w:r>
      <w:proofErr w:type="spellEnd"/>
      <w:r>
        <w:t xml:space="preserve"> e </w:t>
      </w:r>
      <w:proofErr w:type="spellStart"/>
      <w:r>
        <w:t>cakubalilapo</w:t>
      </w:r>
      <w:proofErr w:type="spellEnd"/>
      <w:r>
        <w:t xml:space="preserve"> mu </w:t>
      </w:r>
      <w:proofErr w:type="spellStart"/>
      <w:r>
        <w:t>kulya</w:t>
      </w:r>
      <w:proofErr w:type="spellEnd"/>
      <w:r>
        <w:t xml:space="preserve"> </w:t>
      </w:r>
      <w:proofErr w:type="spellStart"/>
      <w:r>
        <w:t>kwenu</w:t>
      </w:r>
      <w:proofErr w:type="spellEnd"/>
      <w:r>
        <w:t xml:space="preserve">. </w:t>
      </w:r>
      <w:proofErr w:type="spellStart"/>
      <w:r>
        <w:t>Patuleni</w:t>
      </w:r>
      <w:proofErr w:type="spellEnd"/>
      <w:r>
        <w:t xml:space="preserve"> </w:t>
      </w:r>
      <w:proofErr w:type="spellStart"/>
      <w:r>
        <w:t>inshita</w:t>
      </w:r>
      <w:proofErr w:type="spellEnd"/>
      <w:r>
        <w:t xml:space="preserve"> </w:t>
      </w:r>
      <w:proofErr w:type="spellStart"/>
      <w:r>
        <w:t>lubali</w:t>
      </w:r>
      <w:proofErr w:type="spellEnd"/>
      <w:r>
        <w:t xml:space="preserve"> </w:t>
      </w:r>
      <w:proofErr w:type="spellStart"/>
      <w:r>
        <w:t>cila</w:t>
      </w:r>
      <w:proofErr w:type="spellEnd"/>
      <w:r>
        <w:t xml:space="preserve"> </w:t>
      </w:r>
      <w:proofErr w:type="spellStart"/>
      <w:r>
        <w:t>bushiku</w:t>
      </w:r>
      <w:proofErr w:type="spellEnd"/>
      <w:r>
        <w:t xml:space="preserve"> </w:t>
      </w:r>
      <w:proofErr w:type="spellStart"/>
      <w:r>
        <w:t>pakucita</w:t>
      </w:r>
      <w:proofErr w:type="spellEnd"/>
      <w:r>
        <w:t xml:space="preserve"> </w:t>
      </w:r>
      <w:proofErr w:type="spellStart"/>
      <w:r>
        <w:t>ici</w:t>
      </w:r>
      <w:proofErr w:type="spellEnd"/>
      <w:r>
        <w:t xml:space="preserve">. </w:t>
      </w:r>
      <w:proofErr w:type="spellStart"/>
      <w:r>
        <w:t>Tampileni</w:t>
      </w:r>
      <w:proofErr w:type="spellEnd"/>
      <w:r>
        <w:t xml:space="preserve"> pa </w:t>
      </w:r>
      <w:proofErr w:type="spellStart"/>
      <w:r>
        <w:t>kubelenga</w:t>
      </w:r>
      <w:proofErr w:type="spellEnd"/>
      <w:r>
        <w:t xml:space="preserve"> </w:t>
      </w:r>
      <w:proofErr w:type="spellStart"/>
      <w:r>
        <w:t>imbila</w:t>
      </w:r>
      <w:proofErr w:type="spellEnd"/>
      <w:r>
        <w:t xml:space="preserve"> </w:t>
      </w:r>
      <w:proofErr w:type="spellStart"/>
      <w:r>
        <w:t>nsuma</w:t>
      </w:r>
      <w:proofErr w:type="spellEnd"/>
      <w:r>
        <w:t xml:space="preserve"> </w:t>
      </w:r>
      <w:proofErr w:type="spellStart"/>
      <w:r>
        <w:t>ya</w:t>
      </w:r>
      <w:proofErr w:type="spellEnd"/>
      <w:r>
        <w:t xml:space="preserve"> </w:t>
      </w:r>
      <w:proofErr w:type="spellStart"/>
      <w:r>
        <w:t>kwa</w:t>
      </w:r>
      <w:proofErr w:type="spellEnd"/>
      <w:r>
        <w:t xml:space="preserve"> </w:t>
      </w:r>
      <w:proofErr w:type="spellStart"/>
      <w:r>
        <w:t>Yohane</w:t>
      </w:r>
      <w:proofErr w:type="spellEnd"/>
      <w:r>
        <w:t xml:space="preserve"> </w:t>
      </w:r>
      <w:proofErr w:type="spellStart"/>
      <w:r>
        <w:t>icipande</w:t>
      </w:r>
      <w:proofErr w:type="spellEnd"/>
      <w:r>
        <w:t xml:space="preserve"> </w:t>
      </w:r>
      <w:proofErr w:type="spellStart"/>
      <w:r>
        <w:t>cimo</w:t>
      </w:r>
      <w:proofErr w:type="spellEnd"/>
      <w:r>
        <w:t xml:space="preserve"> </w:t>
      </w:r>
      <w:proofErr w:type="spellStart"/>
      <w:r>
        <w:t>cila</w:t>
      </w:r>
      <w:proofErr w:type="spellEnd"/>
      <w:r>
        <w:t xml:space="preserve"> </w:t>
      </w:r>
      <w:proofErr w:type="spellStart"/>
      <w:r>
        <w:t>bushiku</w:t>
      </w:r>
      <w:proofErr w:type="spellEnd"/>
      <w:r>
        <w:t xml:space="preserve">. </w:t>
      </w:r>
      <w:proofErr w:type="spellStart"/>
      <w:r>
        <w:t>Nalimo</w:t>
      </w:r>
      <w:proofErr w:type="spellEnd"/>
      <w:r>
        <w:t xml:space="preserve"> </w:t>
      </w:r>
      <w:proofErr w:type="spellStart"/>
      <w:r>
        <w:t>pali</w:t>
      </w:r>
      <w:proofErr w:type="spellEnd"/>
      <w:r>
        <w:t xml:space="preserve"> </w:t>
      </w:r>
      <w:proofErr w:type="spellStart"/>
      <w:r>
        <w:t>aya</w:t>
      </w:r>
      <w:proofErr w:type="spellEnd"/>
      <w:r>
        <w:t xml:space="preserve"> </w:t>
      </w:r>
      <w:proofErr w:type="spellStart"/>
      <w:r>
        <w:t>yonse</w:t>
      </w:r>
      <w:proofErr w:type="spellEnd"/>
      <w:r>
        <w:t xml:space="preserve"> </w:t>
      </w:r>
      <w:proofErr w:type="spellStart"/>
      <w:r>
        <w:t>amasambililo</w:t>
      </w:r>
      <w:proofErr w:type="spellEnd"/>
      <w:r>
        <w:t xml:space="preserve"> </w:t>
      </w:r>
      <w:proofErr w:type="spellStart"/>
      <w:r>
        <w:t>yakubelenga</w:t>
      </w:r>
      <w:proofErr w:type="spellEnd"/>
      <w:r>
        <w:t xml:space="preserve"> </w:t>
      </w:r>
      <w:proofErr w:type="spellStart"/>
      <w:r>
        <w:t>Baibele</w:t>
      </w:r>
      <w:proofErr w:type="spellEnd"/>
      <w:r>
        <w:t xml:space="preserve"> nay a </w:t>
      </w:r>
      <w:proofErr w:type="spellStart"/>
      <w:r>
        <w:t>kwata</w:t>
      </w:r>
      <w:proofErr w:type="spellEnd"/>
      <w:r>
        <w:t xml:space="preserve"> </w:t>
      </w:r>
      <w:proofErr w:type="spellStart"/>
      <w:r>
        <w:t>amepusho</w:t>
      </w:r>
      <w:proofErr w:type="spellEnd"/>
      <w:r>
        <w:t xml:space="preserve"> </w:t>
      </w:r>
      <w:proofErr w:type="spellStart"/>
      <w:r>
        <w:t>pali</w:t>
      </w:r>
      <w:proofErr w:type="spellEnd"/>
      <w:r>
        <w:t xml:space="preserve"> </w:t>
      </w:r>
      <w:proofErr w:type="spellStart"/>
      <w:r>
        <w:t>Yohane</w:t>
      </w:r>
      <w:proofErr w:type="spellEnd"/>
      <w:r>
        <w:t xml:space="preserve"> </w:t>
      </w:r>
      <w:proofErr w:type="spellStart"/>
      <w:r>
        <w:t>pamo</w:t>
      </w:r>
      <w:proofErr w:type="spellEnd"/>
      <w:r>
        <w:t xml:space="preserve"> </w:t>
      </w:r>
      <w:proofErr w:type="spellStart"/>
      <w:r>
        <w:t>pene</w:t>
      </w:r>
      <w:proofErr w:type="spellEnd"/>
      <w:r>
        <w:t xml:space="preserve"> </w:t>
      </w:r>
      <w:proofErr w:type="spellStart"/>
      <w:r>
        <w:t>na</w:t>
      </w:r>
      <w:proofErr w:type="spellEnd"/>
      <w:r>
        <w:t xml:space="preserve"> </w:t>
      </w:r>
      <w:proofErr w:type="spellStart"/>
      <w:r>
        <w:t>mabuku</w:t>
      </w:r>
      <w:proofErr w:type="spellEnd"/>
      <w:r>
        <w:t xml:space="preserve"> </w:t>
      </w:r>
      <w:proofErr w:type="spellStart"/>
      <w:r>
        <w:t>yambi</w:t>
      </w:r>
      <w:proofErr w:type="spellEnd"/>
      <w:r>
        <w:t xml:space="preserve"> </w:t>
      </w:r>
      <w:proofErr w:type="spellStart"/>
      <w:r>
        <w:t>aya</w:t>
      </w:r>
      <w:proofErr w:type="spellEnd"/>
      <w:r>
        <w:t xml:space="preserve"> </w:t>
      </w:r>
      <w:proofErr w:type="spellStart"/>
      <w:r>
        <w:t>muli</w:t>
      </w:r>
      <w:proofErr w:type="spellEnd"/>
      <w:r>
        <w:t xml:space="preserve"> </w:t>
      </w:r>
      <w:proofErr w:type="spellStart"/>
      <w:r>
        <w:t>Baibele</w:t>
      </w:r>
      <w:proofErr w:type="spellEnd"/>
      <w:r>
        <w:t xml:space="preserve">. </w:t>
      </w:r>
      <w:proofErr w:type="spellStart"/>
      <w:r>
        <w:t>Sendeni</w:t>
      </w:r>
      <w:proofErr w:type="spellEnd"/>
      <w:r>
        <w:t xml:space="preserve"> </w:t>
      </w:r>
      <w:proofErr w:type="spellStart"/>
      <w:r>
        <w:t>mwitumba</w:t>
      </w:r>
      <w:proofErr w:type="spellEnd"/>
      <w:r>
        <w:t xml:space="preserve"> </w:t>
      </w:r>
      <w:proofErr w:type="spellStart"/>
      <w:r>
        <w:t>lyenu</w:t>
      </w:r>
      <w:proofErr w:type="spellEnd"/>
      <w:r>
        <w:t xml:space="preserve"> </w:t>
      </w:r>
      <w:proofErr w:type="spellStart"/>
      <w:r>
        <w:t>ilembo</w:t>
      </w:r>
      <w:proofErr w:type="spellEnd"/>
      <w:r>
        <w:t xml:space="preserve"> </w:t>
      </w:r>
      <w:proofErr w:type="spellStart"/>
      <w:r>
        <w:t>lyakusungila</w:t>
      </w:r>
      <w:proofErr w:type="spellEnd"/>
      <w:r>
        <w:t xml:space="preserve"> </w:t>
      </w:r>
      <w:proofErr w:type="spellStart"/>
      <w:r>
        <w:lastRenderedPageBreak/>
        <w:t>ilyo</w:t>
      </w:r>
      <w:proofErr w:type="spellEnd"/>
      <w:r>
        <w:t xml:space="preserve"> </w:t>
      </w:r>
      <w:proofErr w:type="spellStart"/>
      <w:r>
        <w:t>isambililo</w:t>
      </w:r>
      <w:proofErr w:type="spellEnd"/>
      <w:r>
        <w:t xml:space="preserve"> </w:t>
      </w:r>
      <w:proofErr w:type="spellStart"/>
      <w:r>
        <w:t>lyonse</w:t>
      </w:r>
      <w:proofErr w:type="spellEnd"/>
      <w:r>
        <w:t xml:space="preserve"> </w:t>
      </w:r>
      <w:proofErr w:type="spellStart"/>
      <w:r>
        <w:t>musambilile</w:t>
      </w:r>
      <w:proofErr w:type="spellEnd"/>
      <w:r>
        <w:t xml:space="preserve"> mu </w:t>
      </w:r>
      <w:proofErr w:type="spellStart"/>
      <w:r>
        <w:t>mutima</w:t>
      </w:r>
      <w:proofErr w:type="spellEnd"/>
      <w:r>
        <w:t xml:space="preserve"> </w:t>
      </w:r>
      <w:proofErr w:type="spellStart"/>
      <w:r>
        <w:t>Ukulundapo</w:t>
      </w:r>
      <w:proofErr w:type="spellEnd"/>
      <w:r>
        <w:t xml:space="preserve"> </w:t>
      </w:r>
      <w:proofErr w:type="spellStart"/>
      <w:r>
        <w:t>kuliko</w:t>
      </w:r>
      <w:proofErr w:type="spellEnd"/>
      <w:r>
        <w:t xml:space="preserve"> ne </w:t>
      </w:r>
      <w:proofErr w:type="spellStart"/>
      <w:r>
        <w:t>nshila</w:t>
      </w:r>
      <w:proofErr w:type="spellEnd"/>
      <w:r>
        <w:t xml:space="preserve"> </w:t>
      </w:r>
      <w:proofErr w:type="spellStart"/>
      <w:r>
        <w:t>nashimbi</w:t>
      </w:r>
      <w:proofErr w:type="spellEnd"/>
      <w:r>
        <w:t xml:space="preserve"> shine </w:t>
      </w:r>
      <w:proofErr w:type="spellStart"/>
      <w:r>
        <w:t>ishakukulil</w:t>
      </w:r>
      <w:r w:rsidR="00046235">
        <w:t>amo</w:t>
      </w:r>
      <w:proofErr w:type="spellEnd"/>
      <w:r w:rsidR="00046235">
        <w:t xml:space="preserve"> mu </w:t>
      </w:r>
      <w:proofErr w:type="spellStart"/>
      <w:r w:rsidR="00046235">
        <w:t>mupashi</w:t>
      </w:r>
      <w:proofErr w:type="spellEnd"/>
      <w:r w:rsidR="00046235">
        <w:t>. __________________________________________</w:t>
      </w:r>
    </w:p>
    <w:p w:rsidR="009620C4" w:rsidRDefault="009620C4" w:rsidP="00046235">
      <w:pPr>
        <w:pStyle w:val="a-BODYbullet2"/>
      </w:pPr>
      <w:r>
        <w:t xml:space="preserve">b. </w:t>
      </w:r>
      <w:proofErr w:type="spellStart"/>
      <w:r>
        <w:t>Pepeni</w:t>
      </w:r>
      <w:proofErr w:type="spellEnd"/>
      <w:r>
        <w:t xml:space="preserve"> </w:t>
      </w:r>
      <w:proofErr w:type="spellStart"/>
      <w:r>
        <w:t>cila</w:t>
      </w:r>
      <w:proofErr w:type="spellEnd"/>
      <w:r>
        <w:t xml:space="preserve"> </w:t>
      </w:r>
      <w:proofErr w:type="spellStart"/>
      <w:r>
        <w:t>bushiku</w:t>
      </w:r>
      <w:proofErr w:type="spellEnd"/>
      <w:r>
        <w:t xml:space="preserve">. </w:t>
      </w:r>
      <w:proofErr w:type="spellStart"/>
      <w:r>
        <w:t>Ukulalandafye</w:t>
      </w:r>
      <w:proofErr w:type="spellEnd"/>
      <w:r>
        <w:t xml:space="preserve"> </w:t>
      </w:r>
      <w:proofErr w:type="spellStart"/>
      <w:r>
        <w:t>na</w:t>
      </w:r>
      <w:proofErr w:type="spellEnd"/>
      <w:r>
        <w:t xml:space="preserve"> </w:t>
      </w:r>
      <w:proofErr w:type="spellStart"/>
      <w:r>
        <w:t>Lesa</w:t>
      </w:r>
      <w:proofErr w:type="spellEnd"/>
      <w:r>
        <w:t xml:space="preserve"> </w:t>
      </w:r>
      <w:proofErr w:type="spellStart"/>
      <w:r>
        <w:t>Mukabit</w:t>
      </w:r>
      <w:proofErr w:type="spellEnd"/>
      <w:r>
        <w:t xml:space="preserve"> </w:t>
      </w:r>
      <w:proofErr w:type="spellStart"/>
      <w:r>
        <w:t>ka</w:t>
      </w:r>
      <w:proofErr w:type="spellEnd"/>
      <w:r>
        <w:t xml:space="preserve"> mu </w:t>
      </w:r>
      <w:proofErr w:type="spellStart"/>
      <w:r>
        <w:t>mutima</w:t>
      </w:r>
      <w:proofErr w:type="spellEnd"/>
      <w:r>
        <w:t xml:space="preserve"> </w:t>
      </w:r>
      <w:proofErr w:type="spellStart"/>
      <w:r>
        <w:t>wenu</w:t>
      </w:r>
      <w:proofErr w:type="spellEnd"/>
      <w:r>
        <w:t>.</w:t>
      </w:r>
    </w:p>
    <w:p w:rsidR="009620C4" w:rsidRDefault="009620C4" w:rsidP="00046235">
      <w:pPr>
        <w:pStyle w:val="a-BODYbullet2"/>
      </w:pPr>
      <w:r>
        <w:t xml:space="preserve">c. </w:t>
      </w:r>
      <w:proofErr w:type="spellStart"/>
      <w:r>
        <w:t>Longaneni</w:t>
      </w:r>
      <w:proofErr w:type="spellEnd"/>
      <w:r>
        <w:t xml:space="preserve"> </w:t>
      </w:r>
      <w:proofErr w:type="spellStart"/>
      <w:r>
        <w:t>cila</w:t>
      </w:r>
      <w:proofErr w:type="spellEnd"/>
      <w:r>
        <w:t xml:space="preserve"> </w:t>
      </w:r>
      <w:proofErr w:type="spellStart"/>
      <w:r>
        <w:t>nshita</w:t>
      </w:r>
      <w:proofErr w:type="spellEnd"/>
      <w:r>
        <w:t xml:space="preserve"> </w:t>
      </w:r>
      <w:proofErr w:type="spellStart"/>
      <w:r>
        <w:t>ifibi</w:t>
      </w:r>
      <w:proofErr w:type="spellEnd"/>
      <w:r>
        <w:t xml:space="preserve"> </w:t>
      </w:r>
      <w:proofErr w:type="spellStart"/>
      <w:r>
        <w:t>nangu</w:t>
      </w:r>
      <w:proofErr w:type="spellEnd"/>
      <w:r>
        <w:t xml:space="preserve"> </w:t>
      </w:r>
      <w:proofErr w:type="spellStart"/>
      <w:r>
        <w:t>iminshi</w:t>
      </w:r>
      <w:proofErr w:type="spellEnd"/>
      <w:r>
        <w:t xml:space="preserve"> </w:t>
      </w:r>
      <w:proofErr w:type="spellStart"/>
      <w:r>
        <w:t>ili</w:t>
      </w:r>
      <w:proofErr w:type="spellEnd"/>
      <w:r>
        <w:t xml:space="preserve"> </w:t>
      </w:r>
      <w:proofErr w:type="spellStart"/>
      <w:r>
        <w:t>iyaisuka</w:t>
      </w:r>
      <w:proofErr w:type="spellEnd"/>
      <w:r>
        <w:t xml:space="preserve"> </w:t>
      </w:r>
      <w:proofErr w:type="spellStart"/>
      <w:r>
        <w:t>umo</w:t>
      </w:r>
      <w:proofErr w:type="spellEnd"/>
      <w:r>
        <w:t xml:space="preserve"> </w:t>
      </w:r>
      <w:proofErr w:type="spellStart"/>
      <w:r>
        <w:t>ishiwi</w:t>
      </w:r>
      <w:proofErr w:type="spellEnd"/>
      <w:r>
        <w:t xml:space="preserve"> </w:t>
      </w:r>
      <w:proofErr w:type="spellStart"/>
      <w:r>
        <w:t>lya</w:t>
      </w:r>
      <w:proofErr w:type="spellEnd"/>
      <w:r>
        <w:t xml:space="preserve"> </w:t>
      </w:r>
      <w:proofErr w:type="spellStart"/>
      <w:r>
        <w:t>kwa</w:t>
      </w:r>
      <w:proofErr w:type="spellEnd"/>
      <w:r>
        <w:t xml:space="preserve"> </w:t>
      </w:r>
      <w:proofErr w:type="spellStart"/>
      <w:r>
        <w:t>Lesa</w:t>
      </w:r>
      <w:proofErr w:type="spellEnd"/>
      <w:r>
        <w:t xml:space="preserve"> </w:t>
      </w:r>
      <w:proofErr w:type="spellStart"/>
      <w:r>
        <w:t>lilebilwa</w:t>
      </w:r>
      <w:proofErr w:type="spellEnd"/>
      <w:r>
        <w:t xml:space="preserve"> </w:t>
      </w:r>
      <w:proofErr w:type="spellStart"/>
      <w:r>
        <w:t>elyo</w:t>
      </w:r>
      <w:proofErr w:type="spellEnd"/>
      <w:r>
        <w:t xml:space="preserve"> </w:t>
      </w:r>
      <w:proofErr w:type="spellStart"/>
      <w:r>
        <w:t>umo</w:t>
      </w:r>
      <w:proofErr w:type="spellEnd"/>
      <w:r>
        <w:t xml:space="preserve"> </w:t>
      </w:r>
      <w:proofErr w:type="spellStart"/>
      <w:r>
        <w:t>Kristu</w:t>
      </w:r>
      <w:proofErr w:type="spellEnd"/>
      <w:r>
        <w:t xml:space="preserve"> </w:t>
      </w:r>
      <w:proofErr w:type="spellStart"/>
      <w:r>
        <w:t>alangwa</w:t>
      </w:r>
      <w:proofErr w:type="spellEnd"/>
      <w:r>
        <w:t xml:space="preserve"> pa </w:t>
      </w:r>
      <w:proofErr w:type="spellStart"/>
      <w:r>
        <w:t>mulu</w:t>
      </w:r>
      <w:proofErr w:type="spellEnd"/>
      <w:r>
        <w:t>.</w:t>
      </w:r>
    </w:p>
    <w:p w:rsidR="009620C4" w:rsidRDefault="009620C4" w:rsidP="00046235">
      <w:pPr>
        <w:pStyle w:val="a-BODYbullet2"/>
      </w:pPr>
      <w:r>
        <w:t xml:space="preserve">d. </w:t>
      </w:r>
      <w:proofErr w:type="spellStart"/>
      <w:r>
        <w:t>Umfwileni</w:t>
      </w:r>
      <w:proofErr w:type="spellEnd"/>
      <w:r>
        <w:t xml:space="preserve"> </w:t>
      </w:r>
      <w:proofErr w:type="spellStart"/>
      <w:r>
        <w:t>Lesa</w:t>
      </w:r>
      <w:proofErr w:type="spellEnd"/>
      <w:r>
        <w:t xml:space="preserve">. </w:t>
      </w:r>
      <w:proofErr w:type="spellStart"/>
      <w:r>
        <w:t>Nga</w:t>
      </w:r>
      <w:proofErr w:type="spellEnd"/>
      <w:r>
        <w:t xml:space="preserve"> </w:t>
      </w:r>
      <w:proofErr w:type="spellStart"/>
      <w:r>
        <w:t>cakutila</w:t>
      </w:r>
      <w:proofErr w:type="spellEnd"/>
      <w:r>
        <w:t xml:space="preserve"> </w:t>
      </w:r>
      <w:proofErr w:type="spellStart"/>
      <w:r>
        <w:t>tamwishibe</w:t>
      </w:r>
      <w:proofErr w:type="spellEnd"/>
      <w:r>
        <w:t xml:space="preserve"> </w:t>
      </w:r>
      <w:proofErr w:type="spellStart"/>
      <w:r>
        <w:t>nga</w:t>
      </w:r>
      <w:proofErr w:type="spellEnd"/>
      <w:r>
        <w:t xml:space="preserve"> </w:t>
      </w:r>
      <w:proofErr w:type="spellStart"/>
      <w:r>
        <w:t>cakutila</w:t>
      </w:r>
      <w:proofErr w:type="spellEnd"/>
      <w:r>
        <w:t xml:space="preserve"> </w:t>
      </w:r>
      <w:proofErr w:type="spellStart"/>
      <w:r>
        <w:t>iyo</w:t>
      </w:r>
      <w:proofErr w:type="spellEnd"/>
      <w:r>
        <w:t xml:space="preserve"> </w:t>
      </w:r>
      <w:proofErr w:type="spellStart"/>
      <w:r>
        <w:t>ine</w:t>
      </w:r>
      <w:proofErr w:type="spellEnd"/>
      <w:r>
        <w:t xml:space="preserve"> </w:t>
      </w:r>
      <w:proofErr w:type="spellStart"/>
      <w:r>
        <w:t>micitile</w:t>
      </w:r>
      <w:proofErr w:type="spellEnd"/>
      <w:r>
        <w:t xml:space="preserve"> </w:t>
      </w:r>
      <w:proofErr w:type="spellStart"/>
      <w:r>
        <w:t>kulungamika</w:t>
      </w:r>
      <w:proofErr w:type="spellEnd"/>
      <w:r>
        <w:t xml:space="preserve"> </w:t>
      </w:r>
      <w:proofErr w:type="spellStart"/>
      <w:r>
        <w:t>nagu</w:t>
      </w:r>
      <w:proofErr w:type="spellEnd"/>
      <w:r>
        <w:t xml:space="preserve"> </w:t>
      </w:r>
      <w:proofErr w:type="spellStart"/>
      <w:r>
        <w:t>kulufyanya</w:t>
      </w:r>
      <w:proofErr w:type="spellEnd"/>
      <w:r>
        <w:t xml:space="preserve">, </w:t>
      </w:r>
      <w:proofErr w:type="spellStart"/>
      <w:r>
        <w:t>mwipushe</w:t>
      </w:r>
      <w:proofErr w:type="spellEnd"/>
      <w:r>
        <w:t>, “</w:t>
      </w:r>
      <w:proofErr w:type="spellStart"/>
      <w:r>
        <w:t>Cinshi</w:t>
      </w:r>
      <w:proofErr w:type="spellEnd"/>
      <w:r>
        <w:t xml:space="preserve"> </w:t>
      </w:r>
      <w:proofErr w:type="spellStart"/>
      <w:r>
        <w:t>Yesu</w:t>
      </w:r>
      <w:proofErr w:type="spellEnd"/>
      <w:r>
        <w:t xml:space="preserve"> </w:t>
      </w:r>
      <w:proofErr w:type="spellStart"/>
      <w:r>
        <w:t>engacita</w:t>
      </w:r>
      <w:proofErr w:type="spellEnd"/>
      <w:r>
        <w:t>?”</w:t>
      </w:r>
    </w:p>
    <w:p w:rsidR="009620C4" w:rsidRDefault="009620C4" w:rsidP="00046235">
      <w:pPr>
        <w:pStyle w:val="a-BODYbullet2"/>
      </w:pPr>
      <w:r>
        <w:t xml:space="preserve">e. </w:t>
      </w:r>
      <w:proofErr w:type="spellStart"/>
      <w:r>
        <w:t>Bukambone</w:t>
      </w:r>
      <w:proofErr w:type="spellEnd"/>
      <w:r>
        <w:t xml:space="preserve">. </w:t>
      </w:r>
      <w:proofErr w:type="spellStart"/>
      <w:r>
        <w:t>Ebeniko</w:t>
      </w:r>
      <w:proofErr w:type="spellEnd"/>
      <w:r>
        <w:t xml:space="preserve"> </w:t>
      </w:r>
      <w:proofErr w:type="spellStart"/>
      <w:r>
        <w:t>umuntu</w:t>
      </w:r>
      <w:proofErr w:type="spellEnd"/>
      <w:r>
        <w:t xml:space="preserve"> </w:t>
      </w:r>
      <w:proofErr w:type="spellStart"/>
      <w:r>
        <w:t>uuli</w:t>
      </w:r>
      <w:proofErr w:type="spellEnd"/>
      <w:r>
        <w:t xml:space="preserve"> </w:t>
      </w:r>
      <w:proofErr w:type="spellStart"/>
      <w:r>
        <w:t>onse</w:t>
      </w:r>
      <w:proofErr w:type="spellEnd"/>
      <w:r>
        <w:t xml:space="preserve"> </w:t>
      </w:r>
      <w:proofErr w:type="spellStart"/>
      <w:r>
        <w:t>ifyo</w:t>
      </w:r>
      <w:proofErr w:type="spellEnd"/>
      <w:r>
        <w:t xml:space="preserve"> </w:t>
      </w:r>
      <w:proofErr w:type="spellStart"/>
      <w:r>
        <w:t>shikulu</w:t>
      </w:r>
      <w:proofErr w:type="spellEnd"/>
      <w:r>
        <w:t xml:space="preserve"> </w:t>
      </w:r>
      <w:proofErr w:type="spellStart"/>
      <w:r>
        <w:t>amucitila</w:t>
      </w:r>
      <w:proofErr w:type="spellEnd"/>
      <w:r>
        <w:t>.</w:t>
      </w:r>
    </w:p>
    <w:p w:rsidR="009620C4" w:rsidRDefault="009620C4" w:rsidP="009620C4">
      <w:pPr>
        <w:pStyle w:val="a-BODY"/>
      </w:pPr>
      <w:proofErr w:type="spellStart"/>
      <w:r>
        <w:t>Nomba</w:t>
      </w:r>
      <w:proofErr w:type="spellEnd"/>
      <w:r>
        <w:t xml:space="preserve"> </w:t>
      </w:r>
      <w:proofErr w:type="spellStart"/>
      <w:r>
        <w:t>mwaumfwisha</w:t>
      </w:r>
      <w:proofErr w:type="spellEnd"/>
      <w:r>
        <w:t xml:space="preserve"> </w:t>
      </w:r>
      <w:proofErr w:type="spellStart"/>
      <w:r>
        <w:t>bwino</w:t>
      </w:r>
      <w:proofErr w:type="spellEnd"/>
      <w:r>
        <w:t xml:space="preserve"> “</w:t>
      </w:r>
      <w:proofErr w:type="spellStart"/>
      <w:r>
        <w:t>Icacitike</w:t>
      </w:r>
      <w:proofErr w:type="spellEnd"/>
      <w:r>
        <w:t xml:space="preserve"> </w:t>
      </w:r>
      <w:proofErr w:type="spellStart"/>
      <w:r>
        <w:t>kuli</w:t>
      </w:r>
      <w:proofErr w:type="spellEnd"/>
      <w:r>
        <w:t xml:space="preserve"> </w:t>
      </w:r>
      <w:proofErr w:type="spellStart"/>
      <w:r>
        <w:t>ine</w:t>
      </w:r>
      <w:proofErr w:type="spellEnd"/>
      <w:r>
        <w:t xml:space="preserve">.” </w:t>
      </w:r>
      <w:proofErr w:type="spellStart"/>
      <w:r>
        <w:t>Lelo</w:t>
      </w:r>
      <w:proofErr w:type="spellEnd"/>
      <w:r>
        <w:t xml:space="preserve"> </w:t>
      </w:r>
      <w:proofErr w:type="spellStart"/>
      <w:r>
        <w:t>uku</w:t>
      </w:r>
      <w:proofErr w:type="spellEnd"/>
      <w:r>
        <w:t xml:space="preserve"> e </w:t>
      </w:r>
      <w:proofErr w:type="spellStart"/>
      <w:r>
        <w:t>kutampa</w:t>
      </w:r>
      <w:proofErr w:type="spellEnd"/>
      <w:r>
        <w:t xml:space="preserve"> </w:t>
      </w:r>
      <w:proofErr w:type="spellStart"/>
      <w:r>
        <w:t>kwa</w:t>
      </w:r>
      <w:proofErr w:type="spellEnd"/>
      <w:r>
        <w:t xml:space="preserve"> </w:t>
      </w:r>
      <w:proofErr w:type="spellStart"/>
      <w:r>
        <w:t>lwendo</w:t>
      </w:r>
      <w:proofErr w:type="spellEnd"/>
      <w:r>
        <w:t xml:space="preserve"> </w:t>
      </w:r>
      <w:proofErr w:type="spellStart"/>
      <w:r>
        <w:t>lwenu</w:t>
      </w:r>
      <w:proofErr w:type="spellEnd"/>
      <w:r>
        <w:t xml:space="preserve"> </w:t>
      </w:r>
      <w:proofErr w:type="spellStart"/>
      <w:r>
        <w:t>ulwa</w:t>
      </w:r>
      <w:proofErr w:type="spellEnd"/>
      <w:r>
        <w:t xml:space="preserve"> </w:t>
      </w:r>
      <w:proofErr w:type="spellStart"/>
      <w:r>
        <w:t>kulish</w:t>
      </w:r>
      <w:proofErr w:type="spellEnd"/>
      <w:r>
        <w:t xml:space="preserve">. </w:t>
      </w:r>
      <w:proofErr w:type="spellStart"/>
      <w:r>
        <w:t>Kuli</w:t>
      </w:r>
      <w:proofErr w:type="spellEnd"/>
      <w:r>
        <w:t xml:space="preserve"> </w:t>
      </w:r>
      <w:proofErr w:type="spellStart"/>
      <w:r>
        <w:t>nafimbi</w:t>
      </w:r>
      <w:proofErr w:type="spellEnd"/>
      <w:r>
        <w:t xml:space="preserve"> </w:t>
      </w:r>
      <w:proofErr w:type="spellStart"/>
      <w:r>
        <w:t>fye</w:t>
      </w:r>
      <w:proofErr w:type="spellEnd"/>
      <w:r>
        <w:t>!</w:t>
      </w:r>
    </w:p>
    <w:p w:rsidR="006E1C62" w:rsidRDefault="009620C4" w:rsidP="00046235">
      <w:pPr>
        <w:pStyle w:val="a-BODYverse"/>
      </w:pPr>
      <w:r>
        <w:t xml:space="preserve">Mona, </w:t>
      </w:r>
      <w:proofErr w:type="spellStart"/>
      <w:r>
        <w:t>ninjiminina</w:t>
      </w:r>
      <w:proofErr w:type="spellEnd"/>
      <w:r>
        <w:t xml:space="preserve"> pa </w:t>
      </w:r>
      <w:proofErr w:type="spellStart"/>
      <w:r>
        <w:t>mwinshi</w:t>
      </w:r>
      <w:proofErr w:type="spellEnd"/>
      <w:r>
        <w:t xml:space="preserve">, no </w:t>
      </w:r>
      <w:proofErr w:type="spellStart"/>
      <w:r>
        <w:t>kukunkunsha</w:t>
      </w:r>
      <w:proofErr w:type="spellEnd"/>
      <w:r>
        <w:t xml:space="preserve">; </w:t>
      </w:r>
      <w:proofErr w:type="spellStart"/>
      <w:r>
        <w:t>ngo</w:t>
      </w:r>
      <w:proofErr w:type="spellEnd"/>
      <w:r>
        <w:t xml:space="preserve"> </w:t>
      </w:r>
      <w:proofErr w:type="spellStart"/>
      <w:r>
        <w:t>muntu</w:t>
      </w:r>
      <w:proofErr w:type="spellEnd"/>
      <w:r>
        <w:t xml:space="preserve"> </w:t>
      </w:r>
      <w:proofErr w:type="spellStart"/>
      <w:r>
        <w:t>aumfwe</w:t>
      </w:r>
      <w:proofErr w:type="spellEnd"/>
      <w:r>
        <w:t xml:space="preserve"> </w:t>
      </w:r>
      <w:proofErr w:type="spellStart"/>
      <w:r>
        <w:t>shiwi</w:t>
      </w:r>
      <w:proofErr w:type="spellEnd"/>
      <w:r>
        <w:t xml:space="preserve"> </w:t>
      </w:r>
      <w:proofErr w:type="spellStart"/>
      <w:r>
        <w:t>lyandi</w:t>
      </w:r>
      <w:proofErr w:type="spellEnd"/>
      <w:r>
        <w:t xml:space="preserve"> no </w:t>
      </w:r>
      <w:proofErr w:type="spellStart"/>
      <w:r>
        <w:t>kwisulako</w:t>
      </w:r>
      <w:proofErr w:type="spellEnd"/>
      <w:r>
        <w:t xml:space="preserve"> </w:t>
      </w:r>
      <w:proofErr w:type="spellStart"/>
      <w:r>
        <w:t>ku</w:t>
      </w:r>
      <w:proofErr w:type="spellEnd"/>
      <w:r>
        <w:t xml:space="preserve"> </w:t>
      </w:r>
      <w:proofErr w:type="spellStart"/>
      <w:r>
        <w:t>mwinshi</w:t>
      </w:r>
      <w:proofErr w:type="spellEnd"/>
      <w:r>
        <w:t xml:space="preserve">, </w:t>
      </w:r>
      <w:proofErr w:type="spellStart"/>
      <w:r>
        <w:t>ndeingila</w:t>
      </w:r>
      <w:proofErr w:type="spellEnd"/>
      <w:r>
        <w:t xml:space="preserve"> </w:t>
      </w:r>
      <w:proofErr w:type="spellStart"/>
      <w:r>
        <w:t>kuli</w:t>
      </w:r>
      <w:proofErr w:type="spellEnd"/>
      <w:r>
        <w:t xml:space="preserve"> </w:t>
      </w:r>
      <w:proofErr w:type="spellStart"/>
      <w:r>
        <w:t>wene</w:t>
      </w:r>
      <w:proofErr w:type="spellEnd"/>
      <w:r>
        <w:t xml:space="preserve">, no </w:t>
      </w:r>
      <w:proofErr w:type="spellStart"/>
      <w:r>
        <w:t>kulila</w:t>
      </w:r>
      <w:proofErr w:type="spellEnd"/>
      <w:r>
        <w:t xml:space="preserve"> </w:t>
      </w:r>
      <w:proofErr w:type="spellStart"/>
      <w:r>
        <w:t>pamo</w:t>
      </w:r>
      <w:proofErr w:type="spellEnd"/>
      <w:r>
        <w:t xml:space="preserve"> </w:t>
      </w:r>
      <w:proofErr w:type="spellStart"/>
      <w:r>
        <w:t>nankwe</w:t>
      </w:r>
      <w:proofErr w:type="spellEnd"/>
      <w:r>
        <w:t xml:space="preserve"> </w:t>
      </w:r>
      <w:proofErr w:type="spellStart"/>
      <w:r>
        <w:t>umulalilo</w:t>
      </w:r>
      <w:proofErr w:type="spellEnd"/>
      <w:r>
        <w:t xml:space="preserve">, </w:t>
      </w:r>
      <w:proofErr w:type="spellStart"/>
      <w:r>
        <w:t>na</w:t>
      </w:r>
      <w:proofErr w:type="spellEnd"/>
      <w:r>
        <w:t xml:space="preserve"> </w:t>
      </w:r>
      <w:proofErr w:type="spellStart"/>
      <w:r>
        <w:t>wene</w:t>
      </w:r>
      <w:proofErr w:type="spellEnd"/>
      <w:r>
        <w:t xml:space="preserve"> </w:t>
      </w:r>
      <w:proofErr w:type="spellStart"/>
      <w:r>
        <w:t>alelila</w:t>
      </w:r>
      <w:proofErr w:type="spellEnd"/>
      <w:r>
        <w:t xml:space="preserve"> </w:t>
      </w:r>
      <w:proofErr w:type="spellStart"/>
      <w:r>
        <w:t>pamo</w:t>
      </w:r>
      <w:proofErr w:type="spellEnd"/>
      <w:r>
        <w:t xml:space="preserve"> </w:t>
      </w:r>
      <w:proofErr w:type="spellStart"/>
      <w:r>
        <w:t>na</w:t>
      </w:r>
      <w:proofErr w:type="spellEnd"/>
      <w:r>
        <w:t xml:space="preserve"> </w:t>
      </w:r>
      <w:proofErr w:type="spellStart"/>
      <w:r>
        <w:t>ine</w:t>
      </w:r>
      <w:proofErr w:type="spellEnd"/>
      <w:r>
        <w:t>. (</w:t>
      </w:r>
      <w:proofErr w:type="spellStart"/>
      <w:r>
        <w:t>Ukusokolola</w:t>
      </w:r>
      <w:proofErr w:type="spellEnd"/>
      <w:r>
        <w:t xml:space="preserve"> 3:20)</w:t>
      </w:r>
    </w:p>
    <w:p w:rsidR="006E1C62" w:rsidRDefault="006E1C62">
      <w:pPr>
        <w:spacing w:before="200"/>
        <w:rPr>
          <w:rFonts w:ascii="Cambria" w:eastAsiaTheme="minorEastAsia" w:hAnsi="Cambria" w:cstheme="minorBidi"/>
          <w:i/>
          <w:sz w:val="24"/>
          <w:szCs w:val="20"/>
          <w:lang w:val="en-US"/>
        </w:rPr>
      </w:pPr>
      <w:r>
        <w:br w:type="page"/>
      </w:r>
    </w:p>
    <w:p w:rsidR="006E1C62" w:rsidRDefault="006E1C62" w:rsidP="00DE2162">
      <w:pPr>
        <w:pStyle w:val="a-CHAPnumber"/>
      </w:pPr>
      <w:r>
        <w:lastRenderedPageBreak/>
        <w:t>ISAMBILILO 2</w:t>
      </w:r>
    </w:p>
    <w:p w:rsidR="006E1C62" w:rsidRPr="00DE2162" w:rsidRDefault="006E1C62" w:rsidP="00DE2162">
      <w:pPr>
        <w:pStyle w:val="a-CHAPtitle"/>
      </w:pPr>
      <w:r w:rsidRPr="00DE2162">
        <w:t>UKWENDA NA LESA</w:t>
      </w:r>
    </w:p>
    <w:p w:rsidR="006E1C62" w:rsidRPr="00DE2162" w:rsidRDefault="006E1C62" w:rsidP="00DE2162">
      <w:pPr>
        <w:pStyle w:val="a-BODY"/>
      </w:pPr>
      <w:r w:rsidRPr="00DE2162">
        <w:t>Ilembo Lya Kusungila: Abena Korinti 10:13</w:t>
      </w:r>
    </w:p>
    <w:p w:rsidR="006E1C62" w:rsidRPr="00DE2162" w:rsidRDefault="006E1C62" w:rsidP="00DE2162">
      <w:pPr>
        <w:pStyle w:val="a-BODY"/>
      </w:pPr>
      <w:r w:rsidRPr="00DE2162">
        <w:t>Ishina______________________________________________</w:t>
      </w:r>
    </w:p>
    <w:p w:rsidR="006E1C62" w:rsidRPr="00DE2162" w:rsidRDefault="006E1C62" w:rsidP="00DE2162">
      <w:pPr>
        <w:pStyle w:val="a-BODY"/>
      </w:pPr>
      <w:r w:rsidRPr="00DE2162">
        <w:t>Ilyo umwana afyalwa ku mubili, ilyo line fye alingile ukutampa ukukula. Ne cikalamba icili no kukonkapo kusambilila ukwenda. Ici ca cine cimo cine fye no kufyalwa kwa ku Mupashi. Umwana wa kwa Lesa (uyo uwafyalwa kuli Lesa) asambilila ukwenda na Lesa. Mu mweo wa bwina Kristu ukutila “ukwenda na Lesa” cilangasha kutila ubwina Kristu cumfwano (“na Lesa”), uku ekutila ukukonkanyapo ukwenda – tekuleka – ukwimininafye (“kwenda”), kabili uku kwine ekukula ukwalondoloka ulutampulo lumo pa nshita imo (“kwenda”). Mika kasesema atantike nga cimo ico icifwaikwa ukutampilapo ku muntu “Ukwenda bufuke na Lesa obe.” (6:8).</w:t>
      </w:r>
    </w:p>
    <w:p w:rsidR="006E1C62" w:rsidRPr="00DE2162" w:rsidRDefault="006E1C62" w:rsidP="00F55B6D">
      <w:pPr>
        <w:pStyle w:val="a-BODYbullet1"/>
      </w:pPr>
      <w:r w:rsidRPr="00DE2162">
        <w:t>1. Lintu fye mwatampa ukubelenga mu Mbila nsuma ya kwa Yohane, mufwile ukumona ubupusano bwa milandile iyalekanalekana iilepilibula cimo cine ukwenda na Lesa. Milandile nshi imo pali iyo?</w:t>
      </w:r>
    </w:p>
    <w:p w:rsidR="006E1C62" w:rsidRPr="00DE2162" w:rsidRDefault="006E1C62" w:rsidP="00DE2162">
      <w:pPr>
        <w:pStyle w:val="a-BODYbullet2"/>
      </w:pPr>
      <w:r w:rsidRPr="00DE2162">
        <w:t>a. Yohane 8:12______________________________________</w:t>
      </w:r>
    </w:p>
    <w:p w:rsidR="006E1C62" w:rsidRPr="00DE2162" w:rsidRDefault="006E1C62" w:rsidP="00DE2162">
      <w:pPr>
        <w:pStyle w:val="a-BODYbullet2"/>
      </w:pPr>
      <w:r w:rsidRPr="00DE2162">
        <w:t>b. Yohane 1:37______________________________________</w:t>
      </w:r>
    </w:p>
    <w:p w:rsidR="006E1C62" w:rsidRPr="00DE2162" w:rsidRDefault="006E1C62" w:rsidP="00DE2162">
      <w:pPr>
        <w:pStyle w:val="a-BODYbullet2"/>
      </w:pPr>
      <w:r w:rsidRPr="00DE2162">
        <w:t>c. Yohane 2:5_______________________________________</w:t>
      </w:r>
    </w:p>
    <w:p w:rsidR="006E1C62" w:rsidRPr="00DE2162" w:rsidRDefault="006E1C62" w:rsidP="00DE2162">
      <w:pPr>
        <w:pStyle w:val="a-BODYbullet2"/>
      </w:pPr>
      <w:r w:rsidRPr="00DE2162">
        <w:t>d. Yohane 5:14______________________________________</w:t>
      </w:r>
    </w:p>
    <w:p w:rsidR="006E1C62" w:rsidRPr="00DE2162" w:rsidRDefault="006E1C62" w:rsidP="00F55B6D">
      <w:pPr>
        <w:pStyle w:val="a-BODYbullet1"/>
      </w:pPr>
      <w:r w:rsidRPr="00DE2162">
        <w:t>2. Nani uutulesha ukwenda kwesu na Lesa? (1 Petro 5:8)_________________</w:t>
      </w:r>
      <w:r>
        <w:t>__________________</w:t>
      </w:r>
    </w:p>
    <w:p w:rsidR="006E1C62" w:rsidRDefault="006E1C62" w:rsidP="00F55B6D">
      <w:pPr>
        <w:pStyle w:val="a-BODYbullet1"/>
      </w:pPr>
      <w:r w:rsidRPr="00DE2162">
        <w:t xml:space="preserve">3. </w:t>
      </w:r>
      <w:proofErr w:type="spellStart"/>
      <w:r w:rsidRPr="00DE2162">
        <w:t>Cinshi</w:t>
      </w:r>
      <w:proofErr w:type="spellEnd"/>
      <w:r w:rsidRPr="00DE2162">
        <w:t xml:space="preserve"> </w:t>
      </w:r>
      <w:proofErr w:type="spellStart"/>
      <w:r w:rsidRPr="00DE2162">
        <w:t>kasebanya</w:t>
      </w:r>
      <w:proofErr w:type="spellEnd"/>
      <w:r w:rsidRPr="00DE2162">
        <w:t xml:space="preserve"> </w:t>
      </w:r>
      <w:proofErr w:type="spellStart"/>
      <w:r w:rsidRPr="00DE2162">
        <w:t>acitile</w:t>
      </w:r>
      <w:proofErr w:type="spellEnd"/>
      <w:r w:rsidRPr="00DE2162">
        <w:t xml:space="preserve"> </w:t>
      </w:r>
      <w:proofErr w:type="spellStart"/>
      <w:r w:rsidRPr="00DE2162">
        <w:t>muli</w:t>
      </w:r>
      <w:proofErr w:type="spellEnd"/>
      <w:r w:rsidRPr="00DE2162">
        <w:t xml:space="preserve"> Mateo 4:1?_____________________________________________</w:t>
      </w:r>
      <w:r>
        <w:t>______</w:t>
      </w:r>
    </w:p>
    <w:p w:rsidR="006E1C62" w:rsidRPr="00DE2162" w:rsidRDefault="006E1C62" w:rsidP="00F55B6D">
      <w:pPr>
        <w:pStyle w:val="a-BODYbullet1"/>
      </w:pPr>
      <w:r w:rsidRPr="00DE2162">
        <w:t>4. Bushe Yesu alibembwike ilyo aeshiwe? (</w:t>
      </w:r>
      <w:proofErr w:type="spellStart"/>
      <w:r w:rsidRPr="00DE2162">
        <w:t>Abahebere</w:t>
      </w:r>
      <w:proofErr w:type="spellEnd"/>
      <w:r w:rsidRPr="00DE2162">
        <w:t xml:space="preserve"> 4:15)______________</w:t>
      </w:r>
      <w:r>
        <w:t>__________________</w:t>
      </w:r>
    </w:p>
    <w:p w:rsidR="006E1C62" w:rsidRDefault="006E1C62" w:rsidP="00F55B6D">
      <w:pPr>
        <w:pStyle w:val="a-BODYbullet1"/>
      </w:pPr>
      <w:r w:rsidRPr="00DE2162">
        <w:t>5. Cinshi tuli no kucita nga kasebanya atusansa? (</w:t>
      </w:r>
      <w:proofErr w:type="spellStart"/>
      <w:r w:rsidRPr="00DE2162">
        <w:t>Yakobo</w:t>
      </w:r>
      <w:proofErr w:type="spellEnd"/>
      <w:r w:rsidRPr="00DE2162">
        <w:t xml:space="preserve"> 4:7)__________________________</w:t>
      </w:r>
      <w:r>
        <w:t>____</w:t>
      </w:r>
    </w:p>
    <w:p w:rsidR="006E1C62" w:rsidRPr="00DE2162" w:rsidRDefault="006E1C62" w:rsidP="00F55B6D">
      <w:pPr>
        <w:pStyle w:val="a-BODYbullet1"/>
      </w:pPr>
      <w:r w:rsidRPr="00DE2162">
        <w:t>6. Mumashiwi yenu fye: Ulubembu cinshi? (Moneni muli 1 Yohane 3:4 na muli Yakobo 4:17)___________________________________________________________________________________________</w:t>
      </w:r>
    </w:p>
    <w:p w:rsidR="006E1C62" w:rsidRPr="00DE2162" w:rsidRDefault="006E1C62" w:rsidP="00F55B6D">
      <w:pPr>
        <w:pStyle w:val="a-BODYbullet1"/>
      </w:pPr>
      <w:r w:rsidRPr="00DE2162">
        <w:t xml:space="preserve">7. Esaya 59:2 atila, “Lelo amampulu yenu e yapatulanya pa kati ka imwe na Lesa wenu; imembu shenu e shafise cinso cakwe kuli imwe, ku kuleka abulo kuumfwa.” Icintu fye cimo </w:t>
      </w:r>
      <w:proofErr w:type="spellStart"/>
      <w:r w:rsidRPr="00DE2162">
        <w:t>icinga</w:t>
      </w:r>
      <w:proofErr w:type="spellEnd"/>
      <w:r w:rsidRPr="00DE2162">
        <w:t xml:space="preserve"> </w:t>
      </w:r>
      <w:proofErr w:type="spellStart"/>
      <w:r w:rsidRPr="00DE2162">
        <w:t>mpatula</w:t>
      </w:r>
      <w:proofErr w:type="spellEnd"/>
      <w:r w:rsidRPr="00DE2162">
        <w:t xml:space="preserve"> </w:t>
      </w:r>
      <w:proofErr w:type="spellStart"/>
      <w:r w:rsidRPr="00DE2162">
        <w:t>ukumfumya</w:t>
      </w:r>
      <w:proofErr w:type="spellEnd"/>
      <w:r w:rsidRPr="00DE2162">
        <w:t xml:space="preserve"> </w:t>
      </w:r>
      <w:proofErr w:type="spellStart"/>
      <w:r w:rsidRPr="00DE2162">
        <w:t>kuli</w:t>
      </w:r>
      <w:proofErr w:type="spellEnd"/>
      <w:r w:rsidRPr="00DE2162">
        <w:t xml:space="preserve"> </w:t>
      </w:r>
      <w:proofErr w:type="spellStart"/>
      <w:r w:rsidRPr="00DE2162">
        <w:t>Lesa</w:t>
      </w:r>
      <w:proofErr w:type="spellEnd"/>
      <w:r w:rsidRPr="00DE2162">
        <w:t xml:space="preserve"> </w:t>
      </w:r>
      <w:proofErr w:type="spellStart"/>
      <w:r w:rsidRPr="00DE2162">
        <w:t>ni</w:t>
      </w:r>
      <w:proofErr w:type="spellEnd"/>
      <w:r w:rsidRPr="00DE2162">
        <w:t xml:space="preserve"> ci____________________________</w:t>
      </w:r>
      <w:r>
        <w:t>_______________</w:t>
      </w:r>
    </w:p>
    <w:p w:rsidR="006E1C62" w:rsidRPr="00DE2162" w:rsidRDefault="006E1C62" w:rsidP="00F55B6D">
      <w:pPr>
        <w:pStyle w:val="a-BODYbullet1"/>
      </w:pPr>
      <w:r w:rsidRPr="00DE2162">
        <w:t xml:space="preserve">8. Bushe umwina Kristu engataluka ku ku bembuko mufulo nangu itolo ukupitila mu maka ya kwa Kristu? (1 </w:t>
      </w:r>
      <w:proofErr w:type="spellStart"/>
      <w:r w:rsidRPr="00DE2162">
        <w:t>Yohane</w:t>
      </w:r>
      <w:proofErr w:type="spellEnd"/>
      <w:r w:rsidRPr="00DE2162">
        <w:t xml:space="preserve"> 3:9)__________________________</w:t>
      </w:r>
      <w:r>
        <w:t>______________________________</w:t>
      </w:r>
    </w:p>
    <w:p w:rsidR="006E1C62" w:rsidRPr="00DE2162" w:rsidRDefault="006E1C62" w:rsidP="00F55B6D">
      <w:pPr>
        <w:pStyle w:val="a-BODYbullet1"/>
      </w:pPr>
      <w:r w:rsidRPr="00DE2162">
        <w:lastRenderedPageBreak/>
        <w:t>9. Bushe cinshi Lesa atulaya nga cakutila twaba mu kweshiwa nangu ukutunkwa? (1 Abena Korinti 10:13)_______________________________________________     ( Congeni pa mashiwi ayalungeme) _____________________Akacita takacite na pa kutuminamo ukuti mube na maka ya kucishipilishako.</w:t>
      </w:r>
    </w:p>
    <w:p w:rsidR="006E1C62" w:rsidRPr="00DE2162" w:rsidRDefault="006E1C62" w:rsidP="00F55B6D">
      <w:pPr>
        <w:pStyle w:val="a-BODYbullet1"/>
      </w:pPr>
      <w:r w:rsidRPr="00DE2162">
        <w:t>10. Cikalamba nshi mukulemba kwakwa Yohane icalembwa muli 1 Yohane 2</w:t>
      </w:r>
      <w:r>
        <w:t>:1? _________</w:t>
      </w:r>
    </w:p>
    <w:p w:rsidR="006E1C62" w:rsidRPr="00DE2162" w:rsidRDefault="006E1C62" w:rsidP="00F55B6D">
      <w:pPr>
        <w:pStyle w:val="a-BODYbullet1"/>
      </w:pPr>
      <w:r w:rsidRPr="00DE2162">
        <w:t>11. Lelo nga cakutila umwina Kristu awila muku bembuka ukulingana na 1 Yohane 2:1 alingile (Congeni pa mashiwi aya lungeme)</w:t>
      </w:r>
    </w:p>
    <w:p w:rsidR="006E1C62" w:rsidRPr="00DE2162" w:rsidRDefault="006E1C62" w:rsidP="00DE2162">
      <w:pPr>
        <w:pStyle w:val="a-BODYbullet2"/>
      </w:pPr>
      <w:r>
        <w:t xml:space="preserve">______________a </w:t>
      </w:r>
      <w:proofErr w:type="spellStart"/>
      <w:r w:rsidRPr="00DE2162">
        <w:t>Ukutila</w:t>
      </w:r>
      <w:proofErr w:type="spellEnd"/>
      <w:r w:rsidRPr="00DE2162">
        <w:t xml:space="preserve"> </w:t>
      </w:r>
      <w:proofErr w:type="spellStart"/>
      <w:r w:rsidRPr="00DE2162">
        <w:t>tekuti</w:t>
      </w:r>
      <w:proofErr w:type="spellEnd"/>
      <w:r w:rsidRPr="00DE2162">
        <w:t xml:space="preserve"> </w:t>
      </w:r>
      <w:proofErr w:type="spellStart"/>
      <w:r w:rsidRPr="00DE2162">
        <w:t>akose</w:t>
      </w:r>
      <w:proofErr w:type="spellEnd"/>
      <w:r w:rsidRPr="00DE2162">
        <w:t xml:space="preserve"> </w:t>
      </w:r>
      <w:proofErr w:type="spellStart"/>
      <w:r w:rsidRPr="00DE2162">
        <w:t>kubembuka</w:t>
      </w:r>
      <w:proofErr w:type="spellEnd"/>
      <w:r w:rsidRPr="00DE2162">
        <w:t xml:space="preserve"> fye.</w:t>
      </w:r>
    </w:p>
    <w:p w:rsidR="006E1C62" w:rsidRPr="00DE2162" w:rsidRDefault="006E1C62" w:rsidP="00DE2162">
      <w:pPr>
        <w:pStyle w:val="a-BODYbullet2"/>
      </w:pPr>
      <w:r w:rsidRPr="00DE2162">
        <w:t>______________b. Ukufisa fye ulubembu lwakwe nokucita kwati</w:t>
      </w:r>
    </w:p>
    <w:p w:rsidR="006E1C62" w:rsidRPr="00DE2162" w:rsidRDefault="006E1C62" w:rsidP="00DE2162">
      <w:pPr>
        <w:pStyle w:val="a-BODYbullet2"/>
      </w:pPr>
      <w:r w:rsidRPr="00DE2162">
        <w:t>______________c. Ukuya mukwangufyanya kuli Yesu Kristu, no kuyebelela ulubembu elyo no kwikala mu kutungululwa na Lesa.</w:t>
      </w:r>
    </w:p>
    <w:p w:rsidR="006E1C62" w:rsidRPr="00DE2162" w:rsidRDefault="006E1C62" w:rsidP="00DE2162">
      <w:pPr>
        <w:pStyle w:val="a-BODYbullet2"/>
      </w:pPr>
      <w:r w:rsidRPr="00DE2162">
        <w:t>______________d. Ukufilwa nokutila taci ngafwilisha ukwikala umweo wa bina Kristu</w:t>
      </w:r>
    </w:p>
    <w:p w:rsidR="006E1C62" w:rsidRPr="00DE2162" w:rsidRDefault="006E1C62" w:rsidP="00F55B6D">
      <w:pPr>
        <w:pStyle w:val="a-BODYbullet1"/>
      </w:pPr>
      <w:r w:rsidRPr="00DE2162">
        <w:t xml:space="preserve">12. Nga cakutila umwina Kristu abembuka elyo ayebelela ulubembu lwakwe, cinshi Lesa ali nokucita? (1 </w:t>
      </w:r>
      <w:proofErr w:type="spellStart"/>
      <w:r w:rsidRPr="00DE2162">
        <w:t>Yohane</w:t>
      </w:r>
      <w:proofErr w:type="spellEnd"/>
      <w:r w:rsidRPr="00DE2162">
        <w:t xml:space="preserve"> 1:9)_____________________________________</w:t>
      </w:r>
      <w:r>
        <w:t>____________________________</w:t>
      </w:r>
    </w:p>
    <w:p w:rsidR="006E1C62" w:rsidRPr="00DE2162" w:rsidRDefault="006E1C62" w:rsidP="00F55B6D">
      <w:pPr>
        <w:pStyle w:val="a-BODYbullet1"/>
      </w:pPr>
      <w:r w:rsidRPr="00DE2162">
        <w:t>13. Ukulingana na Yohane 14: 21, ukubaka amafunde yakwa Kristu kushininkisha nshi? _____________________________________________________________________________________________</w:t>
      </w:r>
      <w:r>
        <w:t>____</w:t>
      </w:r>
    </w:p>
    <w:p w:rsidR="006E1C62" w:rsidRPr="00DE2162" w:rsidRDefault="006E1C62" w:rsidP="00F55B6D">
      <w:pPr>
        <w:pStyle w:val="a-BODYbullet1"/>
      </w:pPr>
      <w:r w:rsidRPr="00DE2162">
        <w:t>14. Ukulingana na Yohane 10: 27-29,</w:t>
      </w:r>
    </w:p>
    <w:p w:rsidR="006E1C62" w:rsidRPr="00DE2162" w:rsidRDefault="006E1C62" w:rsidP="00DE2162">
      <w:pPr>
        <w:pStyle w:val="a-BODYbullet2"/>
      </w:pPr>
      <w:r w:rsidRPr="00DE2162">
        <w:t>a. Nani uwakwata umweo wamuyayaya kabili aikatililwa ku maka ya kwa Lesa ? _____________________________________________________________________________________________</w:t>
      </w:r>
      <w:r>
        <w:t>_</w:t>
      </w:r>
    </w:p>
    <w:p w:rsidR="006E1C62" w:rsidRPr="00DE2162" w:rsidRDefault="006E1C62" w:rsidP="00DE2162">
      <w:pPr>
        <w:pStyle w:val="a-BODYbullet2"/>
      </w:pPr>
      <w:r w:rsidRPr="00DE2162">
        <w:t xml:space="preserve">b. Ukuba impanga ya kwa Kristu (v.27) ningile ukumfwa kwi shiwi lya kwa </w:t>
      </w:r>
      <w:proofErr w:type="spellStart"/>
      <w:r w:rsidRPr="00DE2162">
        <w:t>Kristu</w:t>
      </w:r>
      <w:proofErr w:type="spellEnd"/>
      <w:r w:rsidRPr="00DE2162">
        <w:t xml:space="preserve"> no </w:t>
      </w:r>
      <w:proofErr w:type="spellStart"/>
      <w:r w:rsidRPr="00DE2162">
        <w:t>kwishibikwa</w:t>
      </w:r>
      <w:proofErr w:type="spellEnd"/>
      <w:r w:rsidRPr="00DE2162">
        <w:t xml:space="preserve"> </w:t>
      </w:r>
      <w:proofErr w:type="spellStart"/>
      <w:r w:rsidRPr="00DE2162">
        <w:t>kuli</w:t>
      </w:r>
      <w:proofErr w:type="spellEnd"/>
      <w:r w:rsidRPr="00DE2162">
        <w:t xml:space="preserve"> </w:t>
      </w:r>
      <w:proofErr w:type="spellStart"/>
      <w:r w:rsidRPr="00DE2162">
        <w:t>wene</w:t>
      </w:r>
      <w:proofErr w:type="spellEnd"/>
      <w:r w:rsidRPr="00DE2162">
        <w:t xml:space="preserve"> </w:t>
      </w:r>
      <w:proofErr w:type="spellStart"/>
      <w:r w:rsidRPr="00DE2162">
        <w:t>elyo</w:t>
      </w:r>
      <w:proofErr w:type="spellEnd"/>
      <w:r w:rsidRPr="00DE2162">
        <w:t xml:space="preserve"> no________________________________________________________________________</w:t>
      </w:r>
      <w:r>
        <w:t>___________________</w:t>
      </w:r>
    </w:p>
    <w:p w:rsidR="006E1C62" w:rsidRPr="00DE2162" w:rsidRDefault="006E1C62" w:rsidP="00DE2162">
      <w:pPr>
        <w:pStyle w:val="a-BODY"/>
      </w:pPr>
      <w:r w:rsidRPr="00DE2162">
        <w:t>Iyi nisonselo yamano kabili iyalolamo ku kupanda amino: Ukwenda na Lesa! Uku ekutila ukukanya amesho nangu amatunko, ukumfwila Lesa, ukukonka Yesu. Inshila nashimbi isha mweo uwatuntuluka kabilii uwakukula shile sangwa mwisambililo ilya lakonkapo.</w:t>
      </w:r>
    </w:p>
    <w:p w:rsidR="006E1C62" w:rsidRPr="00DE2162" w:rsidRDefault="006E1C62" w:rsidP="00DE2162">
      <w:pPr>
        <w:pStyle w:val="a-BODYverse"/>
      </w:pPr>
      <w:r w:rsidRPr="00DE2162">
        <w:t>Ica kwesha tacamusanga kano ica buntuuntu fye; lelo wa cishinka Lesa, uushakamuleke ukweshiwa ukucila muli ico mwinganasha; lelo pamo ne ca kwesha akacita na pa kufuminamo, ukuti mube na maka ya kucishipikishako. (1 Abena Korinti 10:13)</w:t>
      </w:r>
    </w:p>
    <w:p w:rsidR="006E1C62" w:rsidRPr="00CB3480" w:rsidRDefault="006E1C62" w:rsidP="00CB3480">
      <w:pPr>
        <w:pStyle w:val="a-CHAPnumber"/>
      </w:pPr>
      <w:r>
        <w:t>ISAMBILILO 3</w:t>
      </w:r>
    </w:p>
    <w:p w:rsidR="006E1C62" w:rsidRPr="00CB3480" w:rsidRDefault="006E1C62" w:rsidP="00CB3480">
      <w:pPr>
        <w:pStyle w:val="a-CHAPtitle"/>
      </w:pPr>
      <w:r w:rsidRPr="00CB3480">
        <w:t>UKUSAMBILILA KULI LESA</w:t>
      </w:r>
    </w:p>
    <w:p w:rsidR="006E1C62" w:rsidRPr="00CB3480" w:rsidRDefault="006E1C62" w:rsidP="00CB3480">
      <w:pPr>
        <w:pStyle w:val="a-BODY"/>
      </w:pPr>
      <w:r w:rsidRPr="00CB3480">
        <w:lastRenderedPageBreak/>
        <w:t>Ilembo Lya Kusungila: Amalumbo 119:11</w:t>
      </w:r>
    </w:p>
    <w:p w:rsidR="006E1C62" w:rsidRPr="00CB3480" w:rsidRDefault="006E1C62" w:rsidP="00CB3480">
      <w:pPr>
        <w:pStyle w:val="a-BODY"/>
      </w:pPr>
      <w:r w:rsidRPr="00CB3480">
        <w:t>Ishina:___________________________________________</w:t>
      </w:r>
    </w:p>
    <w:p w:rsidR="006E1C62" w:rsidRPr="00CB3480" w:rsidRDefault="006E1C62" w:rsidP="00CB3480">
      <w:pPr>
        <w:pStyle w:val="a-BODY"/>
      </w:pPr>
      <w:r w:rsidRPr="00CB3480">
        <w:t>Bushe, nga cakuti mwasangile ukutila ubupekanyo bwa kwa Lesa bwesonde lyonse na kuli imwe pa lwenu mweka bwalilembwa mwi buku, bushe lilye buku umwalembwa ubulayo bwenu kuti lyawama shani kuli imwe? Bushe nga cakutila ifilayo fya kwa Lesa kuli imwe elyo nefya kusubilako fyenu fyalilembwa muli ilyo line ibuku elyo ilyo line ibuku na mulikwata. Bushe ninshita shinga mwingaposapo pakulibelenga? Ninshita fye inoono kuti mwatampako ukusanga.</w:t>
      </w:r>
    </w:p>
    <w:p w:rsidR="006E1C62" w:rsidRPr="00CB3480" w:rsidRDefault="006E1C62" w:rsidP="00CB3480">
      <w:pPr>
        <w:pStyle w:val="a-BODYbullet1"/>
      </w:pPr>
      <w:r w:rsidRPr="00CB3480">
        <w:t xml:space="preserve">1. Bushe calanda shani pa mulandu wa Cebo ca kwa Lesa muli Yohane 17:17? </w:t>
      </w:r>
      <w:proofErr w:type="spellStart"/>
      <w:r w:rsidRPr="00CB3480">
        <w:t>Cebo</w:t>
      </w:r>
      <w:proofErr w:type="spellEnd"/>
      <w:r w:rsidRPr="00CB3480">
        <w:t xml:space="preserve"> ca </w:t>
      </w:r>
      <w:proofErr w:type="spellStart"/>
      <w:r w:rsidRPr="00CB3480">
        <w:t>kwa</w:t>
      </w:r>
      <w:proofErr w:type="spellEnd"/>
      <w:r w:rsidRPr="00CB3480">
        <w:t xml:space="preserve"> </w:t>
      </w:r>
      <w:proofErr w:type="spellStart"/>
      <w:r w:rsidRPr="00CB3480">
        <w:t>Lesa</w:t>
      </w:r>
      <w:proofErr w:type="spellEnd"/>
      <w:r w:rsidRPr="00CB3480">
        <w:t xml:space="preserve"> e _____________________________________________________________</w:t>
      </w:r>
      <w:r>
        <w:t>_______________________</w:t>
      </w:r>
    </w:p>
    <w:p w:rsidR="006E1C62" w:rsidRPr="00CB3480" w:rsidRDefault="006E1C62" w:rsidP="00CB3480">
      <w:pPr>
        <w:pStyle w:val="a-BODYbullet1"/>
      </w:pPr>
      <w:r w:rsidRPr="00CB3480">
        <w:t xml:space="preserve">2. Bushe amalembo yapelwa shani kuli ifwe ukuti twinga kwata icishininkisho ca cine? (2 </w:t>
      </w:r>
      <w:proofErr w:type="spellStart"/>
      <w:r w:rsidRPr="00CB3480">
        <w:t>Timote</w:t>
      </w:r>
      <w:proofErr w:type="spellEnd"/>
      <w:r w:rsidRPr="00CB3480">
        <w:t xml:space="preserve"> 3:16) _____________________________________________________________</w:t>
      </w:r>
      <w:r>
        <w:t>_________________</w:t>
      </w:r>
    </w:p>
    <w:p w:rsidR="006E1C62" w:rsidRPr="00CB3480" w:rsidRDefault="006E1C62" w:rsidP="00CB3480">
      <w:pPr>
        <w:pStyle w:val="a-BODYbullet1"/>
      </w:pPr>
      <w:r w:rsidRPr="00CB3480">
        <w:t>3. Cinshi icebo ca kwa Lesa (imbila nsuma nangu amafunde) cili no kutucitila ukulingana na:</w:t>
      </w:r>
    </w:p>
    <w:p w:rsidR="006E1C62" w:rsidRPr="00CB3480" w:rsidRDefault="006E1C62" w:rsidP="00CB3480">
      <w:pPr>
        <w:pStyle w:val="a-BODYbullet2"/>
        <w:rPr>
          <w:lang w:val="es-ES"/>
        </w:rPr>
      </w:pPr>
      <w:r w:rsidRPr="00CB3480">
        <w:rPr>
          <w:lang w:val="es-ES"/>
        </w:rPr>
        <w:t>a. 2 Timote 3:15? _____________________________________________________________________________</w:t>
      </w:r>
    </w:p>
    <w:p w:rsidR="006E1C62" w:rsidRPr="00CB3480" w:rsidRDefault="006E1C62" w:rsidP="00CB3480">
      <w:pPr>
        <w:pStyle w:val="a-BODYbullet2"/>
        <w:rPr>
          <w:lang w:val="es-ES"/>
        </w:rPr>
      </w:pPr>
      <w:r w:rsidRPr="00CB3480">
        <w:rPr>
          <w:lang w:val="es-ES"/>
        </w:rPr>
        <w:t>b.Yohane 15:3? _______________________________________________________________________________</w:t>
      </w:r>
    </w:p>
    <w:p w:rsidR="006E1C62" w:rsidRPr="00CB3480" w:rsidRDefault="006E1C62" w:rsidP="00CB3480">
      <w:pPr>
        <w:pStyle w:val="a-BODYbullet2"/>
        <w:rPr>
          <w:lang w:val="es-ES"/>
        </w:rPr>
      </w:pPr>
      <w:r w:rsidRPr="00CB3480">
        <w:rPr>
          <w:lang w:val="es-ES"/>
        </w:rPr>
        <w:t>c. Imilimo ya Batumwa 20:32? ______________________________________________________________</w:t>
      </w:r>
    </w:p>
    <w:p w:rsidR="006E1C62" w:rsidRPr="00CB3480" w:rsidRDefault="006E1C62" w:rsidP="00CB3480">
      <w:pPr>
        <w:pStyle w:val="a-BODYbullet1"/>
      </w:pPr>
      <w:r w:rsidRPr="00CB3480">
        <w:t>4. Ilyo fye mwa cilabelenga imbila nsuma yakwa Yohane, bushe mwacimona isambililo pa bucindami bwa cebo?</w:t>
      </w:r>
    </w:p>
    <w:p w:rsidR="006E1C62" w:rsidRPr="00CB3480" w:rsidRDefault="006E1C62" w:rsidP="00CB3480">
      <w:pPr>
        <w:pStyle w:val="a-BODYbullet2"/>
      </w:pPr>
      <w:r w:rsidRPr="00CB3480">
        <w:t>a. Cinshi Yesu acitile ku Cebo (ifunde nangu ukusosa) kwa kwa Wishi? (</w:t>
      </w:r>
      <w:proofErr w:type="spellStart"/>
      <w:r w:rsidRPr="00CB3480">
        <w:t>Yohane</w:t>
      </w:r>
      <w:proofErr w:type="spellEnd"/>
      <w:r w:rsidRPr="00CB3480">
        <w:t xml:space="preserve"> 8:55) _____________________________________________________________________________________________</w:t>
      </w:r>
      <w:r>
        <w:t>_</w:t>
      </w:r>
    </w:p>
    <w:p w:rsidR="006E1C62" w:rsidRPr="00CB3480" w:rsidRDefault="006E1C62" w:rsidP="00CB3480">
      <w:pPr>
        <w:pStyle w:val="a-BODYbullet2"/>
      </w:pPr>
      <w:r w:rsidRPr="00CB3480">
        <w:t>b. Bushe ni pa ncendenshi mu mweo wa Bantu bambi Cebo ca kwa Lesa (imbila nsuma nangu icine) caikala? (</w:t>
      </w:r>
      <w:proofErr w:type="spellStart"/>
      <w:r w:rsidRPr="00CB3480">
        <w:t>Yohane</w:t>
      </w:r>
      <w:proofErr w:type="spellEnd"/>
      <w:r w:rsidRPr="00CB3480">
        <w:t xml:space="preserve"> 8:37) _____________________________</w:t>
      </w:r>
      <w:r>
        <w:t>_______________</w:t>
      </w:r>
    </w:p>
    <w:p w:rsidR="006E1C62" w:rsidRPr="00CB3480" w:rsidRDefault="006E1C62" w:rsidP="00CB3480">
      <w:pPr>
        <w:pStyle w:val="a-BODYbullet2"/>
      </w:pPr>
      <w:r w:rsidRPr="00CB3480">
        <w:t>c. Nga cakutila “ba kwa Lesa” tuli no kulacita nshi pa Cebo ca kwa Lesa? (</w:t>
      </w:r>
      <w:proofErr w:type="spellStart"/>
      <w:r w:rsidRPr="00CB3480">
        <w:t>Yohane</w:t>
      </w:r>
      <w:proofErr w:type="spellEnd"/>
      <w:r w:rsidRPr="00CB3480">
        <w:t xml:space="preserve"> 8:47) _____________________________________________________________________________________________</w:t>
      </w:r>
      <w:r>
        <w:t>_</w:t>
      </w:r>
    </w:p>
    <w:p w:rsidR="006E1C62" w:rsidRPr="00CB3480" w:rsidRDefault="006E1C62" w:rsidP="00CB3480">
      <w:pPr>
        <w:pStyle w:val="a-BODYbullet2"/>
      </w:pPr>
      <w:r w:rsidRPr="00CB3480">
        <w:t>d. Bushe umusambi wacine uwa kwa Yesu cinshi acita ku Cebo  ca kwa Lesa (ukusokolola, nangu amafunde)? (</w:t>
      </w:r>
      <w:proofErr w:type="spellStart"/>
      <w:r w:rsidRPr="00CB3480">
        <w:t>Yohane</w:t>
      </w:r>
      <w:proofErr w:type="spellEnd"/>
      <w:r w:rsidRPr="00CB3480">
        <w:t xml:space="preserve"> 8:31) _____________________________</w:t>
      </w:r>
      <w:r>
        <w:t>__________</w:t>
      </w:r>
    </w:p>
    <w:p w:rsidR="006E1C62" w:rsidRPr="00CB3480" w:rsidRDefault="006E1C62" w:rsidP="00CB3480">
      <w:pPr>
        <w:pStyle w:val="a-BODYbullet2"/>
      </w:pPr>
      <w:r w:rsidRPr="00CB3480">
        <w:t>e. Cinshi ico tucita ku cine (ifunde isambilisho, nangu insoselo) ukutila tusunge bumupashi no mweo wa muyayaya? (</w:t>
      </w:r>
      <w:proofErr w:type="spellStart"/>
      <w:r w:rsidRPr="00CB3480">
        <w:t>Yohane</w:t>
      </w:r>
      <w:proofErr w:type="spellEnd"/>
      <w:r w:rsidRPr="00CB3480">
        <w:t xml:space="preserve"> 8:51)_________________________</w:t>
      </w:r>
      <w:r>
        <w:t>__________</w:t>
      </w:r>
    </w:p>
    <w:p w:rsidR="006E1C62" w:rsidRPr="00CB3480" w:rsidRDefault="006E1C62" w:rsidP="00CB3480">
      <w:pPr>
        <w:pStyle w:val="a-BODYbullet1"/>
      </w:pPr>
      <w:r w:rsidRPr="00CB3480">
        <w:t>5. Bushe nga cakutila nalitemwa Yesu, cinshi ico ndi nokucita? (</w:t>
      </w:r>
      <w:proofErr w:type="spellStart"/>
      <w:r w:rsidRPr="00CB3480">
        <w:t>Yohane</w:t>
      </w:r>
      <w:proofErr w:type="spellEnd"/>
      <w:r w:rsidRPr="00CB3480">
        <w:t xml:space="preserve"> 14:2</w:t>
      </w:r>
      <w:r>
        <w:t>3) __________</w:t>
      </w:r>
    </w:p>
    <w:p w:rsidR="006E1C62" w:rsidRPr="00CB3480" w:rsidRDefault="006E1C62" w:rsidP="00CB3480">
      <w:pPr>
        <w:pStyle w:val="a-BODYbullet1"/>
      </w:pPr>
      <w:r w:rsidRPr="00CB3480">
        <w:t xml:space="preserve">6. Aya mashiwi yalembwa apa ya </w:t>
      </w:r>
      <w:proofErr w:type="spellStart"/>
      <w:r w:rsidRPr="00CB3480">
        <w:t>nsontelela</w:t>
      </w:r>
      <w:proofErr w:type="spellEnd"/>
      <w:r w:rsidRPr="00CB3480">
        <w:t xml:space="preserve"> </w:t>
      </w:r>
      <w:proofErr w:type="spellStart"/>
      <w:r w:rsidRPr="00CB3480">
        <w:t>ku</w:t>
      </w:r>
      <w:proofErr w:type="spellEnd"/>
      <w:r w:rsidRPr="00CB3480">
        <w:t xml:space="preserve"> </w:t>
      </w:r>
      <w:proofErr w:type="spellStart"/>
      <w:r w:rsidRPr="00CB3480">
        <w:t>munt</w:t>
      </w:r>
      <w:r>
        <w:t>u</w:t>
      </w:r>
      <w:proofErr w:type="spellEnd"/>
      <w:r>
        <w:t xml:space="preserve"> </w:t>
      </w:r>
      <w:proofErr w:type="spellStart"/>
      <w:r>
        <w:t>nshi</w:t>
      </w:r>
      <w:proofErr w:type="spellEnd"/>
      <w:r>
        <w:t>_____________________</w:t>
      </w:r>
      <w:r w:rsidRPr="00CB3480">
        <w:t>_________</w:t>
      </w:r>
      <w:proofErr w:type="spellStart"/>
      <w:r w:rsidRPr="00CB3480">
        <w:t>ukuti</w:t>
      </w:r>
      <w:proofErr w:type="spellEnd"/>
      <w:r w:rsidRPr="00CB3480">
        <w:t xml:space="preserve"> </w:t>
      </w:r>
      <w:proofErr w:type="spellStart"/>
      <w:r w:rsidRPr="00CB3480">
        <w:t>ningakwata</w:t>
      </w:r>
      <w:proofErr w:type="spellEnd"/>
      <w:r w:rsidRPr="00CB3480">
        <w:t xml:space="preserve"> </w:t>
      </w:r>
      <w:proofErr w:type="spellStart"/>
      <w:r w:rsidRPr="00CB3480">
        <w:t>ubupe</w:t>
      </w:r>
      <w:proofErr w:type="spellEnd"/>
      <w:r w:rsidRPr="00CB3480">
        <w:t xml:space="preserve"> </w:t>
      </w:r>
      <w:proofErr w:type="spellStart"/>
      <w:r>
        <w:t>bwa</w:t>
      </w:r>
      <w:proofErr w:type="spellEnd"/>
      <w:r>
        <w:t xml:space="preserve"> </w:t>
      </w:r>
      <w:proofErr w:type="spellStart"/>
      <w:r>
        <w:t>musango</w:t>
      </w:r>
      <w:proofErr w:type="spellEnd"/>
      <w:r>
        <w:t xml:space="preserve"> </w:t>
      </w:r>
      <w:proofErr w:type="spellStart"/>
      <w:r>
        <w:t>nshi</w:t>
      </w:r>
      <w:proofErr w:type="spellEnd"/>
      <w:r>
        <w:t xml:space="preserve"> __</w:t>
      </w:r>
      <w:r w:rsidRPr="00CB3480">
        <w:t>_</w:t>
      </w:r>
      <w:r>
        <w:t>_____</w:t>
      </w:r>
      <w:r w:rsidRPr="00CB3480">
        <w:t>___?</w:t>
      </w:r>
    </w:p>
    <w:p w:rsidR="006E1C62" w:rsidRPr="00CB3480" w:rsidRDefault="006E1C62" w:rsidP="00CB3480">
      <w:pPr>
        <w:pStyle w:val="a-BODYbullet1"/>
      </w:pPr>
      <w:r w:rsidRPr="00CB3480">
        <w:lastRenderedPageBreak/>
        <w:t xml:space="preserve">7.  Kasebanya kuti aesha ukutucimfya mu myeo ya bwina Kristu, nomba Lesa alitupela icilwilo nangu icanso ico twinga cimfishako kasebanya. “Ulu </w:t>
      </w:r>
      <w:proofErr w:type="spellStart"/>
      <w:r w:rsidRPr="00CB3480">
        <w:t>lupanga</w:t>
      </w:r>
      <w:proofErr w:type="spellEnd"/>
      <w:r w:rsidRPr="00CB3480">
        <w:t xml:space="preserve"> </w:t>
      </w:r>
      <w:proofErr w:type="spellStart"/>
      <w:r w:rsidRPr="00CB3480">
        <w:t>lwa</w:t>
      </w:r>
      <w:proofErr w:type="spellEnd"/>
      <w:r w:rsidRPr="00CB3480">
        <w:t xml:space="preserve"> </w:t>
      </w:r>
      <w:proofErr w:type="spellStart"/>
      <w:r w:rsidRPr="00CB3480">
        <w:t>Mupashi</w:t>
      </w:r>
      <w:proofErr w:type="spellEnd"/>
      <w:r w:rsidRPr="00CB3480">
        <w:t xml:space="preserve"> </w:t>
      </w:r>
      <w:proofErr w:type="spellStart"/>
      <w:r w:rsidRPr="00CB3480">
        <w:t>ulo</w:t>
      </w:r>
      <w:proofErr w:type="spellEnd"/>
      <w:r w:rsidRPr="00CB3480">
        <w:t xml:space="preserve"> e ___________________________________________</w:t>
      </w:r>
      <w:r>
        <w:t>________________________</w:t>
      </w:r>
      <w:r w:rsidRPr="00CB3480">
        <w:t>_____” (</w:t>
      </w:r>
      <w:proofErr w:type="spellStart"/>
      <w:r w:rsidRPr="00CB3480">
        <w:t>Abena</w:t>
      </w:r>
      <w:proofErr w:type="spellEnd"/>
      <w:r w:rsidRPr="00CB3480">
        <w:t xml:space="preserve"> </w:t>
      </w:r>
      <w:proofErr w:type="spellStart"/>
      <w:r w:rsidRPr="00CB3480">
        <w:t>Efeso</w:t>
      </w:r>
      <w:proofErr w:type="spellEnd"/>
      <w:r w:rsidRPr="00CB3480">
        <w:t xml:space="preserve"> 6:17)</w:t>
      </w:r>
    </w:p>
    <w:p w:rsidR="006E1C62" w:rsidRPr="00CB3480" w:rsidRDefault="006E1C62" w:rsidP="00CB3480">
      <w:pPr>
        <w:pStyle w:val="a-BODYbullet1"/>
      </w:pPr>
      <w:r w:rsidRPr="00CB3480">
        <w:t>8. Bushe Yesu akene shani kasebanya muli Mateo  4:4,7,10? _____________________________</w:t>
      </w:r>
      <w:r>
        <w:t>___</w:t>
      </w:r>
    </w:p>
    <w:p w:rsidR="006E1C62" w:rsidRPr="00CB3480" w:rsidRDefault="006E1C62" w:rsidP="00CB3480">
      <w:pPr>
        <w:pStyle w:val="a-BODYbullet1"/>
      </w:pPr>
      <w:r w:rsidRPr="00CB3480">
        <w:t xml:space="preserve">9. Kuti nacita nshi ne Cebo ca kwa Lesa ukuti njibake ukufuma ku ku </w:t>
      </w:r>
      <w:proofErr w:type="spellStart"/>
      <w:r w:rsidRPr="00CB3480">
        <w:t>bembuka</w:t>
      </w:r>
      <w:proofErr w:type="spellEnd"/>
      <w:r w:rsidRPr="00CB3480">
        <w:t xml:space="preserve"> </w:t>
      </w:r>
      <w:proofErr w:type="spellStart"/>
      <w:r w:rsidRPr="00CB3480">
        <w:t>kuli</w:t>
      </w:r>
      <w:proofErr w:type="spellEnd"/>
      <w:r w:rsidRPr="00CB3480">
        <w:t xml:space="preserve"> </w:t>
      </w:r>
      <w:proofErr w:type="spellStart"/>
      <w:r w:rsidRPr="00CB3480">
        <w:t>Lesa</w:t>
      </w:r>
      <w:proofErr w:type="spellEnd"/>
      <w:r w:rsidRPr="00CB3480">
        <w:t xml:space="preserve">, </w:t>
      </w:r>
      <w:proofErr w:type="spellStart"/>
      <w:r w:rsidRPr="00CB3480">
        <w:t>ukulingana</w:t>
      </w:r>
      <w:proofErr w:type="spellEnd"/>
      <w:r w:rsidRPr="00CB3480">
        <w:t xml:space="preserve"> </w:t>
      </w:r>
      <w:proofErr w:type="spellStart"/>
      <w:r w:rsidRPr="00CB3480">
        <w:t>na</w:t>
      </w:r>
      <w:proofErr w:type="spellEnd"/>
      <w:r w:rsidRPr="00CB3480">
        <w:t xml:space="preserve"> </w:t>
      </w:r>
      <w:proofErr w:type="spellStart"/>
      <w:r w:rsidRPr="00CB3480">
        <w:t>Amalumbo</w:t>
      </w:r>
      <w:proofErr w:type="spellEnd"/>
      <w:r w:rsidRPr="00CB3480">
        <w:t xml:space="preserve"> 119:11:</w:t>
      </w:r>
      <w:r>
        <w:t xml:space="preserve"> </w:t>
      </w:r>
      <w:r w:rsidRPr="00CB3480">
        <w:t>“</w:t>
      </w:r>
      <w:proofErr w:type="spellStart"/>
      <w:r w:rsidRPr="00CB3480">
        <w:t>Nabike</w:t>
      </w:r>
      <w:proofErr w:type="spellEnd"/>
      <w:r w:rsidRPr="00CB3480">
        <w:t xml:space="preserve"> </w:t>
      </w:r>
      <w:proofErr w:type="spellStart"/>
      <w:r w:rsidRPr="00CB3480">
        <w:t>cebo</w:t>
      </w:r>
      <w:proofErr w:type="spellEnd"/>
      <w:r w:rsidRPr="00CB3480">
        <w:t xml:space="preserve"> </w:t>
      </w:r>
      <w:proofErr w:type="spellStart"/>
      <w:r w:rsidRPr="00CB3480">
        <w:t>cenu</w:t>
      </w:r>
      <w:proofErr w:type="spellEnd"/>
      <w:r w:rsidRPr="00CB3480">
        <w:t xml:space="preserve"> mu mutima wandi ukuti ni membuka kuli imwe</w:t>
      </w:r>
      <w:r>
        <w:t>”? _______________________________________________________________________</w:t>
      </w:r>
    </w:p>
    <w:p w:rsidR="006E1C62" w:rsidRPr="00CB3480" w:rsidRDefault="006E1C62" w:rsidP="00CB3480">
      <w:pPr>
        <w:pStyle w:val="a-BODYbullet1"/>
      </w:pPr>
      <w:r w:rsidRPr="00CB3480">
        <w:t>10. Bushe cine nshi mucebo ca kwa Lesa ica mwafwilisha sana sana lino line fy</w:t>
      </w:r>
      <w:r>
        <w:t>e? _______</w:t>
      </w:r>
    </w:p>
    <w:p w:rsidR="006E1C62" w:rsidRPr="00CB3480" w:rsidRDefault="006E1C62" w:rsidP="00CB3480">
      <w:pPr>
        <w:pStyle w:val="a-BODYbullet1"/>
      </w:pPr>
      <w:r w:rsidRPr="00CB3480">
        <w:t xml:space="preserve">11. Bushe mulandu nshi </w:t>
      </w:r>
      <w:proofErr w:type="spellStart"/>
      <w:r w:rsidRPr="00CB3480">
        <w:t>umwina</w:t>
      </w:r>
      <w:proofErr w:type="spellEnd"/>
      <w:r w:rsidRPr="00CB3480">
        <w:t xml:space="preserve"> </w:t>
      </w:r>
      <w:proofErr w:type="spellStart"/>
      <w:r w:rsidRPr="00CB3480">
        <w:t>Kristu</w:t>
      </w:r>
      <w:proofErr w:type="spellEnd"/>
      <w:r w:rsidRPr="00CB3480">
        <w:t xml:space="preserve"> </w:t>
      </w:r>
      <w:proofErr w:type="spellStart"/>
      <w:r w:rsidRPr="00CB3480">
        <w:t>afwile</w:t>
      </w:r>
      <w:proofErr w:type="spellEnd"/>
      <w:r w:rsidRPr="00CB3480">
        <w:t xml:space="preserve"> </w:t>
      </w:r>
      <w:proofErr w:type="spellStart"/>
      <w:r w:rsidRPr="00CB3480">
        <w:t>uk</w:t>
      </w:r>
      <w:r>
        <w:t>ubelenga</w:t>
      </w:r>
      <w:proofErr w:type="spellEnd"/>
      <w:r>
        <w:t xml:space="preserve"> </w:t>
      </w:r>
      <w:proofErr w:type="spellStart"/>
      <w:r>
        <w:t>icipingo</w:t>
      </w:r>
      <w:proofErr w:type="spellEnd"/>
      <w:r>
        <w:t xml:space="preserve"> </w:t>
      </w:r>
      <w:proofErr w:type="spellStart"/>
      <w:r>
        <w:t>cila</w:t>
      </w:r>
      <w:proofErr w:type="spellEnd"/>
      <w:r>
        <w:t xml:space="preserve"> </w:t>
      </w:r>
      <w:proofErr w:type="spellStart"/>
      <w:r>
        <w:t>bushiku</w:t>
      </w:r>
      <w:proofErr w:type="spellEnd"/>
      <w:r>
        <w:t>?</w:t>
      </w:r>
    </w:p>
    <w:p w:rsidR="006E1C62" w:rsidRPr="00CB3480" w:rsidRDefault="006E1C62" w:rsidP="00CB3480">
      <w:pPr>
        <w:pStyle w:val="a-BODY"/>
      </w:pPr>
      <w:r w:rsidRPr="00CB3480">
        <w:t>Ukukonkanyapo ukusambilila kuli Lesa, namukwata ishuko pamo ngo mwina Kristu ilyasokololwa mwisambililo ilya konkapo.</w:t>
      </w:r>
    </w:p>
    <w:p w:rsidR="006E1C62" w:rsidRPr="00CB3480" w:rsidRDefault="006E1C62" w:rsidP="00CB3480">
      <w:pPr>
        <w:pStyle w:val="a-BODYverse"/>
      </w:pPr>
      <w:r w:rsidRPr="00CB3480">
        <w:t>Nabike cebo cenu mu mutima wandi ukuti ni membuka kuli imwe – Amalumbo 119:11</w:t>
      </w:r>
    </w:p>
    <w:p w:rsidR="006E1C62" w:rsidRPr="007F51CD" w:rsidRDefault="006E1C62" w:rsidP="007F51CD">
      <w:pPr>
        <w:pStyle w:val="a-CHAPnumber"/>
      </w:pPr>
      <w:r w:rsidRPr="007F51CD">
        <w:t>ISAMBILILO 4</w:t>
      </w:r>
    </w:p>
    <w:p w:rsidR="006E1C62" w:rsidRPr="007F51CD" w:rsidRDefault="006E1C62" w:rsidP="007F51CD">
      <w:pPr>
        <w:pStyle w:val="a-CHAPtitle"/>
      </w:pPr>
      <w:r w:rsidRPr="007F51CD">
        <w:t>UKULANDA NA LESA</w:t>
      </w:r>
    </w:p>
    <w:p w:rsidR="006E1C62" w:rsidRPr="007F51CD" w:rsidRDefault="006E1C62" w:rsidP="007F51CD">
      <w:pPr>
        <w:pStyle w:val="a-BODY"/>
        <w:rPr>
          <w:lang w:val="pt-PT"/>
        </w:rPr>
      </w:pPr>
      <w:r w:rsidRPr="007F51CD">
        <w:rPr>
          <w:lang w:val="pt-PT"/>
        </w:rPr>
        <w:t>Ilembo Lya Kusungila: Yohane 16:24</w:t>
      </w:r>
    </w:p>
    <w:p w:rsidR="006E1C62" w:rsidRPr="007F51CD" w:rsidRDefault="006E1C62" w:rsidP="007F51CD">
      <w:pPr>
        <w:pStyle w:val="a-BODY"/>
      </w:pPr>
      <w:proofErr w:type="spellStart"/>
      <w:r w:rsidRPr="007F51CD">
        <w:t>Ishina</w:t>
      </w:r>
      <w:proofErr w:type="spellEnd"/>
      <w:r w:rsidRPr="007F51CD">
        <w:t>______________________________________________</w:t>
      </w:r>
    </w:p>
    <w:p w:rsidR="006E1C62" w:rsidRPr="007F51CD" w:rsidRDefault="006E1C62" w:rsidP="007F51CD">
      <w:pPr>
        <w:pStyle w:val="a-BODY"/>
      </w:pPr>
      <w:r w:rsidRPr="007F51CD">
        <w:t>Pantu tulelanda pa lwa kwa Lesa wa Maka Yonse, tekuti tusubile sana ukuti kuti twamupela ifisuma cila bushiku. (Kuli ifwe fwe bamo ici ca pilibula ulucelocelo.) Inshita fye yonse, ku ncende iyafisama neka ndalanda nankwe na wene alalanda naine. Kalemba wa Malumbo asosele ngefi: Mwe Yehoba, ulucelocelo umfweni ishiwi lyandi; ulucelocelo ndelondolole pepo kuli imwe, no ku cefya. (Amalumbo 5:3) Natumone ifyo Baibele yalakonkanyapo ukutupanda amano mu ku fwayafwaya kwa mapepo.</w:t>
      </w:r>
    </w:p>
    <w:p w:rsidR="006E1C62" w:rsidRPr="007F51CD" w:rsidRDefault="006E1C62" w:rsidP="007F51CD">
      <w:pPr>
        <w:pStyle w:val="a-BODYbullet1"/>
      </w:pPr>
      <w:r w:rsidRPr="007F51CD">
        <w:t>1. Bushe Yesu alicetekele mukukwate nshita ya mapepo eka na Wishe? (Marko 1:35) _____________________________________________________________________________________________</w:t>
      </w:r>
      <w:r>
        <w:t>____</w:t>
      </w:r>
    </w:p>
    <w:p w:rsidR="006E1C62" w:rsidRPr="007F51CD" w:rsidRDefault="006E1C62" w:rsidP="007F51CD">
      <w:pPr>
        <w:pStyle w:val="a-BODYbullet1"/>
      </w:pPr>
      <w:r w:rsidRPr="007F51CD">
        <w:t>2. Kuti napepa nshita nshi? (Luka 18:1) ______________________________________</w:t>
      </w:r>
      <w:r>
        <w:t>_________________</w:t>
      </w:r>
    </w:p>
    <w:p w:rsidR="006E1C62" w:rsidRPr="007F51CD" w:rsidRDefault="006E1C62" w:rsidP="007F51CD">
      <w:pPr>
        <w:pStyle w:val="a-BODYbullet1"/>
      </w:pPr>
      <w:r w:rsidRPr="007F51CD">
        <w:t xml:space="preserve">3. Bushe ni mumusango nshi nangu imibele umo amapepo yonse yafwile ukubela? (1 </w:t>
      </w:r>
      <w:proofErr w:type="spellStart"/>
      <w:r w:rsidRPr="007F51CD">
        <w:t>Abena</w:t>
      </w:r>
      <w:proofErr w:type="spellEnd"/>
      <w:r w:rsidRPr="007F51CD">
        <w:t xml:space="preserve"> </w:t>
      </w:r>
      <w:proofErr w:type="spellStart"/>
      <w:r w:rsidRPr="007F51CD">
        <w:t>Tesalonika</w:t>
      </w:r>
      <w:proofErr w:type="spellEnd"/>
      <w:r w:rsidRPr="007F51CD">
        <w:t xml:space="preserve"> 5:17-18) _____________________________</w:t>
      </w:r>
      <w:r>
        <w:t>_____________________________________</w:t>
      </w:r>
    </w:p>
    <w:p w:rsidR="006E1C62" w:rsidRPr="007F51CD" w:rsidRDefault="006E1C62" w:rsidP="007F51CD">
      <w:pPr>
        <w:pStyle w:val="a-BODYbullet1"/>
      </w:pPr>
      <w:r w:rsidRPr="007F51CD">
        <w:t xml:space="preserve">4. Bushe </w:t>
      </w:r>
      <w:proofErr w:type="spellStart"/>
      <w:r w:rsidRPr="007F51CD">
        <w:t>cintu</w:t>
      </w:r>
      <w:proofErr w:type="spellEnd"/>
      <w:r w:rsidRPr="007F51CD">
        <w:t xml:space="preserve"> </w:t>
      </w:r>
      <w:proofErr w:type="spellStart"/>
      <w:r w:rsidRPr="007F51CD">
        <w:t>icikalamba</w:t>
      </w:r>
      <w:proofErr w:type="spellEnd"/>
      <w:r w:rsidRPr="007F51CD">
        <w:t xml:space="preserve"> </w:t>
      </w:r>
      <w:proofErr w:type="spellStart"/>
      <w:r w:rsidRPr="007F51CD">
        <w:t>cilesha</w:t>
      </w:r>
      <w:proofErr w:type="spellEnd"/>
      <w:r w:rsidRPr="007F51CD">
        <w:t xml:space="preserve"> </w:t>
      </w:r>
      <w:proofErr w:type="spellStart"/>
      <w:r w:rsidRPr="007F51CD">
        <w:t>mapepo</w:t>
      </w:r>
      <w:proofErr w:type="spellEnd"/>
      <w:r w:rsidRPr="007F51CD">
        <w:t xml:space="preserve"> </w:t>
      </w:r>
      <w:proofErr w:type="spellStart"/>
      <w:r w:rsidRPr="007F51CD">
        <w:t>kukana</w:t>
      </w:r>
      <w:proofErr w:type="spellEnd"/>
      <w:r w:rsidRPr="007F51CD">
        <w:t xml:space="preserve"> </w:t>
      </w:r>
      <w:proofErr w:type="spellStart"/>
      <w:r w:rsidRPr="007F51CD">
        <w:t>sukwa</w:t>
      </w:r>
      <w:proofErr w:type="spellEnd"/>
      <w:r w:rsidRPr="007F51CD">
        <w:t xml:space="preserve"> </w:t>
      </w:r>
      <w:proofErr w:type="spellStart"/>
      <w:r w:rsidRPr="007F51CD">
        <w:t>cinshi</w:t>
      </w:r>
      <w:proofErr w:type="spellEnd"/>
      <w:r w:rsidRPr="007F51CD">
        <w:t>?</w:t>
      </w:r>
      <w:r>
        <w:t xml:space="preserve"> </w:t>
      </w:r>
      <w:r w:rsidRPr="007F51CD">
        <w:t>“</w:t>
      </w:r>
      <w:proofErr w:type="spellStart"/>
      <w:r w:rsidRPr="007F51CD">
        <w:rPr>
          <w:i/>
        </w:rPr>
        <w:t>Nsaminwo</w:t>
      </w:r>
      <w:proofErr w:type="spellEnd"/>
      <w:r w:rsidRPr="007F51CD">
        <w:rPr>
          <w:i/>
        </w:rPr>
        <w:t xml:space="preserve"> </w:t>
      </w:r>
      <w:proofErr w:type="spellStart"/>
      <w:r w:rsidRPr="007F51CD">
        <w:rPr>
          <w:i/>
        </w:rPr>
        <w:t>bulungani</w:t>
      </w:r>
      <w:proofErr w:type="spellEnd"/>
      <w:r w:rsidRPr="007F51CD">
        <w:rPr>
          <w:i/>
        </w:rPr>
        <w:t xml:space="preserve"> mu </w:t>
      </w:r>
      <w:proofErr w:type="spellStart"/>
      <w:r w:rsidRPr="007F51CD">
        <w:rPr>
          <w:i/>
        </w:rPr>
        <w:t>mutima</w:t>
      </w:r>
      <w:proofErr w:type="spellEnd"/>
      <w:r w:rsidRPr="007F51CD">
        <w:rPr>
          <w:i/>
        </w:rPr>
        <w:t xml:space="preserve"> </w:t>
      </w:r>
      <w:proofErr w:type="spellStart"/>
      <w:r w:rsidRPr="007F51CD">
        <w:rPr>
          <w:i/>
        </w:rPr>
        <w:t>wandi</w:t>
      </w:r>
      <w:proofErr w:type="spellEnd"/>
      <w:r w:rsidRPr="007F51CD">
        <w:rPr>
          <w:i/>
        </w:rPr>
        <w:t xml:space="preserve">, </w:t>
      </w:r>
      <w:proofErr w:type="spellStart"/>
      <w:r w:rsidRPr="007F51CD">
        <w:rPr>
          <w:i/>
        </w:rPr>
        <w:t>Shikulu</w:t>
      </w:r>
      <w:proofErr w:type="spellEnd"/>
      <w:r w:rsidRPr="007F51CD">
        <w:rPr>
          <w:i/>
        </w:rPr>
        <w:t xml:space="preserve"> </w:t>
      </w:r>
      <w:proofErr w:type="spellStart"/>
      <w:r w:rsidRPr="007F51CD">
        <w:rPr>
          <w:i/>
        </w:rPr>
        <w:t>nga</w:t>
      </w:r>
      <w:proofErr w:type="spellEnd"/>
      <w:r w:rsidRPr="007F51CD">
        <w:rPr>
          <w:i/>
        </w:rPr>
        <w:t xml:space="preserve"> </w:t>
      </w:r>
      <w:proofErr w:type="spellStart"/>
      <w:r w:rsidRPr="007F51CD">
        <w:rPr>
          <w:i/>
        </w:rPr>
        <w:t>taumfwile</w:t>
      </w:r>
      <w:proofErr w:type="spellEnd"/>
      <w:r w:rsidRPr="007F51CD">
        <w:t>”</w:t>
      </w:r>
      <w:r>
        <w:t xml:space="preserve"> </w:t>
      </w:r>
      <w:r w:rsidRPr="007F51CD">
        <w:t>(</w:t>
      </w:r>
      <w:proofErr w:type="spellStart"/>
      <w:r w:rsidRPr="007F51CD">
        <w:t>Amalumbo</w:t>
      </w:r>
      <w:proofErr w:type="spellEnd"/>
      <w:r w:rsidRPr="007F51CD">
        <w:t xml:space="preserve"> 66:18</w:t>
      </w:r>
      <w:r>
        <w:t>) __________________________</w:t>
      </w:r>
    </w:p>
    <w:p w:rsidR="006E1C62" w:rsidRPr="007F51CD" w:rsidRDefault="006E1C62" w:rsidP="007F51CD">
      <w:pPr>
        <w:pStyle w:val="a-BODYbullet1"/>
      </w:pPr>
      <w:r w:rsidRPr="007F51CD">
        <w:t xml:space="preserve">5. Cinshi cifwaikwa kufyo tulombele? (1 </w:t>
      </w:r>
      <w:proofErr w:type="spellStart"/>
      <w:r w:rsidRPr="007F51CD">
        <w:t>Yohane</w:t>
      </w:r>
      <w:proofErr w:type="spellEnd"/>
      <w:r w:rsidRPr="007F51CD">
        <w:t xml:space="preserve"> 5:14) _____________________________</w:t>
      </w:r>
      <w:r>
        <w:t>_________</w:t>
      </w:r>
    </w:p>
    <w:p w:rsidR="006E1C62" w:rsidRPr="007F51CD" w:rsidRDefault="006E1C62" w:rsidP="007F51CD">
      <w:pPr>
        <w:pStyle w:val="a-BODYbullet1"/>
      </w:pPr>
      <w:r w:rsidRPr="007F51CD">
        <w:lastRenderedPageBreak/>
        <w:t>6. Masambililo nshi mwasambilila ukufuma mu Mbila Nsuma ya kwa Yohane pamulandu wa mapepo?</w:t>
      </w:r>
    </w:p>
    <w:p w:rsidR="006E1C62" w:rsidRPr="007F51CD" w:rsidRDefault="006E1C62" w:rsidP="007F51CD">
      <w:pPr>
        <w:pStyle w:val="a-BODYbullet2"/>
      </w:pPr>
      <w:r w:rsidRPr="007F51CD">
        <w:t>a. Lishuko nshi umwina Kristu akwata? (</w:t>
      </w:r>
      <w:proofErr w:type="spellStart"/>
      <w:r w:rsidRPr="007F51CD">
        <w:t>Yohane</w:t>
      </w:r>
      <w:proofErr w:type="spellEnd"/>
      <w:r w:rsidRPr="007F51CD">
        <w:t xml:space="preserve"> 16:2</w:t>
      </w:r>
      <w:r>
        <w:t>4) _________________________________</w:t>
      </w:r>
    </w:p>
    <w:p w:rsidR="006E1C62" w:rsidRPr="007F51CD" w:rsidRDefault="006E1C62" w:rsidP="007F51CD">
      <w:pPr>
        <w:pStyle w:val="a-BODYbullet2"/>
      </w:pPr>
      <w:r w:rsidRPr="007F51CD">
        <w:t xml:space="preserve">b. </w:t>
      </w:r>
      <w:proofErr w:type="spellStart"/>
      <w:r w:rsidRPr="007F51CD">
        <w:t>Ico</w:t>
      </w:r>
      <w:proofErr w:type="spellEnd"/>
      <w:r w:rsidRPr="007F51CD">
        <w:t xml:space="preserve"> </w:t>
      </w:r>
      <w:proofErr w:type="spellStart"/>
      <w:r w:rsidRPr="007F51CD">
        <w:t>Lesa</w:t>
      </w:r>
      <w:proofErr w:type="spellEnd"/>
      <w:r w:rsidRPr="007F51CD">
        <w:t xml:space="preserve"> </w:t>
      </w:r>
      <w:proofErr w:type="spellStart"/>
      <w:r w:rsidRPr="007F51CD">
        <w:t>asukila</w:t>
      </w:r>
      <w:proofErr w:type="spellEnd"/>
      <w:r w:rsidRPr="007F51CD">
        <w:t xml:space="preserve"> </w:t>
      </w:r>
      <w:proofErr w:type="spellStart"/>
      <w:r w:rsidRPr="007F51CD">
        <w:t>amapepo</w:t>
      </w:r>
      <w:proofErr w:type="spellEnd"/>
      <w:r w:rsidRPr="007F51CD">
        <w:t xml:space="preserve"> </w:t>
      </w:r>
      <w:proofErr w:type="spellStart"/>
      <w:r w:rsidRPr="007F51CD">
        <w:t>ninco</w:t>
      </w:r>
      <w:proofErr w:type="spellEnd"/>
      <w:r w:rsidRPr="007F51CD">
        <w:t>___________________________________</w:t>
      </w:r>
      <w:r>
        <w:t>__</w:t>
      </w:r>
      <w:r w:rsidRPr="007F51CD">
        <w:t>___(</w:t>
      </w:r>
      <w:proofErr w:type="spellStart"/>
      <w:r w:rsidRPr="007F51CD">
        <w:t>Yohane</w:t>
      </w:r>
      <w:proofErr w:type="spellEnd"/>
      <w:r w:rsidRPr="007F51CD">
        <w:t xml:space="preserve"> 14:13 )</w:t>
      </w:r>
    </w:p>
    <w:p w:rsidR="006E1C62" w:rsidRPr="007F51CD" w:rsidRDefault="006E1C62" w:rsidP="007F51CD">
      <w:pPr>
        <w:pStyle w:val="a-BODYbullet2"/>
      </w:pPr>
      <w:r w:rsidRPr="007F51CD">
        <w:t>c. Cinshi Yesu afwaya ifwe ukuti tucite pakutila a asuke kufyo tomba? (Yohane 15:7) _____________________________________________________________________________________________</w:t>
      </w:r>
    </w:p>
    <w:p w:rsidR="006E1C62" w:rsidRPr="007F51CD" w:rsidRDefault="006E1C62" w:rsidP="007F51CD">
      <w:pPr>
        <w:pStyle w:val="a-BODYbullet1"/>
      </w:pPr>
      <w:r w:rsidRPr="007F51CD">
        <w:t>7. Pakuti mpokelele ubwasuko, cinshi ico ningile ukucita ilyo ndepepa? (Mateo 21:22) _____________________________________________________________________________________________</w:t>
      </w:r>
      <w:r>
        <w:t>____</w:t>
      </w:r>
    </w:p>
    <w:p w:rsidR="006E1C62" w:rsidRPr="007F51CD" w:rsidRDefault="006E1C62" w:rsidP="007F51CD">
      <w:pPr>
        <w:pStyle w:val="a-BODYbullet1"/>
      </w:pPr>
      <w:r w:rsidRPr="007F51CD">
        <w:t>8. Ifintu fimo ifyo ningile ukupepela nifi:</w:t>
      </w:r>
    </w:p>
    <w:p w:rsidR="006E1C62" w:rsidRPr="007F51CD" w:rsidRDefault="006E1C62" w:rsidP="007F51CD">
      <w:pPr>
        <w:pStyle w:val="a-BODYbullet2"/>
        <w:rPr>
          <w:lang w:val="es-ES"/>
        </w:rPr>
      </w:pPr>
      <w:r w:rsidRPr="007F51CD">
        <w:rPr>
          <w:lang w:val="es-ES"/>
        </w:rPr>
        <w:t>a. Mateo 6:11_________________________________________</w:t>
      </w:r>
    </w:p>
    <w:p w:rsidR="006E1C62" w:rsidRPr="007F51CD" w:rsidRDefault="006E1C62" w:rsidP="007F51CD">
      <w:pPr>
        <w:pStyle w:val="a-BODYbullet2"/>
        <w:rPr>
          <w:lang w:val="es-ES"/>
        </w:rPr>
      </w:pPr>
      <w:r w:rsidRPr="007F51CD">
        <w:rPr>
          <w:lang w:val="es-ES"/>
        </w:rPr>
        <w:t>b. Mateo 9:38________________________________________</w:t>
      </w:r>
      <w:r>
        <w:rPr>
          <w:lang w:val="es-ES"/>
        </w:rPr>
        <w:t>_</w:t>
      </w:r>
    </w:p>
    <w:p w:rsidR="006E1C62" w:rsidRPr="007F51CD" w:rsidRDefault="006E1C62" w:rsidP="007F51CD">
      <w:pPr>
        <w:pStyle w:val="a-BODYbullet2"/>
        <w:rPr>
          <w:lang w:val="es-ES"/>
        </w:rPr>
      </w:pPr>
      <w:r w:rsidRPr="007F51CD">
        <w:rPr>
          <w:lang w:val="es-ES"/>
        </w:rPr>
        <w:t>c. Abena Filipi 1:9____________________________________</w:t>
      </w:r>
    </w:p>
    <w:p w:rsidR="006E1C62" w:rsidRPr="007F51CD" w:rsidRDefault="006E1C62" w:rsidP="007F51CD">
      <w:pPr>
        <w:pStyle w:val="a-BODYbullet2"/>
        <w:rPr>
          <w:lang w:val="es-ES"/>
        </w:rPr>
      </w:pPr>
      <w:r w:rsidRPr="007F51CD">
        <w:rPr>
          <w:lang w:val="es-ES"/>
        </w:rPr>
        <w:t>d. 1 Timote 2:1-2_____________________________________</w:t>
      </w:r>
    </w:p>
    <w:p w:rsidR="006E1C62" w:rsidRPr="007F51CD" w:rsidRDefault="006E1C62" w:rsidP="007F51CD">
      <w:pPr>
        <w:pStyle w:val="a-BODYbullet2"/>
        <w:rPr>
          <w:lang w:val="es-ES"/>
        </w:rPr>
      </w:pPr>
      <w:r w:rsidRPr="007F51CD">
        <w:rPr>
          <w:lang w:val="es-ES"/>
        </w:rPr>
        <w:t>e. Yakobo 1:5_________________________________________</w:t>
      </w:r>
    </w:p>
    <w:p w:rsidR="006E1C62" w:rsidRPr="007F51CD" w:rsidRDefault="006E1C62" w:rsidP="007F51CD">
      <w:pPr>
        <w:pStyle w:val="a-BODYbullet1"/>
      </w:pPr>
      <w:r w:rsidRPr="007F51CD">
        <w:t>9. Cinshi ci nga ntalusha ukufuma mukwingila mu kweshiwa? (Mateo 26:4</w:t>
      </w:r>
      <w:r>
        <w:t>1) ____________</w:t>
      </w:r>
    </w:p>
    <w:p w:rsidR="006E1C62" w:rsidRPr="007F51CD" w:rsidRDefault="006E1C62" w:rsidP="007F51CD">
      <w:pPr>
        <w:pStyle w:val="a-BODYbullet1"/>
      </w:pPr>
      <w:r w:rsidRPr="007F51CD">
        <w:t>10. Amapepo yasuma niayo aya (congeni pa bwasuka ubulungeme):</w:t>
      </w:r>
    </w:p>
    <w:p w:rsidR="006E1C62" w:rsidRPr="007F51CD" w:rsidRDefault="006E1C62" w:rsidP="007F51CD">
      <w:pPr>
        <w:pStyle w:val="a-BODYbullet2"/>
      </w:pPr>
      <w:r w:rsidRPr="007F51CD">
        <w:t>_____________a. Ukubomfya amashiwi ayacindama</w:t>
      </w:r>
    </w:p>
    <w:p w:rsidR="006E1C62" w:rsidRPr="007F51CD" w:rsidRDefault="006E1C62" w:rsidP="007F51CD">
      <w:pPr>
        <w:pStyle w:val="a-BODYbullet2"/>
      </w:pPr>
      <w:r w:rsidRPr="007F51CD">
        <w:t>_____________b. Ukumfwika ukuti ndepepa</w:t>
      </w:r>
    </w:p>
    <w:p w:rsidR="006E1C62" w:rsidRPr="007F51CD" w:rsidRDefault="006E1C62" w:rsidP="007F51CD">
      <w:pPr>
        <w:pStyle w:val="a-BODYbullet2"/>
      </w:pPr>
      <w:r w:rsidRPr="007F51CD">
        <w:t>_____________c. Ukufuma panshi ya mutima wandi</w:t>
      </w:r>
    </w:p>
    <w:p w:rsidR="006E1C62" w:rsidRPr="007F51CD" w:rsidRDefault="006E1C62" w:rsidP="007F51CD">
      <w:pPr>
        <w:pStyle w:val="a-BODYbullet1"/>
      </w:pPr>
      <w:r w:rsidRPr="007F51CD">
        <w:t>11. Bupekanyonshi mwa kwata pa mapepo yenu aya mu nkama na Shikulu? __</w:t>
      </w:r>
      <w:r>
        <w:t>___________</w:t>
      </w:r>
    </w:p>
    <w:p w:rsidR="006E1C62" w:rsidRPr="007F51CD" w:rsidRDefault="006E1C62" w:rsidP="007F51CD">
      <w:pPr>
        <w:pStyle w:val="a-BODY"/>
      </w:pPr>
      <w:r w:rsidRPr="007F51CD">
        <w:t>Cinecine tamwatalile amwishiba ifyo ishuko lyenu lyakulisha mukulanda na Lesa wamaka yonse. Ukutemwa konse na mapalo a mulanga ifyo fimulenga ukufwaisha ukuti mumucitilepo icintu cimo, bushe te ifyofine? Kanshi sambilileni isambililo lya la konkapo.</w:t>
      </w:r>
    </w:p>
    <w:p w:rsidR="006E1C62" w:rsidRDefault="006E1C62" w:rsidP="007F51CD">
      <w:pPr>
        <w:pStyle w:val="a-BODYverse"/>
      </w:pPr>
      <w:proofErr w:type="spellStart"/>
      <w:r w:rsidRPr="007F51CD">
        <w:t>Ukufika</w:t>
      </w:r>
      <w:proofErr w:type="spellEnd"/>
      <w:r w:rsidRPr="007F51CD">
        <w:t xml:space="preserve"> </w:t>
      </w:r>
      <w:proofErr w:type="spellStart"/>
      <w:r w:rsidRPr="007F51CD">
        <w:t>kuli</w:t>
      </w:r>
      <w:proofErr w:type="spellEnd"/>
      <w:r w:rsidRPr="007F51CD">
        <w:t xml:space="preserve"> </w:t>
      </w:r>
      <w:proofErr w:type="spellStart"/>
      <w:r w:rsidRPr="007F51CD">
        <w:t>nomba</w:t>
      </w:r>
      <w:proofErr w:type="spellEnd"/>
      <w:r w:rsidRPr="007F51CD">
        <w:t xml:space="preserve"> </w:t>
      </w:r>
      <w:proofErr w:type="spellStart"/>
      <w:r w:rsidRPr="007F51CD">
        <w:t>tamwalombela</w:t>
      </w:r>
      <w:proofErr w:type="spellEnd"/>
      <w:r w:rsidRPr="007F51CD">
        <w:t xml:space="preserve"> cintu nangu cimo mwishina lyandi; </w:t>
      </w:r>
      <w:proofErr w:type="spellStart"/>
      <w:r w:rsidRPr="007F51CD">
        <w:t>lombeni</w:t>
      </w:r>
      <w:proofErr w:type="spellEnd"/>
      <w:r w:rsidRPr="007F51CD">
        <w:t xml:space="preserve">, </w:t>
      </w:r>
      <w:proofErr w:type="spellStart"/>
      <w:r w:rsidRPr="007F51CD">
        <w:t>kabili</w:t>
      </w:r>
      <w:proofErr w:type="spellEnd"/>
      <w:r w:rsidRPr="007F51CD">
        <w:t xml:space="preserve"> </w:t>
      </w:r>
      <w:proofErr w:type="spellStart"/>
      <w:r w:rsidRPr="007F51CD">
        <w:t>mukapokelela</w:t>
      </w:r>
      <w:proofErr w:type="spellEnd"/>
      <w:r w:rsidRPr="007F51CD">
        <w:t xml:space="preserve">, </w:t>
      </w:r>
      <w:proofErr w:type="spellStart"/>
      <w:r w:rsidRPr="007F51CD">
        <w:t>ukuti</w:t>
      </w:r>
      <w:proofErr w:type="spellEnd"/>
      <w:r w:rsidRPr="007F51CD">
        <w:t xml:space="preserve"> </w:t>
      </w:r>
      <w:proofErr w:type="spellStart"/>
      <w:r w:rsidRPr="007F51CD">
        <w:t>ukusansamuka</w:t>
      </w:r>
      <w:proofErr w:type="spellEnd"/>
      <w:r w:rsidRPr="007F51CD">
        <w:t xml:space="preserve"> </w:t>
      </w:r>
      <w:proofErr w:type="spellStart"/>
      <w:r w:rsidRPr="007F51CD">
        <w:t>kwenu</w:t>
      </w:r>
      <w:proofErr w:type="spellEnd"/>
      <w:r w:rsidRPr="007F51CD">
        <w:t xml:space="preserve"> </w:t>
      </w:r>
      <w:proofErr w:type="spellStart"/>
      <w:r w:rsidRPr="007F51CD">
        <w:t>kufikepo</w:t>
      </w:r>
      <w:proofErr w:type="spellEnd"/>
      <w:r w:rsidRPr="007F51CD">
        <w:t>.</w:t>
      </w:r>
    </w:p>
    <w:p w:rsidR="006E1C62" w:rsidRPr="007F51CD" w:rsidRDefault="006E1C62" w:rsidP="007F51CD">
      <w:pPr>
        <w:pStyle w:val="a-BODYbullet2"/>
      </w:pPr>
      <w:r w:rsidRPr="007F51CD">
        <w:t>(</w:t>
      </w:r>
      <w:proofErr w:type="spellStart"/>
      <w:r w:rsidRPr="007F51CD">
        <w:t>Yohane</w:t>
      </w:r>
      <w:proofErr w:type="spellEnd"/>
      <w:r w:rsidRPr="007F51CD">
        <w:t xml:space="preserve"> 16:24)</w:t>
      </w:r>
    </w:p>
    <w:p w:rsidR="006E1C62" w:rsidRPr="00956E25" w:rsidRDefault="006E1C62" w:rsidP="00956E25">
      <w:pPr>
        <w:pStyle w:val="a-CHAPnumber"/>
      </w:pPr>
      <w:r w:rsidRPr="00956E25">
        <w:t>ISAMBILILO 5</w:t>
      </w:r>
    </w:p>
    <w:p w:rsidR="006E1C62" w:rsidRPr="00956E25" w:rsidRDefault="006E1C62" w:rsidP="00956E25">
      <w:pPr>
        <w:pStyle w:val="a-CHAPtitle"/>
      </w:pPr>
      <w:r w:rsidRPr="00956E25">
        <w:lastRenderedPageBreak/>
        <w:t>UKWAKANA NA LESA</w:t>
      </w:r>
    </w:p>
    <w:p w:rsidR="006E1C62" w:rsidRPr="00956E25" w:rsidRDefault="006E1C62" w:rsidP="00956E25">
      <w:pPr>
        <w:pStyle w:val="a-BODY"/>
      </w:pPr>
      <w:r w:rsidRPr="00956E25">
        <w:t>Ilembo Lya Kusungila: 1 Abena Korinti 10:31</w:t>
      </w:r>
    </w:p>
    <w:p w:rsidR="006E1C62" w:rsidRPr="00956E25" w:rsidRDefault="006E1C62" w:rsidP="00956E25">
      <w:pPr>
        <w:pStyle w:val="a-BODY"/>
      </w:pPr>
      <w:r w:rsidRPr="00956E25">
        <w:t>Ishina:___________________________________________</w:t>
      </w:r>
    </w:p>
    <w:p w:rsidR="006E1C62" w:rsidRPr="00956E25" w:rsidRDefault="006E1C62" w:rsidP="00956E25">
      <w:pPr>
        <w:pStyle w:val="a-BODY"/>
      </w:pPr>
      <w:r w:rsidRPr="00956E25">
        <w:t>Nga cakutila na isumina sana mu cintu cimo, ndi no kuciminako imikumi umwanda umo (100%). Nomba, Lesa nakusumina sana sana nomba, ukucila ifyo nali kale! E ico ndefwaya ukukusekesha. Ukukubombela elyo no kwafwa kufyo nakwata. Umutumwa Paulo atile – E ico nga mulelya nalimo mulenwa, nalimo conse ico mulecita, citeni fyonse ku kucindika Lesa. (1 Abena Korinti 10:31) Mu fikalamba na mu finono muli fyonse ifyo ncita ndi no kulomba: “Bushe cila pela ubucindami kuli Lesa?”</w:t>
      </w:r>
    </w:p>
    <w:p w:rsidR="006E1C62" w:rsidRPr="00956E25" w:rsidRDefault="006E1C62" w:rsidP="00956E25">
      <w:pPr>
        <w:pStyle w:val="a-BODYbullet1"/>
      </w:pPr>
      <w:r w:rsidRPr="00956E25">
        <w:t>1. Ukulingana na Mateo 22:36-40.</w:t>
      </w:r>
    </w:p>
    <w:p w:rsidR="006E1C62" w:rsidRPr="00956E25" w:rsidRDefault="006E1C62" w:rsidP="00956E25">
      <w:pPr>
        <w:pStyle w:val="a-BODYbullet2"/>
      </w:pPr>
      <w:r w:rsidRPr="00956E25">
        <w:t>a. Kuti namutemwa shani Lesa? ___________</w:t>
      </w:r>
      <w:r>
        <w:t>__________________________________________________</w:t>
      </w:r>
    </w:p>
    <w:p w:rsidR="006E1C62" w:rsidRPr="00956E25" w:rsidRDefault="006E1C62" w:rsidP="00956E25">
      <w:pPr>
        <w:pStyle w:val="a-BODYbullet2"/>
      </w:pPr>
      <w:r w:rsidRPr="00956E25">
        <w:t xml:space="preserve">b. </w:t>
      </w:r>
      <w:proofErr w:type="spellStart"/>
      <w:r w:rsidRPr="00956E25">
        <w:t>Kuti</w:t>
      </w:r>
      <w:proofErr w:type="spellEnd"/>
      <w:r w:rsidRPr="00956E25">
        <w:t xml:space="preserve"> </w:t>
      </w:r>
      <w:proofErr w:type="spellStart"/>
      <w:r w:rsidRPr="00956E25">
        <w:t>na</w:t>
      </w:r>
      <w:r>
        <w:t>mutemwa</w:t>
      </w:r>
      <w:proofErr w:type="spellEnd"/>
      <w:r>
        <w:t xml:space="preserve"> </w:t>
      </w:r>
      <w:proofErr w:type="spellStart"/>
      <w:r>
        <w:t>shani</w:t>
      </w:r>
      <w:proofErr w:type="spellEnd"/>
      <w:r>
        <w:t xml:space="preserve"> </w:t>
      </w:r>
      <w:proofErr w:type="spellStart"/>
      <w:r>
        <w:t>umwina</w:t>
      </w:r>
      <w:proofErr w:type="spellEnd"/>
      <w:r>
        <w:t xml:space="preserve"> </w:t>
      </w:r>
      <w:proofErr w:type="spellStart"/>
      <w:r>
        <w:t>mupalamano</w:t>
      </w:r>
      <w:proofErr w:type="spellEnd"/>
      <w:r>
        <w:t xml:space="preserve"> </w:t>
      </w:r>
      <w:proofErr w:type="spellStart"/>
      <w:r w:rsidRPr="00956E25">
        <w:t>wandi</w:t>
      </w:r>
      <w:proofErr w:type="spellEnd"/>
      <w:r w:rsidRPr="00956E25">
        <w:t>?___________</w:t>
      </w:r>
      <w:r>
        <w:t>______________________</w:t>
      </w:r>
    </w:p>
    <w:p w:rsidR="006E1C62" w:rsidRPr="00956E25" w:rsidRDefault="006E1C62" w:rsidP="00956E25">
      <w:pPr>
        <w:pStyle w:val="a-BODYbullet1"/>
      </w:pPr>
      <w:r w:rsidRPr="00956E25">
        <w:t xml:space="preserve">2. Kuti napela shani ukutemwa kuli Lesa na kuli bambi? (1 </w:t>
      </w:r>
      <w:proofErr w:type="spellStart"/>
      <w:r w:rsidRPr="00956E25">
        <w:t>Yohane</w:t>
      </w:r>
      <w:proofErr w:type="spellEnd"/>
      <w:r w:rsidRPr="00956E25">
        <w:t xml:space="preserve"> 5:2-</w:t>
      </w:r>
      <w:r>
        <w:t>3) ________________</w:t>
      </w:r>
    </w:p>
    <w:p w:rsidR="006E1C62" w:rsidRPr="00956E25" w:rsidRDefault="006E1C62" w:rsidP="00956E25">
      <w:pPr>
        <w:pStyle w:val="a-BODYbullet1"/>
      </w:pPr>
      <w:r w:rsidRPr="00956E25">
        <w:t>3. Cinshi Yohane afwaile ukulanda pa lwa kuipelesha kuli Lesa no mulimo wakwe?</w:t>
      </w:r>
    </w:p>
    <w:p w:rsidR="006E1C62" w:rsidRPr="00956E25" w:rsidRDefault="006E1C62" w:rsidP="00956E25">
      <w:pPr>
        <w:pStyle w:val="a-BODYbullet2"/>
      </w:pPr>
      <w:r w:rsidRPr="00956E25">
        <w:t xml:space="preserve">a. Ngo </w:t>
      </w:r>
      <w:proofErr w:type="spellStart"/>
      <w:r w:rsidRPr="00956E25">
        <w:t>luseke</w:t>
      </w:r>
      <w:proofErr w:type="spellEnd"/>
      <w:r w:rsidRPr="00956E25">
        <w:t xml:space="preserve"> </w:t>
      </w:r>
      <w:proofErr w:type="spellStart"/>
      <w:r w:rsidRPr="00956E25">
        <w:t>lwa</w:t>
      </w:r>
      <w:proofErr w:type="spellEnd"/>
      <w:r w:rsidRPr="00956E25">
        <w:t xml:space="preserve"> </w:t>
      </w:r>
      <w:proofErr w:type="spellStart"/>
      <w:r w:rsidRPr="00956E25">
        <w:t>ngano</w:t>
      </w:r>
      <w:proofErr w:type="spellEnd"/>
      <w:r w:rsidRPr="00956E25">
        <w:t xml:space="preserve"> </w:t>
      </w:r>
      <w:proofErr w:type="spellStart"/>
      <w:r w:rsidRPr="00956E25">
        <w:t>lucita</w:t>
      </w:r>
      <w:proofErr w:type="spellEnd"/>
      <w:r w:rsidRPr="00956E25">
        <w:t xml:space="preserve"> </w:t>
      </w:r>
      <w:proofErr w:type="spellStart"/>
      <w:r w:rsidRPr="00956E25">
        <w:t>shani</w:t>
      </w:r>
      <w:proofErr w:type="spellEnd"/>
      <w:r w:rsidRPr="00956E25">
        <w:t xml:space="preserve"> </w:t>
      </w:r>
      <w:proofErr w:type="spellStart"/>
      <w:r w:rsidRPr="00956E25">
        <w:t>pakutila</w:t>
      </w:r>
      <w:proofErr w:type="spellEnd"/>
      <w:r w:rsidRPr="00956E25">
        <w:t xml:space="preserve"> </w:t>
      </w:r>
      <w:proofErr w:type="spellStart"/>
      <w:r w:rsidRPr="00956E25">
        <w:t>kube</w:t>
      </w:r>
      <w:proofErr w:type="spellEnd"/>
      <w:r>
        <w:t xml:space="preserve"> </w:t>
      </w:r>
      <w:proofErr w:type="spellStart"/>
      <w:r w:rsidRPr="00956E25">
        <w:t>ukulobolola</w:t>
      </w:r>
      <w:proofErr w:type="spellEnd"/>
      <w:r w:rsidRPr="00956E25">
        <w:t xml:space="preserve"> </w:t>
      </w:r>
      <w:proofErr w:type="spellStart"/>
      <w:r w:rsidRPr="00956E25">
        <w:t>uukalamba</w:t>
      </w:r>
      <w:proofErr w:type="spellEnd"/>
      <w:r w:rsidRPr="00956E25">
        <w:t>? (</w:t>
      </w:r>
      <w:proofErr w:type="spellStart"/>
      <w:r w:rsidRPr="00956E25">
        <w:t>Yohane</w:t>
      </w:r>
      <w:proofErr w:type="spellEnd"/>
      <w:r w:rsidRPr="00956E25">
        <w:t xml:space="preserve"> 12:24-25) _____________________________________________________________</w:t>
      </w:r>
      <w:r>
        <w:t>_____________________</w:t>
      </w:r>
    </w:p>
    <w:p w:rsidR="006E1C62" w:rsidRPr="00956E25" w:rsidRDefault="006E1C62" w:rsidP="00956E25">
      <w:pPr>
        <w:pStyle w:val="a-BODYbullet2"/>
      </w:pPr>
      <w:r w:rsidRPr="00956E25">
        <w:t xml:space="preserve">b. Nga </w:t>
      </w:r>
      <w:proofErr w:type="spellStart"/>
      <w:r w:rsidRPr="00956E25">
        <w:t>cakutila</w:t>
      </w:r>
      <w:proofErr w:type="spellEnd"/>
      <w:r w:rsidRPr="00956E25">
        <w:t xml:space="preserve"> </w:t>
      </w:r>
      <w:proofErr w:type="spellStart"/>
      <w:r w:rsidRPr="00956E25">
        <w:t>na</w:t>
      </w:r>
      <w:proofErr w:type="spellEnd"/>
      <w:r w:rsidRPr="00956E25">
        <w:t xml:space="preserve"> </w:t>
      </w:r>
      <w:proofErr w:type="spellStart"/>
      <w:r w:rsidRPr="00956E25">
        <w:t>pyungila</w:t>
      </w:r>
      <w:proofErr w:type="spellEnd"/>
      <w:r w:rsidRPr="00956E25">
        <w:t xml:space="preserve"> </w:t>
      </w:r>
      <w:proofErr w:type="spellStart"/>
      <w:r w:rsidRPr="00956E25">
        <w:t>Yesu</w:t>
      </w:r>
      <w:proofErr w:type="spellEnd"/>
      <w:r w:rsidRPr="00956E25">
        <w:t xml:space="preserve"> </w:t>
      </w:r>
      <w:proofErr w:type="spellStart"/>
      <w:r w:rsidRPr="00956E25">
        <w:t>ukucila</w:t>
      </w:r>
      <w:proofErr w:type="spellEnd"/>
      <w:r w:rsidRPr="00956E25">
        <w:t xml:space="preserve"> </w:t>
      </w:r>
      <w:proofErr w:type="spellStart"/>
      <w:r w:rsidRPr="00956E25">
        <w:t>ubufwayo</w:t>
      </w:r>
      <w:proofErr w:type="spellEnd"/>
      <w:r w:rsidRPr="00956E25">
        <w:t xml:space="preserve"> </w:t>
      </w:r>
      <w:proofErr w:type="spellStart"/>
      <w:r w:rsidRPr="00956E25">
        <w:t>bwa</w:t>
      </w:r>
      <w:proofErr w:type="spellEnd"/>
      <w:r w:rsidRPr="00956E25">
        <w:t xml:space="preserve"> </w:t>
      </w:r>
      <w:proofErr w:type="spellStart"/>
      <w:r w:rsidRPr="00956E25">
        <w:t>kuitemwa</w:t>
      </w:r>
      <w:proofErr w:type="spellEnd"/>
      <w:r w:rsidRPr="00956E25">
        <w:t xml:space="preserve">, </w:t>
      </w:r>
      <w:proofErr w:type="spellStart"/>
      <w:r w:rsidRPr="00956E25">
        <w:t>bushe</w:t>
      </w:r>
      <w:proofErr w:type="spellEnd"/>
      <w:r w:rsidRPr="00956E25">
        <w:t xml:space="preserve"> Tata </w:t>
      </w:r>
      <w:proofErr w:type="spellStart"/>
      <w:r w:rsidRPr="00956E25">
        <w:t>akacita</w:t>
      </w:r>
      <w:proofErr w:type="spellEnd"/>
      <w:r w:rsidRPr="00956E25">
        <w:t xml:space="preserve"> nshi? (</w:t>
      </w:r>
      <w:proofErr w:type="spellStart"/>
      <w:r w:rsidRPr="00956E25">
        <w:t>Yohane</w:t>
      </w:r>
      <w:proofErr w:type="spellEnd"/>
      <w:r w:rsidRPr="00956E25">
        <w:t xml:space="preserve"> 12:26)_______________________________________________________</w:t>
      </w:r>
      <w:r>
        <w:t>______________</w:t>
      </w:r>
    </w:p>
    <w:p w:rsidR="006E1C62" w:rsidRPr="00956E25" w:rsidRDefault="006E1C62" w:rsidP="00956E25">
      <w:pPr>
        <w:pStyle w:val="a-BODYbullet1"/>
      </w:pPr>
      <w:r w:rsidRPr="00956E25">
        <w:t xml:space="preserve">4. Nomba, ngo mwina Kristu, nakwata imibele iipya kucumfwano ca fintu fyonse mu mweo pa mulandu wa cumfwano cipya na Lesa ilyo ndi muli Yesu (umwana Kristu, ampana </w:t>
      </w:r>
      <w:proofErr w:type="spellStart"/>
      <w:r w:rsidRPr="00956E25">
        <w:t>nankwe</w:t>
      </w:r>
      <w:proofErr w:type="spellEnd"/>
      <w:r w:rsidRPr="00956E25">
        <w:t xml:space="preserve">), </w:t>
      </w:r>
      <w:proofErr w:type="spellStart"/>
      <w:r w:rsidRPr="00956E25">
        <w:t>ifya</w:t>
      </w:r>
      <w:proofErr w:type="spellEnd"/>
      <w:r w:rsidRPr="00956E25">
        <w:t xml:space="preserve"> kale </w:t>
      </w:r>
      <w:proofErr w:type="spellStart"/>
      <w:r w:rsidRPr="00956E25">
        <w:t>nafiya</w:t>
      </w:r>
      <w:proofErr w:type="spellEnd"/>
      <w:r w:rsidRPr="00956E25">
        <w:t xml:space="preserve"> </w:t>
      </w:r>
      <w:proofErr w:type="spellStart"/>
      <w:r w:rsidRPr="00956E25">
        <w:t>elyo</w:t>
      </w:r>
      <w:proofErr w:type="spellEnd"/>
      <w:r w:rsidRPr="00956E25">
        <w:t xml:space="preserve"> </w:t>
      </w:r>
      <w:proofErr w:type="spellStart"/>
      <w:r w:rsidRPr="00956E25">
        <w:t>paisapo</w:t>
      </w:r>
      <w:proofErr w:type="spellEnd"/>
      <w:r>
        <w:t xml:space="preserve"> _________________</w:t>
      </w:r>
      <w:r w:rsidRPr="00956E25">
        <w:t xml:space="preserve">(2 </w:t>
      </w:r>
      <w:proofErr w:type="spellStart"/>
      <w:r w:rsidRPr="00956E25">
        <w:t>Abena</w:t>
      </w:r>
      <w:proofErr w:type="spellEnd"/>
      <w:r w:rsidRPr="00956E25">
        <w:t xml:space="preserve"> </w:t>
      </w:r>
      <w:proofErr w:type="spellStart"/>
      <w:r w:rsidRPr="00956E25">
        <w:t>Korinti</w:t>
      </w:r>
      <w:proofErr w:type="spellEnd"/>
      <w:r w:rsidRPr="00956E25">
        <w:t xml:space="preserve"> 5:17)</w:t>
      </w:r>
    </w:p>
    <w:p w:rsidR="006E1C62" w:rsidRPr="00956E25" w:rsidRDefault="006E1C62" w:rsidP="00956E25">
      <w:pPr>
        <w:pStyle w:val="a-BODYbullet2"/>
      </w:pPr>
      <w:r w:rsidRPr="00956E25">
        <w:t>a. Icumfwano candi cipya ne fintu fimbi:</w:t>
      </w:r>
    </w:p>
    <w:p w:rsidR="006E1C62" w:rsidRPr="00956E25" w:rsidRDefault="006E1C62" w:rsidP="00956E25">
      <w:pPr>
        <w:pStyle w:val="a-BODYbullet2"/>
      </w:pPr>
      <w:r w:rsidRPr="00956E25">
        <w:t xml:space="preserve">(1) </w:t>
      </w:r>
      <w:proofErr w:type="spellStart"/>
      <w:r w:rsidRPr="00956E25">
        <w:t>Nomba</w:t>
      </w:r>
      <w:proofErr w:type="spellEnd"/>
      <w:r w:rsidRPr="00956E25">
        <w:t xml:space="preserve"> </w:t>
      </w:r>
      <w:proofErr w:type="spellStart"/>
      <w:r w:rsidRPr="00956E25">
        <w:t>ndefwaya</w:t>
      </w:r>
      <w:proofErr w:type="spellEnd"/>
      <w:r w:rsidRPr="00956E25">
        <w:t xml:space="preserve"> </w:t>
      </w:r>
      <w:proofErr w:type="spellStart"/>
      <w:r w:rsidRPr="00956E25">
        <w:t>ukupela</w:t>
      </w:r>
      <w:proofErr w:type="spellEnd"/>
      <w:r w:rsidRPr="00956E25">
        <w:t xml:space="preserve">, </w:t>
      </w:r>
      <w:proofErr w:type="spellStart"/>
      <w:r w:rsidRPr="00956E25">
        <w:t>ukutana</w:t>
      </w:r>
      <w:proofErr w:type="spellEnd"/>
      <w:r w:rsidRPr="00956E25">
        <w:t xml:space="preserve"> (congeni pe shiwi ili lungeme). (Luka 6:38)</w:t>
      </w:r>
    </w:p>
    <w:p w:rsidR="006E1C62" w:rsidRPr="00956E25" w:rsidRDefault="006E1C62" w:rsidP="00956E25">
      <w:pPr>
        <w:pStyle w:val="a-BODYbullet2"/>
      </w:pPr>
      <w:r w:rsidRPr="00956E25">
        <w:t xml:space="preserve">(2) </w:t>
      </w:r>
      <w:proofErr w:type="spellStart"/>
      <w:r w:rsidRPr="00956E25">
        <w:t>Congenipo</w:t>
      </w:r>
      <w:proofErr w:type="spellEnd"/>
      <w:r w:rsidRPr="00956E25">
        <w:t xml:space="preserve"> pa </w:t>
      </w:r>
      <w:proofErr w:type="spellStart"/>
      <w:r w:rsidRPr="00956E25">
        <w:t>mibele</w:t>
      </w:r>
      <w:proofErr w:type="spellEnd"/>
      <w:r w:rsidRPr="00956E25">
        <w:t xml:space="preserve"> </w:t>
      </w:r>
      <w:proofErr w:type="spellStart"/>
      <w:r w:rsidRPr="00956E25">
        <w:t>itatu</w:t>
      </w:r>
      <w:proofErr w:type="spellEnd"/>
      <w:r w:rsidRPr="00956E25">
        <w:t xml:space="preserve"> iisuma kufintu ifyo ifya sokololwa mu Abena Efese 4:28:</w:t>
      </w:r>
    </w:p>
    <w:p w:rsidR="006E1C62" w:rsidRPr="00956E25" w:rsidRDefault="006E1C62" w:rsidP="00956E25">
      <w:pPr>
        <w:pStyle w:val="a-BODYbullet1"/>
      </w:pPr>
      <w:r w:rsidRPr="00956E25">
        <w:t>_________a. uwibile eiba kabili</w:t>
      </w:r>
    </w:p>
    <w:p w:rsidR="006E1C62" w:rsidRPr="00956E25" w:rsidRDefault="006E1C62" w:rsidP="00956E25">
      <w:pPr>
        <w:pStyle w:val="a-BODYbullet1"/>
      </w:pPr>
      <w:r w:rsidRPr="00956E25">
        <w:t>_________b. lelo aucutike alebomba</w:t>
      </w:r>
    </w:p>
    <w:p w:rsidR="006E1C62" w:rsidRPr="00956E25" w:rsidRDefault="006E1C62" w:rsidP="00956E25">
      <w:pPr>
        <w:pStyle w:val="a-BODYbullet1"/>
      </w:pPr>
      <w:r w:rsidRPr="00956E25">
        <w:t>________c. ukuibakila</w:t>
      </w:r>
    </w:p>
    <w:p w:rsidR="006E1C62" w:rsidRPr="00956E25" w:rsidRDefault="006E1C62" w:rsidP="00956E25">
      <w:pPr>
        <w:pStyle w:val="a-BODYbullet1"/>
      </w:pPr>
      <w:r w:rsidRPr="00956E25">
        <w:t>________d. ukupelako uwakabila</w:t>
      </w:r>
    </w:p>
    <w:p w:rsidR="006E1C62" w:rsidRPr="00956E25" w:rsidRDefault="006E1C62" w:rsidP="00956E25">
      <w:pPr>
        <w:pStyle w:val="a-BODYbullet1"/>
      </w:pPr>
      <w:r w:rsidRPr="00956E25">
        <w:lastRenderedPageBreak/>
        <w:t>________e. ukwiba nga natemwa</w:t>
      </w:r>
    </w:p>
    <w:p w:rsidR="006E1C62" w:rsidRPr="00956E25" w:rsidRDefault="006E1C62" w:rsidP="00956E25">
      <w:pPr>
        <w:pStyle w:val="a-BODYbullet1"/>
      </w:pPr>
      <w:r w:rsidRPr="00956E25">
        <w:t>________ f. ukwikala fye</w:t>
      </w:r>
    </w:p>
    <w:p w:rsidR="006E1C62" w:rsidRPr="00956E25" w:rsidRDefault="006E1C62" w:rsidP="00956E25">
      <w:pPr>
        <w:pStyle w:val="a-BODYbullet2"/>
      </w:pPr>
      <w:r w:rsidRPr="00956E25">
        <w:t>b. Icumfwano candi cipya kuli bambi</w:t>
      </w:r>
    </w:p>
    <w:p w:rsidR="006E1C62" w:rsidRPr="00956E25" w:rsidRDefault="006E1C62" w:rsidP="00956E25">
      <w:pPr>
        <w:pStyle w:val="a-BODYbullet2"/>
      </w:pPr>
      <w:r>
        <w:t xml:space="preserve">(1) </w:t>
      </w:r>
      <w:proofErr w:type="spellStart"/>
      <w:r w:rsidRPr="00956E25">
        <w:t>Ndi</w:t>
      </w:r>
      <w:proofErr w:type="spellEnd"/>
      <w:r w:rsidRPr="00956E25">
        <w:t xml:space="preserve"> </w:t>
      </w:r>
      <w:proofErr w:type="spellStart"/>
      <w:r w:rsidRPr="00956E25">
        <w:t>nokuba</w:t>
      </w:r>
      <w:proofErr w:type="spellEnd"/>
      <w:r w:rsidRPr="00956E25">
        <w:t>___________________________________</w:t>
      </w:r>
      <w:proofErr w:type="spellStart"/>
      <w:r w:rsidRPr="00956E25">
        <w:t>kuli</w:t>
      </w:r>
      <w:proofErr w:type="spellEnd"/>
      <w:r w:rsidRPr="00956E25">
        <w:t xml:space="preserve"> </w:t>
      </w:r>
      <w:proofErr w:type="spellStart"/>
      <w:r w:rsidRPr="00956E25">
        <w:t>bambi</w:t>
      </w:r>
      <w:proofErr w:type="spellEnd"/>
      <w:r w:rsidRPr="00956E25">
        <w:t>. (Abena Efese 4:32)</w:t>
      </w:r>
    </w:p>
    <w:p w:rsidR="006E1C62" w:rsidRPr="00956E25" w:rsidRDefault="006E1C62" w:rsidP="00956E25">
      <w:pPr>
        <w:pStyle w:val="a-BODYbullet2"/>
      </w:pPr>
      <w:r w:rsidRPr="00956E25">
        <w:t>(2) Ndi no kufuma, ukufwaya (shingulusheni icishilwa kwi shiwi ililungeme) ukusuminishanya ukuba kwi koli limo abashatetekela, elyo ninga bombela bwino ubulungami. (2 Abena Korinti 6:14)</w:t>
      </w:r>
    </w:p>
    <w:p w:rsidR="006E1C62" w:rsidRPr="00956E25" w:rsidRDefault="006E1C62" w:rsidP="00956E25">
      <w:pPr>
        <w:pStyle w:val="a-BODYbullet2"/>
      </w:pPr>
      <w:r w:rsidRPr="00956E25">
        <w:t>c. Icumfwano candi cipya kuli ne Mwine:</w:t>
      </w:r>
    </w:p>
    <w:p w:rsidR="006E1C62" w:rsidRPr="00956E25" w:rsidRDefault="006E1C62" w:rsidP="00956E25">
      <w:pPr>
        <w:pStyle w:val="a-BODYbullet2"/>
      </w:pPr>
      <w:r w:rsidRPr="00956E25">
        <w:t>(1) Muku baka, mu mimonekele na muku bomfya umubili wandi, imfwile ukwibukisha ukuti litempele lya_________________________(1 abena Korinti 6:19)</w:t>
      </w:r>
    </w:p>
    <w:p w:rsidR="006E1C62" w:rsidRPr="00956E25" w:rsidRDefault="006E1C62" w:rsidP="00956E25">
      <w:pPr>
        <w:pStyle w:val="a-BODYbullet2"/>
      </w:pPr>
      <w:r w:rsidRPr="00956E25">
        <w:t>(2) Ndi no________________________inshiku ne nshita shandi. (Abena Efese 5:16)</w:t>
      </w:r>
    </w:p>
    <w:p w:rsidR="006E1C62" w:rsidRPr="00956E25" w:rsidRDefault="006E1C62" w:rsidP="00956E25">
      <w:pPr>
        <w:pStyle w:val="a-BODYbullet1"/>
      </w:pPr>
      <w:r w:rsidRPr="00956E25">
        <w:t>5. Ningile ukutemwa______________________(1 Yohane 2:10), elyo kabili nshi lingile ukutemwa______________ (1 Yohane 2:15-16)</w:t>
      </w:r>
    </w:p>
    <w:p w:rsidR="006E1C62" w:rsidRPr="00956E25" w:rsidRDefault="006E1C62" w:rsidP="00956E25">
      <w:pPr>
        <w:pStyle w:val="a-BODYbullet1"/>
      </w:pPr>
      <w:r w:rsidRPr="00956E25">
        <w:t>6. Cinshi icilenga Lesa ukufwaya ukuti tulemucindika? (1 Abena Korinti 6:20)</w:t>
      </w:r>
    </w:p>
    <w:p w:rsidR="006E1C62" w:rsidRPr="00956E25" w:rsidRDefault="006E1C62" w:rsidP="00956E25">
      <w:pPr>
        <w:pStyle w:val="a-BODYbullet1"/>
      </w:pPr>
      <w:r w:rsidRPr="00956E25">
        <w:t>7. Nga cakutila twabala twafwaya ubufumu bwa kwa Lesa no bulungami bwakwe (ubupingushi nagu umushilo) cinshi cik citwa? (Mateo 6:31-33) _____________________________________________________________________________________________</w:t>
      </w:r>
    </w:p>
    <w:p w:rsidR="006E1C62" w:rsidRPr="00956E25" w:rsidRDefault="006E1C62" w:rsidP="00956E25">
      <w:pPr>
        <w:pStyle w:val="a-BODYbullet1"/>
      </w:pPr>
      <w:r w:rsidRPr="00956E25">
        <w:t>8. Ilyo twaba mu kusuminisha ku kutemwa kwesu ukwa kwa Lesa, twakana ubumi bwesu bonse na Lesa, pakulekelesha nani uupokelela ifya cilamo? (Marko 10:28-30) _____________________________________________________________________________________________</w:t>
      </w:r>
    </w:p>
    <w:p w:rsidR="006E1C62" w:rsidRPr="00956E25" w:rsidRDefault="006E1C62" w:rsidP="00956E25">
      <w:pPr>
        <w:pStyle w:val="a-BODYbullet1"/>
      </w:pPr>
      <w:r w:rsidRPr="00956E25">
        <w:t>9. Mukutila cinecine twakane na Lesa, ndi no ku _____________________________________________________________________________________________</w:t>
      </w:r>
    </w:p>
    <w:p w:rsidR="006E1C62" w:rsidRPr="00956E25" w:rsidRDefault="006E1C62" w:rsidP="00956E25">
      <w:pPr>
        <w:pStyle w:val="a-BODY"/>
      </w:pPr>
      <w:r w:rsidRPr="00956E25">
        <w:t>Ifi fishinka fili no kwisula inshila ku kusekelela kwa kuipela no kwakana ubumi na Lesa. Kabili pali umusango uusuma uwakwakanya uo tucita ilyo tulanda pali Yesu kuli bambi uku kucitila ubunte, kabili isambililo lyala konkapo efyo lyala twebapo.</w:t>
      </w:r>
    </w:p>
    <w:p w:rsidR="006E1C62" w:rsidRPr="00956E25" w:rsidRDefault="006E1C62" w:rsidP="00956E25">
      <w:pPr>
        <w:pStyle w:val="a-BODYverse"/>
      </w:pPr>
      <w:r w:rsidRPr="00956E25">
        <w:t>E ico nga mulelya nalimo mulenwa, nalimo conse ico mulecita, citeni fyonse ku kucindika Lesa (1 Abena Korinti 10:31)</w:t>
      </w:r>
    </w:p>
    <w:p w:rsidR="006E1C62" w:rsidRPr="007C5599" w:rsidRDefault="006E1C62" w:rsidP="00C56CDC">
      <w:pPr>
        <w:pStyle w:val="a-CHAPnumber"/>
        <w:rPr>
          <w:lang w:val="pt-PT"/>
        </w:rPr>
      </w:pPr>
      <w:r w:rsidRPr="007C5599">
        <w:rPr>
          <w:lang w:val="pt-PT"/>
        </w:rPr>
        <w:t>ISAMBILILO 6</w:t>
      </w:r>
    </w:p>
    <w:p w:rsidR="006E1C62" w:rsidRPr="007C5599" w:rsidRDefault="006E1C62" w:rsidP="00C56CDC">
      <w:pPr>
        <w:pStyle w:val="a-CHAPtitle"/>
        <w:rPr>
          <w:lang w:val="pt-PT"/>
        </w:rPr>
      </w:pPr>
      <w:r w:rsidRPr="007C5599">
        <w:rPr>
          <w:lang w:val="pt-PT"/>
        </w:rPr>
        <w:t>UKULANDILAKO LESA</w:t>
      </w:r>
    </w:p>
    <w:p w:rsidR="006E1C62" w:rsidRPr="00C56CDC" w:rsidRDefault="006E1C62" w:rsidP="00C56CDC">
      <w:pPr>
        <w:pStyle w:val="a-BODY"/>
        <w:rPr>
          <w:lang w:val="pt-PT"/>
        </w:rPr>
      </w:pPr>
      <w:r w:rsidRPr="00C56CDC">
        <w:rPr>
          <w:lang w:val="pt-PT"/>
        </w:rPr>
        <w:t>Ilembo Lya Kusungila: Mateo 4:19</w:t>
      </w:r>
    </w:p>
    <w:p w:rsidR="006E1C62" w:rsidRPr="00C56CDC" w:rsidRDefault="006E1C62" w:rsidP="00C56CDC">
      <w:pPr>
        <w:pStyle w:val="a-BODY"/>
        <w:rPr>
          <w:lang w:val="pt-PT"/>
        </w:rPr>
      </w:pPr>
      <w:r w:rsidRPr="00C56CDC">
        <w:rPr>
          <w:lang w:val="pt-PT"/>
        </w:rPr>
        <w:lastRenderedPageBreak/>
        <w:t>Ishina___________________________________________________</w:t>
      </w:r>
    </w:p>
    <w:p w:rsidR="006E1C62" w:rsidRPr="007C5599" w:rsidRDefault="006E1C62" w:rsidP="00C56CDC">
      <w:pPr>
        <w:pStyle w:val="a-BODY"/>
        <w:rPr>
          <w:lang w:val="pt-PT"/>
        </w:rPr>
      </w:pPr>
      <w:r w:rsidRPr="007C5599">
        <w:rPr>
          <w:lang w:val="pt-PT"/>
        </w:rPr>
        <w:t>Tontonkanyeni ukuti mwakumanya cibusa wenu uwakale uo ubumi bwakwe tabwali ubwafikapo ilyo mwamonene nankwe kale elyo tamwale subila ukuti alipola nokuba no Mweo. Lelo ali cikope ca bumi. Elyo alondolola ukutila alisangile shinganga uwamundepe no koposha ubulwele nomba cibusa wenu uyu tamyebeleko Ishina lya kwa shinganga nangu akeyala. “Tacingabefyo!” efyo mwasosa. Nomba nibanga abaposhiwa umupwilapo mumupashi kuli Kristu no kukana ukwebako abanabo bambi ifyo ba poshiwa ukucitilo bunte ukwebako abantu bambi ifyo Kristu acita kuli imwe.</w:t>
      </w:r>
    </w:p>
    <w:p w:rsidR="006E1C62" w:rsidRPr="007C5599" w:rsidRDefault="006E1C62" w:rsidP="00C56CDC">
      <w:pPr>
        <w:pStyle w:val="a-BODYbullet1"/>
        <w:rPr>
          <w:lang w:val="pt-PT"/>
        </w:rPr>
      </w:pPr>
      <w:r w:rsidRPr="007C5599">
        <w:rPr>
          <w:lang w:val="pt-PT"/>
        </w:rPr>
        <w:t>1. Ukuposhiwa kwa wa fiwa kuli Kristu kwali konkeleko ifunde limo. Bushe mukulekelesha bunte nshi ubwinga citika mwasangapo apa? (Luka 8:39) _____________</w:t>
      </w:r>
    </w:p>
    <w:p w:rsidR="006E1C62" w:rsidRPr="007C5599" w:rsidRDefault="006E1C62" w:rsidP="00C56CDC">
      <w:pPr>
        <w:pStyle w:val="a-BODYbullet1"/>
        <w:rPr>
          <w:lang w:val="pt-PT"/>
        </w:rPr>
      </w:pPr>
      <w:r w:rsidRPr="007C5599">
        <w:rPr>
          <w:lang w:val="pt-PT"/>
        </w:rPr>
        <w:t>2. Imbila nsuma ya kwa Yohane itusambilisha sana sana palwa kucitila bunte.</w:t>
      </w:r>
    </w:p>
    <w:p w:rsidR="006E1C62" w:rsidRPr="007C5599" w:rsidRDefault="006E1C62" w:rsidP="00C56CDC">
      <w:pPr>
        <w:pStyle w:val="a-BODYbullet2"/>
        <w:rPr>
          <w:lang w:val="pt-PT"/>
        </w:rPr>
      </w:pPr>
      <w:r w:rsidRPr="007C5599">
        <w:rPr>
          <w:lang w:val="pt-PT"/>
        </w:rPr>
        <w:t>a. Ukutampila pali Yohane 3:32, ukucitila ubunte (nangu ukuisosela) ekwakanyako (congeni pa bwasuko ubulungeme):</w:t>
      </w:r>
    </w:p>
    <w:p w:rsidR="006E1C62" w:rsidRPr="007C5599" w:rsidRDefault="006E1C62" w:rsidP="00C56CDC">
      <w:pPr>
        <w:pStyle w:val="a-BODYquoteindented"/>
        <w:rPr>
          <w:lang w:val="pt-PT"/>
        </w:rPr>
      </w:pPr>
      <w:r w:rsidRPr="007C5599">
        <w:rPr>
          <w:lang w:val="pt-PT"/>
        </w:rPr>
        <w:t>__________ ifyo mwaebwakofye ukuti fya cine.</w:t>
      </w:r>
    </w:p>
    <w:p w:rsidR="006E1C62" w:rsidRPr="007C5599" w:rsidRDefault="006E1C62" w:rsidP="00C56CDC">
      <w:pPr>
        <w:pStyle w:val="a-BODYquoteindented"/>
        <w:rPr>
          <w:lang w:val="pt-PT"/>
        </w:rPr>
      </w:pPr>
      <w:r w:rsidRPr="007C5599">
        <w:rPr>
          <w:lang w:val="pt-PT"/>
        </w:rPr>
        <w:t>__________ ifyo mwaumfwafye ku muntu umbi.</w:t>
      </w:r>
    </w:p>
    <w:p w:rsidR="006E1C62" w:rsidRPr="007C5599" w:rsidRDefault="006E1C62" w:rsidP="00C56CDC">
      <w:pPr>
        <w:pStyle w:val="a-BODYquoteindented"/>
        <w:rPr>
          <w:lang w:val="pt-PT"/>
        </w:rPr>
      </w:pPr>
      <w:r w:rsidRPr="007C5599">
        <w:rPr>
          <w:lang w:val="pt-PT"/>
        </w:rPr>
        <w:t>__________ ifyo mwaimwena no kuyumfwila (ukuishibila mwebene)</w:t>
      </w:r>
    </w:p>
    <w:p w:rsidR="006E1C62" w:rsidRPr="007C5599" w:rsidRDefault="006E1C62" w:rsidP="00C56CDC">
      <w:pPr>
        <w:pStyle w:val="a-BODYbullet2"/>
        <w:rPr>
          <w:lang w:val="pt-PT"/>
        </w:rPr>
      </w:pPr>
      <w:r w:rsidRPr="007C5599">
        <w:rPr>
          <w:lang w:val="pt-PT"/>
        </w:rPr>
        <w:t>b. Bushe cinshi Andrea alecita muli Yohane 1:40-47? _____________________________________</w:t>
      </w:r>
    </w:p>
    <w:p w:rsidR="006E1C62" w:rsidRPr="007C5599" w:rsidRDefault="006E1C62" w:rsidP="00C56CDC">
      <w:pPr>
        <w:pStyle w:val="a-BODYbullet2"/>
        <w:rPr>
          <w:lang w:val="pt-PT"/>
        </w:rPr>
      </w:pPr>
      <w:r w:rsidRPr="007C5599">
        <w:rPr>
          <w:lang w:val="pt-PT"/>
        </w:rPr>
        <w:t>c. Yesu atile mulimo nshi uukalamba uwakwa Lesa? (Yohane 6:28-29) _________________</w:t>
      </w:r>
    </w:p>
    <w:p w:rsidR="006E1C62" w:rsidRPr="007C5599" w:rsidRDefault="006E1C62" w:rsidP="00C56CDC">
      <w:pPr>
        <w:pStyle w:val="a-BODYbullet2"/>
        <w:rPr>
          <w:lang w:val="pt-PT"/>
        </w:rPr>
      </w:pPr>
      <w:r w:rsidRPr="007C5599">
        <w:rPr>
          <w:lang w:val="pt-PT"/>
        </w:rPr>
        <w:t>d. Mulimo nshi atweba ukucita muli Yohane 15:16? ______________________________________</w:t>
      </w:r>
    </w:p>
    <w:p w:rsidR="006E1C62" w:rsidRPr="007C5599" w:rsidRDefault="006E1C62" w:rsidP="00C56CDC">
      <w:pPr>
        <w:pStyle w:val="a-BODYbullet1"/>
        <w:rPr>
          <w:lang w:val="pt-PT"/>
        </w:rPr>
      </w:pPr>
      <w:r w:rsidRPr="007C5599">
        <w:rPr>
          <w:lang w:val="pt-PT"/>
        </w:rPr>
        <w:t>3. Bushe cintunshi icikalamba ica citika kuli imwe? __________________________________________</w:t>
      </w:r>
    </w:p>
    <w:p w:rsidR="006E1C62" w:rsidRPr="007C5599" w:rsidRDefault="006E1C62" w:rsidP="00C56CDC">
      <w:pPr>
        <w:pStyle w:val="a-BODYbullet1"/>
        <w:rPr>
          <w:lang w:val="pt-PT"/>
        </w:rPr>
      </w:pPr>
      <w:r w:rsidRPr="007C5599">
        <w:rPr>
          <w:lang w:val="pt-PT"/>
        </w:rPr>
        <w:t>4. Uluse elwakulisha ulo ninga langa abantu bambi ku ______________________________________</w:t>
      </w:r>
    </w:p>
    <w:p w:rsidR="006E1C62" w:rsidRPr="007C5599" w:rsidRDefault="006E1C62" w:rsidP="00C56CDC">
      <w:pPr>
        <w:pStyle w:val="a-BODYbullet1"/>
        <w:rPr>
          <w:lang w:val="pt-PT"/>
        </w:rPr>
      </w:pPr>
      <w:r w:rsidRPr="007C5599">
        <w:rPr>
          <w:lang w:val="pt-PT"/>
        </w:rPr>
        <w:t>5. Cinshi Yesu atweba ukucita muli Mateo 28:18-19? ________________________________________</w:t>
      </w:r>
    </w:p>
    <w:p w:rsidR="006E1C62" w:rsidRPr="007C5599" w:rsidRDefault="006E1C62" w:rsidP="00C56CDC">
      <w:pPr>
        <w:pStyle w:val="a-BODYbullet1"/>
        <w:rPr>
          <w:lang w:val="pt-PT"/>
        </w:rPr>
      </w:pPr>
      <w:r w:rsidRPr="007C5599">
        <w:rPr>
          <w:lang w:val="pt-PT"/>
        </w:rPr>
        <w:t>6. Cinshi calecitika ku bena Kristu ba kale ico balecita ngecishininkisho ca kutila bali sumine muli Yesu? (Imilimo ya Batumwa 8: 12, 35-38) __________________________________</w:t>
      </w:r>
    </w:p>
    <w:p w:rsidR="006E1C62" w:rsidRPr="007C5599" w:rsidRDefault="006E1C62" w:rsidP="00C56CDC">
      <w:pPr>
        <w:pStyle w:val="a-BODY"/>
        <w:rPr>
          <w:lang w:val="pt-PT"/>
        </w:rPr>
      </w:pPr>
      <w:r w:rsidRPr="007C5599">
        <w:rPr>
          <w:lang w:val="pt-PT"/>
        </w:rPr>
        <w:t>Bushe mwalilanga ici cilangililo ca citekekelo cenu? (Congeni ujbwasuko bumo)</w:t>
      </w:r>
    </w:p>
    <w:p w:rsidR="006E1C62" w:rsidRPr="007C5599" w:rsidRDefault="006E1C62" w:rsidP="00C56CDC">
      <w:pPr>
        <w:pStyle w:val="a-BODYbullet1"/>
        <w:rPr>
          <w:lang w:val="pt-PT"/>
        </w:rPr>
      </w:pPr>
      <w:r w:rsidRPr="007C5599">
        <w:rPr>
          <w:lang w:val="pt-PT"/>
        </w:rPr>
        <w:t>_________Ee</w:t>
      </w:r>
    </w:p>
    <w:p w:rsidR="006E1C62" w:rsidRPr="007C5599" w:rsidRDefault="006E1C62" w:rsidP="00C56CDC">
      <w:pPr>
        <w:pStyle w:val="a-BODYbullet1"/>
        <w:rPr>
          <w:lang w:val="pt-PT"/>
        </w:rPr>
      </w:pPr>
      <w:r w:rsidRPr="007C5599">
        <w:rPr>
          <w:lang w:val="pt-PT"/>
        </w:rPr>
        <w:t>_________ Awe</w:t>
      </w:r>
    </w:p>
    <w:p w:rsidR="006E1C62" w:rsidRPr="007C5599" w:rsidRDefault="006E1C62" w:rsidP="00C56CDC">
      <w:pPr>
        <w:pStyle w:val="a-BODYbullet1"/>
        <w:rPr>
          <w:lang w:val="pt-PT"/>
        </w:rPr>
      </w:pPr>
      <w:r w:rsidRPr="007C5599">
        <w:rPr>
          <w:lang w:val="pt-PT"/>
        </w:rPr>
        <w:t>_________ Ncili ndetontonkanyapo</w:t>
      </w:r>
    </w:p>
    <w:p w:rsidR="006E1C62" w:rsidRPr="007C5599" w:rsidRDefault="006E1C62" w:rsidP="00C56CDC">
      <w:pPr>
        <w:pStyle w:val="a-BODYbullet1"/>
        <w:rPr>
          <w:lang w:val="es-ES"/>
        </w:rPr>
      </w:pPr>
      <w:r w:rsidRPr="007C5599">
        <w:rPr>
          <w:lang w:val="es-ES"/>
        </w:rPr>
        <w:t>7. Cabashani kuliabo aba sha tetekela Yesu? (Yohane 3:18) _________________________________</w:t>
      </w:r>
    </w:p>
    <w:p w:rsidR="006E1C62" w:rsidRPr="007C5599" w:rsidRDefault="006E1C62" w:rsidP="00C56CDC">
      <w:pPr>
        <w:pStyle w:val="a-BODYbullet1"/>
        <w:rPr>
          <w:lang w:val="es-ES"/>
        </w:rPr>
      </w:pPr>
      <w:r w:rsidRPr="007C5599">
        <w:rPr>
          <w:lang w:val="es-ES"/>
        </w:rPr>
        <w:lastRenderedPageBreak/>
        <w:t>8. Nga cakutila ine ndi uwacishinka mukukonka Yesu ali laya uku __________ (Mateo 4:19)</w:t>
      </w:r>
    </w:p>
    <w:p w:rsidR="006E1C62" w:rsidRPr="007C5599" w:rsidRDefault="006E1C62" w:rsidP="00C56CDC">
      <w:pPr>
        <w:pStyle w:val="a-BODYbullet1"/>
        <w:rPr>
          <w:lang w:val="es-ES"/>
        </w:rPr>
      </w:pPr>
      <w:r w:rsidRPr="007C5599">
        <w:rPr>
          <w:lang w:val="es-ES"/>
        </w:rPr>
        <w:t>9. Ukulingana na 1 Petro 3:15 kuti naipekanya ukucitila Kristu bunte mukuba ___________</w:t>
      </w:r>
    </w:p>
    <w:p w:rsidR="006E1C62" w:rsidRPr="00C56CDC" w:rsidRDefault="006E1C62" w:rsidP="00C56CDC">
      <w:pPr>
        <w:pStyle w:val="a-BODYbullet1"/>
      </w:pPr>
      <w:r w:rsidRPr="00C56CDC">
        <w:t xml:space="preserve">10. Nikwi uko Paulo alekumanya </w:t>
      </w:r>
      <w:proofErr w:type="spellStart"/>
      <w:r w:rsidRPr="00C56CDC">
        <w:t>abantu</w:t>
      </w:r>
      <w:proofErr w:type="spellEnd"/>
      <w:r w:rsidRPr="00C56CDC">
        <w:t xml:space="preserve"> </w:t>
      </w:r>
      <w:proofErr w:type="spellStart"/>
      <w:r w:rsidRPr="00C56CDC">
        <w:t>ukutila</w:t>
      </w:r>
      <w:proofErr w:type="spellEnd"/>
      <w:r w:rsidRPr="00C56CDC">
        <w:t xml:space="preserve"> </w:t>
      </w:r>
      <w:proofErr w:type="spellStart"/>
      <w:r w:rsidRPr="00C56CDC">
        <w:t>abalange</w:t>
      </w:r>
      <w:proofErr w:type="spellEnd"/>
      <w:r w:rsidRPr="00C56CDC">
        <w:t xml:space="preserve"> </w:t>
      </w:r>
      <w:proofErr w:type="spellStart"/>
      <w:r w:rsidRPr="00C56CDC">
        <w:t>Yesu</w:t>
      </w:r>
      <w:proofErr w:type="spellEnd"/>
      <w:r w:rsidRPr="00C56CDC">
        <w:t xml:space="preserve"> (</w:t>
      </w:r>
      <w:proofErr w:type="spellStart"/>
      <w:r w:rsidRPr="00C56CDC">
        <w:t>Imilimo</w:t>
      </w:r>
      <w:proofErr w:type="spellEnd"/>
      <w:r w:rsidRPr="00C56CDC">
        <w:t xml:space="preserve"> </w:t>
      </w:r>
      <w:proofErr w:type="spellStart"/>
      <w:r w:rsidRPr="00C56CDC">
        <w:t>ya</w:t>
      </w:r>
      <w:proofErr w:type="spellEnd"/>
      <w:r w:rsidRPr="00C56CDC">
        <w:t xml:space="preserve"> </w:t>
      </w:r>
      <w:proofErr w:type="spellStart"/>
      <w:r w:rsidRPr="00C56CDC">
        <w:t>Batumwa</w:t>
      </w:r>
      <w:proofErr w:type="spellEnd"/>
      <w:r w:rsidRPr="00C56CDC">
        <w:t xml:space="preserve"> 17:17, 20:20) _________________________________________________________</w:t>
      </w:r>
      <w:r>
        <w:t>________________________</w:t>
      </w:r>
    </w:p>
    <w:p w:rsidR="006E1C62" w:rsidRPr="00C56CDC" w:rsidRDefault="006E1C62" w:rsidP="00C56CDC">
      <w:pPr>
        <w:pStyle w:val="a-BODYbullet1"/>
      </w:pPr>
      <w:r w:rsidRPr="00C56CDC">
        <w:t>11. Bushe cinshi bunte bwesu bwa pali Yesu fye ? (</w:t>
      </w:r>
      <w:proofErr w:type="spellStart"/>
      <w:r w:rsidRPr="00C56CDC">
        <w:t>Yohane</w:t>
      </w:r>
      <w:proofErr w:type="spellEnd"/>
      <w:r w:rsidRPr="00C56CDC">
        <w:t xml:space="preserve"> 14:6) ___________________</w:t>
      </w:r>
      <w:r>
        <w:t>_______</w:t>
      </w:r>
    </w:p>
    <w:p w:rsidR="006E1C62" w:rsidRPr="00C56CDC" w:rsidRDefault="006E1C62" w:rsidP="00C56CDC">
      <w:pPr>
        <w:pStyle w:val="a-BODYbullet1"/>
      </w:pPr>
      <w:r w:rsidRPr="00C56CDC">
        <w:t xml:space="preserve">12. Pamo nga ba kambone ba kwa Kristu, tuli nembila nsumanshi kuli abo ababula Kristu? </w:t>
      </w:r>
      <w:proofErr w:type="spellStart"/>
      <w:r w:rsidRPr="00C56CDC">
        <w:t>Abena</w:t>
      </w:r>
      <w:proofErr w:type="spellEnd"/>
      <w:r w:rsidRPr="00C56CDC">
        <w:t xml:space="preserve"> Roma 6:23 _________________________________________________________</w:t>
      </w:r>
      <w:r>
        <w:t>__________</w:t>
      </w:r>
    </w:p>
    <w:p w:rsidR="006E1C62" w:rsidRPr="00C56CDC" w:rsidRDefault="006E1C62" w:rsidP="00C56CDC">
      <w:pPr>
        <w:pStyle w:val="a-BODYbullet1"/>
      </w:pPr>
      <w:proofErr w:type="spellStart"/>
      <w:r w:rsidRPr="00C56CDC">
        <w:t>Abena</w:t>
      </w:r>
      <w:proofErr w:type="spellEnd"/>
      <w:r w:rsidRPr="00C56CDC">
        <w:t xml:space="preserve"> Roma 3:23 _________________________________________________________</w:t>
      </w:r>
      <w:r>
        <w:t>_______________________</w:t>
      </w:r>
    </w:p>
    <w:p w:rsidR="006E1C62" w:rsidRPr="00C56CDC" w:rsidRDefault="006E1C62" w:rsidP="00C56CDC">
      <w:pPr>
        <w:pStyle w:val="a-BODYverse"/>
      </w:pPr>
      <w:r w:rsidRPr="00C56CDC">
        <w:t>Esaya 53:6, “Ifwe bonse twalubantile nge mpanga…na o Yehoba aponeshe pali wene amampulu yafwe bonse.”</w:t>
      </w:r>
    </w:p>
    <w:p w:rsidR="006E1C62" w:rsidRPr="00C56CDC" w:rsidRDefault="006E1C62" w:rsidP="004037CC">
      <w:pPr>
        <w:pStyle w:val="a-BODYbullet1"/>
      </w:pPr>
      <w:proofErr w:type="spellStart"/>
      <w:r w:rsidRPr="00C56CDC">
        <w:t>Yohane</w:t>
      </w:r>
      <w:proofErr w:type="spellEnd"/>
      <w:r w:rsidRPr="00C56CDC">
        <w:t xml:space="preserve"> 1:12 _______________________________________________________________</w:t>
      </w:r>
      <w:r>
        <w:t>_______________________</w:t>
      </w:r>
    </w:p>
    <w:p w:rsidR="006E1C62" w:rsidRPr="00C56CDC" w:rsidRDefault="006E1C62" w:rsidP="00C56CDC">
      <w:pPr>
        <w:pStyle w:val="a-BODYbullet1"/>
      </w:pPr>
      <w:r w:rsidRPr="00C56CDC">
        <w:t>13. Panuma ilyo umuntu asumina muli Yesu, bushe umulimo wesu kuli wene mulimo nshi? (</w:t>
      </w:r>
      <w:proofErr w:type="spellStart"/>
      <w:r w:rsidRPr="00C56CDC">
        <w:t>Imilimo</w:t>
      </w:r>
      <w:proofErr w:type="spellEnd"/>
      <w:r w:rsidRPr="00C56CDC">
        <w:t xml:space="preserve"> </w:t>
      </w:r>
      <w:proofErr w:type="spellStart"/>
      <w:r w:rsidRPr="00C56CDC">
        <w:t>ya</w:t>
      </w:r>
      <w:proofErr w:type="spellEnd"/>
      <w:r w:rsidRPr="00C56CDC">
        <w:t xml:space="preserve"> </w:t>
      </w:r>
      <w:proofErr w:type="spellStart"/>
      <w:r w:rsidRPr="00C56CDC">
        <w:t>Batumwa</w:t>
      </w:r>
      <w:proofErr w:type="spellEnd"/>
      <w:r w:rsidRPr="00C56CDC">
        <w:t xml:space="preserve"> 14:21-22) _________________________</w:t>
      </w:r>
      <w:r>
        <w:t>____________________________</w:t>
      </w:r>
    </w:p>
    <w:p w:rsidR="006E1C62" w:rsidRPr="00C56CDC" w:rsidRDefault="006E1C62" w:rsidP="00C56CDC">
      <w:pPr>
        <w:pStyle w:val="a-BODYbullet1"/>
      </w:pPr>
      <w:r w:rsidRPr="00C56CDC">
        <w:t>14. Bunte bwa cishinka bwabamo ifintu fitatu: (1) Ifyo nali ilyo nshila sumina muli Yesu; (2) Ifyo naishileba umwina Kristu; 3 Ifyo Yesu apilibila mu mweo wandi. Lembeni mukwipifya ukuisosela kwenu nangu bunte bwenu ifyo mwinge bako uminenu. _________________________________________________________</w:t>
      </w:r>
      <w:r>
        <w:t>________________________________________</w:t>
      </w:r>
    </w:p>
    <w:p w:rsidR="006E1C62" w:rsidRPr="00C56CDC" w:rsidRDefault="006E1C62" w:rsidP="00C56CDC">
      <w:pPr>
        <w:pStyle w:val="a-BODYbullet1"/>
      </w:pPr>
      <w:r>
        <w:t xml:space="preserve">15. </w:t>
      </w:r>
      <w:proofErr w:type="spellStart"/>
      <w:r>
        <w:t>Tantikeni</w:t>
      </w:r>
      <w:proofErr w:type="spellEnd"/>
      <w:r>
        <w:t xml:space="preserve"> (</w:t>
      </w:r>
      <w:proofErr w:type="spellStart"/>
      <w:r>
        <w:t>lembeni</w:t>
      </w:r>
      <w:proofErr w:type="spellEnd"/>
      <w:r>
        <w:t xml:space="preserve">) </w:t>
      </w:r>
      <w:proofErr w:type="spellStart"/>
      <w:r w:rsidRPr="00C56CDC">
        <w:t>amashina</w:t>
      </w:r>
      <w:proofErr w:type="spellEnd"/>
      <w:r w:rsidRPr="00C56CDC">
        <w:t xml:space="preserve"> </w:t>
      </w:r>
      <w:proofErr w:type="spellStart"/>
      <w:r w:rsidRPr="00C56CDC">
        <w:t>ya</w:t>
      </w:r>
      <w:proofErr w:type="spellEnd"/>
      <w:r w:rsidRPr="00C56CDC">
        <w:t xml:space="preserve"> bantu </w:t>
      </w:r>
      <w:proofErr w:type="spellStart"/>
      <w:r w:rsidRPr="00C56CDC">
        <w:t>batatu</w:t>
      </w:r>
      <w:proofErr w:type="spellEnd"/>
      <w:r w:rsidRPr="00C56CDC">
        <w:t xml:space="preserve"> abo </w:t>
      </w:r>
      <w:proofErr w:type="spellStart"/>
      <w:r w:rsidRPr="00C56CDC">
        <w:t>mwaishiba</w:t>
      </w:r>
      <w:proofErr w:type="spellEnd"/>
      <w:r w:rsidRPr="00C56CDC">
        <w:t xml:space="preserve"> </w:t>
      </w:r>
      <w:proofErr w:type="spellStart"/>
      <w:r w:rsidRPr="00C56CDC">
        <w:t>abalefwaikwa</w:t>
      </w:r>
      <w:proofErr w:type="spellEnd"/>
      <w:r w:rsidRPr="00C56CDC">
        <w:t xml:space="preserve"> ukwishiba Yesu kabili abo muli nokula </w:t>
      </w:r>
      <w:proofErr w:type="spellStart"/>
      <w:r w:rsidRPr="00C56CDC">
        <w:t>pepela</w:t>
      </w:r>
      <w:proofErr w:type="spellEnd"/>
      <w:r w:rsidRPr="00C56CDC">
        <w:t xml:space="preserve"> </w:t>
      </w:r>
      <w:proofErr w:type="spellStart"/>
      <w:r w:rsidRPr="00C56CDC">
        <w:t>elyo</w:t>
      </w:r>
      <w:proofErr w:type="spellEnd"/>
      <w:r w:rsidRPr="00C56CDC">
        <w:t xml:space="preserve"> no </w:t>
      </w:r>
      <w:proofErr w:type="spellStart"/>
      <w:r w:rsidRPr="00C56CDC">
        <w:t>kucitila</w:t>
      </w:r>
      <w:proofErr w:type="spellEnd"/>
      <w:r w:rsidRPr="00C56CDC">
        <w:t xml:space="preserve"> </w:t>
      </w:r>
      <w:proofErr w:type="spellStart"/>
      <w:r w:rsidRPr="00C56CDC">
        <w:t>bunte</w:t>
      </w:r>
      <w:proofErr w:type="spellEnd"/>
      <w:r w:rsidRPr="00C56CDC">
        <w:t xml:space="preserve">, </w:t>
      </w:r>
      <w:proofErr w:type="spellStart"/>
      <w:r w:rsidRPr="00C56CDC">
        <w:t>ilyo</w:t>
      </w:r>
      <w:proofErr w:type="spellEnd"/>
      <w:r w:rsidRPr="00C56CDC">
        <w:t xml:space="preserve"> </w:t>
      </w:r>
      <w:proofErr w:type="spellStart"/>
      <w:r w:rsidRPr="00C56CDC">
        <w:t>mwa</w:t>
      </w:r>
      <w:proofErr w:type="spellEnd"/>
      <w:r w:rsidRPr="00C56CDC">
        <w:t xml:space="preserve"> </w:t>
      </w:r>
      <w:proofErr w:type="spellStart"/>
      <w:r w:rsidRPr="00C56CDC">
        <w:t>lasanga</w:t>
      </w:r>
      <w:proofErr w:type="spellEnd"/>
      <w:r w:rsidRPr="00C56CDC">
        <w:t xml:space="preserve"> </w:t>
      </w:r>
      <w:proofErr w:type="spellStart"/>
      <w:r w:rsidRPr="00C56CDC">
        <w:t>inshita</w:t>
      </w:r>
      <w:proofErr w:type="spellEnd"/>
      <w:r w:rsidRPr="00C56CDC">
        <w:t xml:space="preserve"> ___________________________________________</w:t>
      </w:r>
      <w:r>
        <w:t>_____________________________________</w:t>
      </w:r>
    </w:p>
    <w:p w:rsidR="006E1C62" w:rsidRPr="007C5599" w:rsidRDefault="006E1C62" w:rsidP="00C56CDC">
      <w:pPr>
        <w:pStyle w:val="a-BODY"/>
        <w:rPr>
          <w:lang w:val="es-ES"/>
        </w:rPr>
      </w:pPr>
      <w:r w:rsidRPr="00C56CDC">
        <w:t xml:space="preserve">Nomba nangu mwaishiba ukutila mufwile ukweba ko bambi pali Yesu, limbi kuti mwakwata umwenso nangu insoni pakucita ifyo. </w:t>
      </w:r>
      <w:r w:rsidRPr="007C5599">
        <w:rPr>
          <w:lang w:val="es-ES"/>
        </w:rPr>
        <w:t>Ni kwi mwinga fumya amaka a ya kulanda fye ukwabula umwenso? Ni pali uyu wine mulandu isambililo lileisa libelelepo.</w:t>
      </w:r>
    </w:p>
    <w:p w:rsidR="006E1C62" w:rsidRPr="007C5599" w:rsidRDefault="006E1C62" w:rsidP="00C56CDC">
      <w:pPr>
        <w:pStyle w:val="a-BODY"/>
        <w:rPr>
          <w:lang w:val="es-ES"/>
        </w:rPr>
      </w:pPr>
      <w:r w:rsidRPr="007C5599">
        <w:rPr>
          <w:lang w:val="es-ES"/>
        </w:rPr>
        <w:t>Iseni, munkonke, kabili nkamucito kuba abalondo ba bantu (Mateo 4:19).</w:t>
      </w:r>
    </w:p>
    <w:p w:rsidR="006E1C62" w:rsidRPr="00A55DFC" w:rsidRDefault="006E1C62" w:rsidP="00A55DFC">
      <w:pPr>
        <w:pStyle w:val="a-CHAPnumber"/>
      </w:pPr>
      <w:r w:rsidRPr="00A55DFC">
        <w:t>ISAMBILILO 7</w:t>
      </w:r>
    </w:p>
    <w:p w:rsidR="006E1C62" w:rsidRPr="00A55DFC" w:rsidRDefault="006E1C62" w:rsidP="00A55DFC">
      <w:pPr>
        <w:pStyle w:val="a-CHAPtitle"/>
      </w:pPr>
      <w:r w:rsidRPr="00A55DFC">
        <w:t>UKWISUSHIWA NA MUPASHI WA KWA LESA</w:t>
      </w:r>
    </w:p>
    <w:p w:rsidR="006E1C62" w:rsidRPr="00A55DFC" w:rsidRDefault="006E1C62" w:rsidP="00A55DFC">
      <w:pPr>
        <w:pStyle w:val="a-BODY"/>
      </w:pPr>
      <w:proofErr w:type="spellStart"/>
      <w:r w:rsidRPr="00A55DFC">
        <w:t>Ilembo</w:t>
      </w:r>
      <w:proofErr w:type="spellEnd"/>
      <w:r w:rsidRPr="00A55DFC">
        <w:t xml:space="preserve"> </w:t>
      </w:r>
      <w:proofErr w:type="spellStart"/>
      <w:r w:rsidRPr="00A55DFC">
        <w:t>Lya</w:t>
      </w:r>
      <w:proofErr w:type="spellEnd"/>
      <w:r w:rsidRPr="00A55DFC">
        <w:t xml:space="preserve"> </w:t>
      </w:r>
      <w:proofErr w:type="spellStart"/>
      <w:r w:rsidRPr="00A55DFC">
        <w:t>Kusungila</w:t>
      </w:r>
      <w:proofErr w:type="spellEnd"/>
      <w:r w:rsidRPr="00A55DFC">
        <w:t xml:space="preserve">: </w:t>
      </w:r>
      <w:proofErr w:type="spellStart"/>
      <w:r w:rsidRPr="00A55DFC">
        <w:t>Abena</w:t>
      </w:r>
      <w:proofErr w:type="spellEnd"/>
      <w:r w:rsidRPr="00A55DFC">
        <w:t xml:space="preserve"> Efese 5:18</w:t>
      </w:r>
    </w:p>
    <w:p w:rsidR="006E1C62" w:rsidRPr="00A55DFC" w:rsidRDefault="006E1C62" w:rsidP="00A55DFC">
      <w:pPr>
        <w:pStyle w:val="a-BODY"/>
      </w:pPr>
      <w:r w:rsidRPr="00A55DFC">
        <w:t>Ishina______________________________________________</w:t>
      </w:r>
    </w:p>
    <w:p w:rsidR="006E1C62" w:rsidRPr="00A55DFC" w:rsidRDefault="006E1C62" w:rsidP="00A55DFC">
      <w:pPr>
        <w:pStyle w:val="a-BODY"/>
      </w:pPr>
      <w:r w:rsidRPr="00A55DFC">
        <w:t xml:space="preserve">Miku inga iyo umwina Kristu asosa ukutila, “Ndefwaya sana ukubombela Lesa, nomba nshakwata amaka ya kubomba?” Kwaba fye ubwasuko bumo kuli ubu ubwafya – umwina </w:t>
      </w:r>
      <w:r w:rsidRPr="00A55DFC">
        <w:lastRenderedPageBreak/>
        <w:t>Kriistu afwile ukukwatisha amaka yakwa Lesa, uku pitila muli Mupahsi uwaikala muli wene. Eco Pualo alandile ifi ku bena Kristu ba munshiku shakwe, “Isulenimo umupashi.” (Abena Efese 5:18).</w:t>
      </w:r>
    </w:p>
    <w:p w:rsidR="006E1C62" w:rsidRPr="00A55DFC" w:rsidRDefault="006E1C62" w:rsidP="00A55DFC">
      <w:pPr>
        <w:pStyle w:val="a-BODYbullet1"/>
      </w:pPr>
      <w:r w:rsidRPr="00A55DFC">
        <w:t>1. Yesu aleposa inshita iikalamba pakusambilisha pali Mupashi wa Mushilo, kabili Yohane na o ali tulembela amasambililo yamo pali uyu mulandu.</w:t>
      </w:r>
    </w:p>
    <w:p w:rsidR="006E1C62" w:rsidRPr="00A55DFC" w:rsidRDefault="006E1C62" w:rsidP="00A55DFC">
      <w:pPr>
        <w:pStyle w:val="a-BODYbullet2"/>
      </w:pPr>
      <w:r w:rsidRPr="00A55DFC">
        <w:t xml:space="preserve">a. Nani uo Yesu asosele ukutila akatupela umulonga wamweo uwaisula nokwishiba </w:t>
      </w:r>
      <w:proofErr w:type="spellStart"/>
      <w:r w:rsidRPr="00A55DFC">
        <w:t>Lesa</w:t>
      </w:r>
      <w:proofErr w:type="spellEnd"/>
      <w:r w:rsidRPr="00A55DFC">
        <w:t xml:space="preserve"> (</w:t>
      </w:r>
      <w:proofErr w:type="spellStart"/>
      <w:r w:rsidRPr="00A55DFC">
        <w:t>pamo</w:t>
      </w:r>
      <w:proofErr w:type="spellEnd"/>
      <w:r w:rsidRPr="00A55DFC">
        <w:t xml:space="preserve"> </w:t>
      </w:r>
      <w:proofErr w:type="spellStart"/>
      <w:r w:rsidRPr="00A55DFC">
        <w:t>ngemilonga</w:t>
      </w:r>
      <w:proofErr w:type="spellEnd"/>
      <w:r w:rsidRPr="00A55DFC">
        <w:t xml:space="preserve"> </w:t>
      </w:r>
      <w:proofErr w:type="spellStart"/>
      <w:r w:rsidRPr="00A55DFC">
        <w:t>yamweo</w:t>
      </w:r>
      <w:proofErr w:type="spellEnd"/>
      <w:r w:rsidRPr="00A55DFC">
        <w:t>) (</w:t>
      </w:r>
      <w:proofErr w:type="spellStart"/>
      <w:r w:rsidRPr="00A55DFC">
        <w:t>Yohane</w:t>
      </w:r>
      <w:proofErr w:type="spellEnd"/>
      <w:r w:rsidRPr="00A55DFC">
        <w:t xml:space="preserve"> 7:38-39) </w:t>
      </w:r>
      <w:r>
        <w:t>_</w:t>
      </w:r>
      <w:r w:rsidRPr="00A55DFC">
        <w:t>________________________________</w:t>
      </w:r>
    </w:p>
    <w:p w:rsidR="006E1C62" w:rsidRPr="00A55DFC" w:rsidRDefault="006E1C62" w:rsidP="00A55DFC">
      <w:pPr>
        <w:pStyle w:val="a-BODYbullet2"/>
      </w:pPr>
      <w:r w:rsidRPr="00A55DFC">
        <w:t>b. Nani ali no kutusambilisha? (</w:t>
      </w:r>
      <w:proofErr w:type="spellStart"/>
      <w:r w:rsidRPr="00A55DFC">
        <w:t>Yohane</w:t>
      </w:r>
      <w:proofErr w:type="spellEnd"/>
      <w:r w:rsidRPr="00A55DFC">
        <w:t xml:space="preserve"> 14:26) ___________________</w:t>
      </w:r>
      <w:r>
        <w:t>________________________</w:t>
      </w:r>
    </w:p>
    <w:p w:rsidR="006E1C62" w:rsidRPr="00A55DFC" w:rsidRDefault="006E1C62" w:rsidP="00A55DFC">
      <w:pPr>
        <w:pStyle w:val="a-BODYbullet2"/>
      </w:pPr>
      <w:r w:rsidRPr="00A55DFC">
        <w:t>c. Nani uo Mupashi wa Mushilo umupashi wa cine “ushimiko bunte?” (</w:t>
      </w:r>
      <w:proofErr w:type="spellStart"/>
      <w:r w:rsidRPr="00A55DFC">
        <w:t>Yohane</w:t>
      </w:r>
      <w:proofErr w:type="spellEnd"/>
      <w:r w:rsidRPr="00A55DFC">
        <w:t xml:space="preserve"> 15:26) ____________________________________________</w:t>
      </w:r>
      <w:r>
        <w:t>__________________________________________________</w:t>
      </w:r>
    </w:p>
    <w:p w:rsidR="006E1C62" w:rsidRPr="00A55DFC" w:rsidRDefault="006E1C62" w:rsidP="00A55DFC">
      <w:pPr>
        <w:pStyle w:val="a-BODYbullet2"/>
      </w:pPr>
      <w:r w:rsidRPr="00A55DFC">
        <w:t>d. Ni lilali ilyo mu mweo wa mwina Kristu Mupashi wa Mushilo atampa ukubomba? (</w:t>
      </w:r>
      <w:proofErr w:type="spellStart"/>
      <w:r w:rsidRPr="00A55DFC">
        <w:t>Yohane</w:t>
      </w:r>
      <w:proofErr w:type="spellEnd"/>
      <w:r w:rsidRPr="00A55DFC">
        <w:t xml:space="preserve"> 3:5) </w:t>
      </w:r>
      <w:r>
        <w:t>_________</w:t>
      </w:r>
      <w:r w:rsidRPr="00A55DFC">
        <w:t>_____________________________________________________________________</w:t>
      </w:r>
    </w:p>
    <w:p w:rsidR="006E1C62" w:rsidRPr="00A55DFC" w:rsidRDefault="006E1C62" w:rsidP="00A55DFC">
      <w:pPr>
        <w:pStyle w:val="a-BODYbullet1"/>
      </w:pPr>
      <w:r w:rsidRPr="00A55DFC">
        <w:t>2. Nikuli ani uko abasambi bakwa Yesu nalinoline bafwile ukupoka amaka yonse aya kucitila ubunte Ishina lya kwa Yesu? (Imilimo ya Batumwa 1:8)</w:t>
      </w:r>
    </w:p>
    <w:p w:rsidR="006E1C62" w:rsidRPr="00A55DFC" w:rsidRDefault="006E1C62" w:rsidP="00A55DFC">
      <w:pPr>
        <w:pStyle w:val="a-BODYbullet1"/>
      </w:pPr>
      <w:r w:rsidRPr="00A55DFC">
        <w:t>3. Cinshi Paulo afwaile ku Mupashi, nangufye cibe alisumina muli Yesu kale? (</w:t>
      </w:r>
      <w:proofErr w:type="spellStart"/>
      <w:r w:rsidRPr="00A55DFC">
        <w:t>Imilimo</w:t>
      </w:r>
      <w:proofErr w:type="spellEnd"/>
      <w:r w:rsidRPr="00A55DFC">
        <w:t xml:space="preserve"> </w:t>
      </w:r>
      <w:proofErr w:type="spellStart"/>
      <w:r w:rsidRPr="00A55DFC">
        <w:t>ya</w:t>
      </w:r>
      <w:proofErr w:type="spellEnd"/>
      <w:r w:rsidRPr="00A55DFC">
        <w:t xml:space="preserve"> </w:t>
      </w:r>
      <w:proofErr w:type="spellStart"/>
      <w:r w:rsidRPr="00A55DFC">
        <w:t>Batumwa</w:t>
      </w:r>
      <w:proofErr w:type="spellEnd"/>
      <w:r w:rsidRPr="00A55DFC">
        <w:t xml:space="preserve"> 9:17) </w:t>
      </w:r>
      <w:r>
        <w:t>_____________</w:t>
      </w:r>
      <w:r w:rsidRPr="00A55DFC">
        <w:t>__________________________________________________________________</w:t>
      </w:r>
    </w:p>
    <w:p w:rsidR="006E1C62" w:rsidRPr="00A55DFC" w:rsidRDefault="006E1C62" w:rsidP="00A55DFC">
      <w:pPr>
        <w:pStyle w:val="a-BODYbullet1"/>
      </w:pPr>
      <w:r w:rsidRPr="00A55DFC">
        <w:t xml:space="preserve">4. Ifintu fimo ifilesha umuntu ukukana ba uwa bu Mupashi nangu ukwisushiwamo no Mupashi fya langilwe mu lukuta (church) lwa ku Korint. Balangile imibele </w:t>
      </w:r>
      <w:proofErr w:type="spellStart"/>
      <w:r w:rsidRPr="00A55DFC">
        <w:t>ibi</w:t>
      </w:r>
      <w:proofErr w:type="spellEnd"/>
      <w:r w:rsidRPr="00A55DFC">
        <w:t xml:space="preserve"> </w:t>
      </w:r>
      <w:proofErr w:type="spellStart"/>
      <w:r w:rsidRPr="00A55DFC">
        <w:t>nga</w:t>
      </w:r>
      <w:proofErr w:type="spellEnd"/>
      <w:r w:rsidRPr="00A55DFC">
        <w:t xml:space="preserve"> </w:t>
      </w:r>
      <w:proofErr w:type="spellStart"/>
      <w:r w:rsidRPr="00A55DFC">
        <w:t>akalumwa</w:t>
      </w:r>
      <w:proofErr w:type="spellEnd"/>
      <w:r w:rsidRPr="00A55DFC">
        <w:t xml:space="preserve">, </w:t>
      </w:r>
      <w:proofErr w:type="spellStart"/>
      <w:r w:rsidRPr="00A55DFC">
        <w:t>ulu</w:t>
      </w:r>
      <w:r>
        <w:t>buli</w:t>
      </w:r>
      <w:proofErr w:type="spellEnd"/>
      <w:r>
        <w:t xml:space="preserve"> </w:t>
      </w:r>
      <w:proofErr w:type="spellStart"/>
      <w:r>
        <w:t>ecalangile</w:t>
      </w:r>
      <w:proofErr w:type="spellEnd"/>
      <w:r>
        <w:t xml:space="preserve"> </w:t>
      </w:r>
      <w:proofErr w:type="spellStart"/>
      <w:r>
        <w:t>ukutila</w:t>
      </w:r>
      <w:proofErr w:type="spellEnd"/>
      <w:r>
        <w:t xml:space="preserve"> bacilli</w:t>
      </w:r>
      <w:r w:rsidRPr="00A55DFC">
        <w:t>_______________________ (</w:t>
      </w:r>
      <w:proofErr w:type="spellStart"/>
      <w:r w:rsidRPr="00A55DFC">
        <w:t>Abena</w:t>
      </w:r>
      <w:proofErr w:type="spellEnd"/>
      <w:r w:rsidRPr="00A55DFC">
        <w:t xml:space="preserve"> </w:t>
      </w:r>
      <w:proofErr w:type="spellStart"/>
      <w:r w:rsidRPr="00A55DFC">
        <w:t>Korinti</w:t>
      </w:r>
      <w:proofErr w:type="spellEnd"/>
      <w:r w:rsidRPr="00A55DFC">
        <w:t xml:space="preserve"> 3:1,3)</w:t>
      </w:r>
    </w:p>
    <w:p w:rsidR="006E1C62" w:rsidRPr="00A55DFC" w:rsidRDefault="006E1C62" w:rsidP="00A55DFC">
      <w:pPr>
        <w:pStyle w:val="a-BODYbullet1"/>
      </w:pPr>
      <w:r w:rsidRPr="00A55DFC">
        <w:t xml:space="preserve">5. Ni ncito nshi iikalamba iyo Mupashi wa Mushilo abomba iyo afumyapo umuncingi kumwisulo wa kwisushiwa no kutusangulula elyo no kutupatula ukuba aba kwa Lesa ekafye? (1 Petro 1:2) </w:t>
      </w:r>
      <w:r>
        <w:t>__________________</w:t>
      </w:r>
      <w:r w:rsidRPr="00A55DFC">
        <w:t>_______________________________________________________</w:t>
      </w:r>
    </w:p>
    <w:p w:rsidR="006E1C62" w:rsidRPr="00A55DFC" w:rsidRDefault="006E1C62" w:rsidP="00A55DFC">
      <w:pPr>
        <w:pStyle w:val="a-BODYbullet1"/>
      </w:pPr>
      <w:r w:rsidRPr="00A55DFC">
        <w:t>6. Finshi Yesu apepele abasambi bakwe? (</w:t>
      </w:r>
      <w:proofErr w:type="spellStart"/>
      <w:r w:rsidRPr="00A55DFC">
        <w:t>Yohane</w:t>
      </w:r>
      <w:proofErr w:type="spellEnd"/>
      <w:r w:rsidRPr="00A55DFC">
        <w:t xml:space="preserve"> 17:17) ___________________________________</w:t>
      </w:r>
    </w:p>
    <w:p w:rsidR="006E1C62" w:rsidRPr="00A55DFC" w:rsidRDefault="006E1C62" w:rsidP="00A55DFC">
      <w:pPr>
        <w:pStyle w:val="a-BODYbullet1"/>
      </w:pPr>
      <w:r w:rsidRPr="00A55DFC">
        <w:t>7. Ilyo Lesa apele abena Kristu bantanshi umwisulo onse uwa Mupashi wa Mushilo, cinshi acitile palwa kukowela no kubipa kwa mu mitima yobo? (</w:t>
      </w:r>
      <w:proofErr w:type="spellStart"/>
      <w:r w:rsidRPr="00A55DFC">
        <w:t>Imilimo</w:t>
      </w:r>
      <w:proofErr w:type="spellEnd"/>
      <w:r w:rsidRPr="00A55DFC">
        <w:t xml:space="preserve"> </w:t>
      </w:r>
      <w:proofErr w:type="spellStart"/>
      <w:r w:rsidRPr="00A55DFC">
        <w:t>ya</w:t>
      </w:r>
      <w:proofErr w:type="spellEnd"/>
      <w:r w:rsidRPr="00A55DFC">
        <w:t xml:space="preserve"> </w:t>
      </w:r>
      <w:proofErr w:type="spellStart"/>
      <w:r w:rsidRPr="00A55DFC">
        <w:t>Batumwa</w:t>
      </w:r>
      <w:proofErr w:type="spellEnd"/>
      <w:r w:rsidRPr="00A55DFC">
        <w:t xml:space="preserve"> 15:8-9) </w:t>
      </w:r>
      <w:r>
        <w:t>____________</w:t>
      </w:r>
      <w:r w:rsidRPr="00A55DFC">
        <w:t>__________________________________________________________________________</w:t>
      </w:r>
    </w:p>
    <w:p w:rsidR="006E1C62" w:rsidRPr="00A55DFC" w:rsidRDefault="006E1C62" w:rsidP="00A55DFC">
      <w:pPr>
        <w:pStyle w:val="a-BODYbullet1"/>
      </w:pPr>
      <w:r w:rsidRPr="00A55DFC">
        <w:t xml:space="preserve">8. Cinshi ico tuli no kucita ku kukowela ne mibele yabubifi mumyeo yesu? (2 </w:t>
      </w:r>
      <w:proofErr w:type="spellStart"/>
      <w:r w:rsidRPr="00A55DFC">
        <w:t>Abena</w:t>
      </w:r>
      <w:proofErr w:type="spellEnd"/>
      <w:r w:rsidRPr="00A55DFC">
        <w:t xml:space="preserve"> </w:t>
      </w:r>
      <w:proofErr w:type="spellStart"/>
      <w:r w:rsidRPr="00A55DFC">
        <w:t>Korinti</w:t>
      </w:r>
      <w:proofErr w:type="spellEnd"/>
      <w:r w:rsidRPr="00A55DFC">
        <w:t xml:space="preserve"> 7:1) _____________________________________________________________________</w:t>
      </w:r>
      <w:r>
        <w:t>____________</w:t>
      </w:r>
    </w:p>
    <w:p w:rsidR="006E1C62" w:rsidRPr="00A55DFC" w:rsidRDefault="006E1C62" w:rsidP="00A55DFC">
      <w:pPr>
        <w:pStyle w:val="a-BODYbullet1"/>
      </w:pPr>
      <w:r w:rsidRPr="00A55DFC">
        <w:t xml:space="preserve">9. Bushe kupwililila kwa shani uko Lesa afwaya (uku ku sangululwa nangu uku shishiwa) ukuti kube? (1 </w:t>
      </w:r>
      <w:proofErr w:type="spellStart"/>
      <w:r w:rsidRPr="00A55DFC">
        <w:t>Abena</w:t>
      </w:r>
      <w:proofErr w:type="spellEnd"/>
      <w:r w:rsidRPr="00A55DFC">
        <w:t xml:space="preserve"> </w:t>
      </w:r>
      <w:proofErr w:type="spellStart"/>
      <w:r w:rsidRPr="00A55DFC">
        <w:t>Tesalonika</w:t>
      </w:r>
      <w:proofErr w:type="spellEnd"/>
      <w:r w:rsidRPr="00A55DFC">
        <w:t xml:space="preserve"> 5:23) </w:t>
      </w:r>
      <w:r>
        <w:t>_____</w:t>
      </w:r>
      <w:r w:rsidRPr="00A55DFC">
        <w:t>__________________________________</w:t>
      </w:r>
    </w:p>
    <w:p w:rsidR="006E1C62" w:rsidRPr="00A55DFC" w:rsidRDefault="006E1C62" w:rsidP="00A55DFC">
      <w:pPr>
        <w:pStyle w:val="a-BODYbullet1"/>
      </w:pPr>
      <w:r w:rsidRPr="00A55DFC">
        <w:t xml:space="preserve">10. Nani no kunshisha umupwilapo? (1 </w:t>
      </w:r>
      <w:proofErr w:type="spellStart"/>
      <w:r w:rsidRPr="00A55DFC">
        <w:t>Abena</w:t>
      </w:r>
      <w:proofErr w:type="spellEnd"/>
      <w:r w:rsidRPr="00A55DFC">
        <w:t xml:space="preserve"> </w:t>
      </w:r>
      <w:proofErr w:type="spellStart"/>
      <w:r w:rsidRPr="00A55DFC">
        <w:t>Tasalonika</w:t>
      </w:r>
      <w:proofErr w:type="spellEnd"/>
      <w:r w:rsidRPr="00A55DFC">
        <w:t xml:space="preserve"> 5:23) __________________________</w:t>
      </w:r>
    </w:p>
    <w:p w:rsidR="006E1C62" w:rsidRPr="00A55DFC" w:rsidRDefault="006E1C62" w:rsidP="00A55DFC">
      <w:pPr>
        <w:pStyle w:val="a-BODYbullet1"/>
      </w:pPr>
      <w:r w:rsidRPr="00A55DFC">
        <w:t>11. Pantu imbela nangu ifunde lya bu _____________________________ lyandubwile ku mbela ya lubembu kabili iyamfwa (Abena Roma 8:2).</w:t>
      </w:r>
    </w:p>
    <w:p w:rsidR="006E1C62" w:rsidRPr="00A55DFC" w:rsidRDefault="006E1C62" w:rsidP="00A55DFC">
      <w:pPr>
        <w:pStyle w:val="a-BODYbullet1"/>
      </w:pPr>
      <w:r w:rsidRPr="00A55DFC">
        <w:lastRenderedPageBreak/>
        <w:t xml:space="preserve">12. Imibele ibi iya bena Korinti (Abena Korinti 3:1-3) yalangile ukutila ba bulwe imibele iya cindama mu mweo wa bwina Kristu. E </w:t>
      </w:r>
      <w:proofErr w:type="spellStart"/>
      <w:r w:rsidRPr="00A55DFC">
        <w:t>ku</w:t>
      </w:r>
      <w:proofErr w:type="spellEnd"/>
      <w:r w:rsidRPr="00A55DFC">
        <w:t xml:space="preserve"> </w:t>
      </w:r>
      <w:r>
        <w:t>_________________</w:t>
      </w:r>
      <w:r w:rsidRPr="00A55DFC">
        <w:t xml:space="preserve"> (1 </w:t>
      </w:r>
      <w:proofErr w:type="spellStart"/>
      <w:r w:rsidRPr="00A55DFC">
        <w:t>Abena</w:t>
      </w:r>
      <w:proofErr w:type="spellEnd"/>
      <w:r w:rsidRPr="00A55DFC">
        <w:t xml:space="preserve"> </w:t>
      </w:r>
      <w:proofErr w:type="spellStart"/>
      <w:r w:rsidRPr="00A55DFC">
        <w:t>Korinti</w:t>
      </w:r>
      <w:proofErr w:type="spellEnd"/>
      <w:r w:rsidRPr="00A55DFC">
        <w:t xml:space="preserve"> 13:13)</w:t>
      </w:r>
    </w:p>
    <w:p w:rsidR="006E1C62" w:rsidRPr="00A55DFC" w:rsidRDefault="006E1C62" w:rsidP="00A55DFC">
      <w:pPr>
        <w:pStyle w:val="a-BODYbullet1"/>
      </w:pPr>
      <w:r w:rsidRPr="00A55DFC">
        <w:t xml:space="preserve">13. </w:t>
      </w:r>
      <w:proofErr w:type="spellStart"/>
      <w:r w:rsidRPr="00A55DFC">
        <w:t>Kuti</w:t>
      </w:r>
      <w:proofErr w:type="spellEnd"/>
      <w:r w:rsidRPr="00A55DFC">
        <w:t xml:space="preserve"> </w:t>
      </w:r>
      <w:proofErr w:type="spellStart"/>
      <w:r w:rsidRPr="00A55DFC">
        <w:t>napokelela</w:t>
      </w:r>
      <w:proofErr w:type="spellEnd"/>
      <w:r w:rsidRPr="00A55DFC">
        <w:t xml:space="preserve"> </w:t>
      </w:r>
      <w:proofErr w:type="spellStart"/>
      <w:r w:rsidRPr="00A55DFC">
        <w:t>uku</w:t>
      </w:r>
      <w:proofErr w:type="spellEnd"/>
      <w:r w:rsidRPr="00A55DFC">
        <w:t xml:space="preserve"> </w:t>
      </w:r>
      <w:proofErr w:type="spellStart"/>
      <w:r w:rsidRPr="00A55DFC">
        <w:t>kutemwa</w:t>
      </w:r>
      <w:proofErr w:type="spellEnd"/>
      <w:r w:rsidRPr="00A55DFC">
        <w:t xml:space="preserve"> (</w:t>
      </w:r>
      <w:proofErr w:type="spellStart"/>
      <w:r w:rsidRPr="00A55DFC">
        <w:t>kwakwa</w:t>
      </w:r>
      <w:proofErr w:type="spellEnd"/>
      <w:r w:rsidRPr="00A55DFC">
        <w:t xml:space="preserve"> </w:t>
      </w:r>
      <w:proofErr w:type="spellStart"/>
      <w:r w:rsidRPr="00A55DFC">
        <w:t>Lesa</w:t>
      </w:r>
      <w:proofErr w:type="spellEnd"/>
      <w:r w:rsidRPr="00A55DFC">
        <w:t xml:space="preserve">) </w:t>
      </w:r>
      <w:proofErr w:type="spellStart"/>
      <w:r w:rsidRPr="00A55DFC">
        <w:t>ukwishila</w:t>
      </w:r>
      <w:proofErr w:type="spellEnd"/>
      <w:r w:rsidRPr="00A55DFC">
        <w:t xml:space="preserve"> _______________________ ((</w:t>
      </w:r>
      <w:proofErr w:type="spellStart"/>
      <w:r w:rsidRPr="00A55DFC">
        <w:t>Abena</w:t>
      </w:r>
      <w:proofErr w:type="spellEnd"/>
      <w:r w:rsidRPr="00A55DFC">
        <w:t xml:space="preserve"> Roma 5:5))</w:t>
      </w:r>
    </w:p>
    <w:p w:rsidR="006E1C62" w:rsidRPr="00A55DFC" w:rsidRDefault="006E1C62" w:rsidP="00A55DFC">
      <w:pPr>
        <w:pStyle w:val="a-BODYbullet1"/>
      </w:pPr>
      <w:r w:rsidRPr="00A55DFC">
        <w:t>14. Panuma ya kwiesushiwa na Mupashi wa Mushilo ni bucibusa nshi ubo mfwile uku pampamina no kwangwa? (</w:t>
      </w:r>
      <w:proofErr w:type="spellStart"/>
      <w:r w:rsidRPr="00A55DFC">
        <w:t>Abena</w:t>
      </w:r>
      <w:proofErr w:type="spellEnd"/>
      <w:r w:rsidRPr="00A55DFC">
        <w:t xml:space="preserve"> Roma 8:4) _____________________________________________</w:t>
      </w:r>
    </w:p>
    <w:p w:rsidR="006E1C62" w:rsidRPr="00A55DFC" w:rsidRDefault="006E1C62" w:rsidP="00A55DFC">
      <w:pPr>
        <w:pStyle w:val="a-BODYbullet1"/>
      </w:pPr>
      <w:r w:rsidRPr="00A55DFC">
        <w:t>15. Ni bucibusa nshi nkwete na Mupashi wa Mushilo? ______________________</w:t>
      </w:r>
      <w:r>
        <w:t>_________________</w:t>
      </w:r>
    </w:p>
    <w:p w:rsidR="006E1C62" w:rsidRPr="00A55DFC" w:rsidRDefault="006E1C62" w:rsidP="00A55DFC">
      <w:pPr>
        <w:pStyle w:val="a-BODY"/>
      </w:pPr>
      <w:r w:rsidRPr="00A55DFC">
        <w:t>kuti mwatemwa naimwe ukwisushiwamo na Mupashi? Palifye intampulo shine (4):</w:t>
      </w:r>
    </w:p>
    <w:p w:rsidR="006E1C62" w:rsidRPr="00A55DFC" w:rsidRDefault="006E1C62" w:rsidP="00A55DFC">
      <w:pPr>
        <w:pStyle w:val="a-BODYbullet2"/>
      </w:pPr>
      <w:r w:rsidRPr="00A55DFC">
        <w:t>a. Ipusheni Lesa Ukumupela u Mupashi mu mwisulo onse (Luka 11:13)</w:t>
      </w:r>
    </w:p>
    <w:p w:rsidR="006E1C62" w:rsidRPr="00A55DFC" w:rsidRDefault="006E1C62" w:rsidP="00A55DFC">
      <w:pPr>
        <w:pStyle w:val="a-BODYbullet2"/>
      </w:pPr>
      <w:r w:rsidRPr="00A55DFC">
        <w:t>b. Tuleni umweo wenu onse kuli Lesa. (Abena Roma 12:1-2)</w:t>
      </w:r>
    </w:p>
    <w:p w:rsidR="006E1C62" w:rsidRPr="00A55DFC" w:rsidRDefault="006E1C62" w:rsidP="00A55DFC">
      <w:pPr>
        <w:pStyle w:val="a-BODYbullet2"/>
      </w:pPr>
      <w:r w:rsidRPr="00A55DFC">
        <w:t>c. Suminisheni ubufwayo bwenu ku kushishiwa kwa mukati. (Imilimo ya Batumwa 15:8-9)</w:t>
      </w:r>
    </w:p>
    <w:p w:rsidR="006E1C62" w:rsidRPr="00A55DFC" w:rsidRDefault="006E1C62" w:rsidP="00A55DFC">
      <w:pPr>
        <w:pStyle w:val="a-BODYbullet2"/>
      </w:pPr>
      <w:r w:rsidRPr="00A55DFC">
        <w:t>d. Pokeleleni ukusangululwa kwa Mupashi ku kubomba kwa citetekelo. (Imilimo ya Batumwa 15:8-9; 1 Abena Tesalonika 5:23-24)</w:t>
      </w:r>
    </w:p>
    <w:p w:rsidR="006E1C62" w:rsidRPr="00A55DFC" w:rsidRDefault="006E1C62" w:rsidP="00A55DFC">
      <w:pPr>
        <w:pStyle w:val="a-BODYverse"/>
      </w:pPr>
      <w:r w:rsidRPr="00A55DFC">
        <w:t>Kabili mwikolwa mwangashi, pantu e kuiposaika; lelo isulenimo Umupashi. (Abena Efese 5:18)</w:t>
      </w:r>
    </w:p>
    <w:p w:rsidR="006E1C62" w:rsidRPr="00017AA1" w:rsidRDefault="006E1C62" w:rsidP="00017AA1">
      <w:pPr>
        <w:pStyle w:val="a-CHAPnumber"/>
      </w:pPr>
      <w:r w:rsidRPr="00017AA1">
        <w:t>ISAMBILILO 8</w:t>
      </w:r>
    </w:p>
    <w:p w:rsidR="006E1C62" w:rsidRPr="00017AA1" w:rsidRDefault="006E1C62" w:rsidP="00017AA1">
      <w:pPr>
        <w:pStyle w:val="a-CHAPtitle"/>
      </w:pPr>
      <w:r w:rsidRPr="00017AA1">
        <w:t>UKWIKATANA NA LESA</w:t>
      </w:r>
    </w:p>
    <w:p w:rsidR="006E1C62" w:rsidRPr="00017AA1" w:rsidRDefault="006E1C62" w:rsidP="00017AA1">
      <w:pPr>
        <w:pStyle w:val="a-BODY"/>
        <w:rPr>
          <w:lang w:val="pt-PT"/>
        </w:rPr>
      </w:pPr>
      <w:r w:rsidRPr="00017AA1">
        <w:rPr>
          <w:lang w:val="pt-PT"/>
        </w:rPr>
        <w:t>Ilembo Lya Kusungila: Aba Hebere 10: 25</w:t>
      </w:r>
    </w:p>
    <w:p w:rsidR="006E1C62" w:rsidRPr="00017AA1" w:rsidRDefault="006E1C62" w:rsidP="00017AA1">
      <w:pPr>
        <w:pStyle w:val="a-BODY"/>
      </w:pPr>
      <w:proofErr w:type="spellStart"/>
      <w:r w:rsidRPr="00017AA1">
        <w:t>Ishina</w:t>
      </w:r>
      <w:proofErr w:type="spellEnd"/>
      <w:r w:rsidRPr="00017AA1">
        <w:t>______________________________________________</w:t>
      </w:r>
    </w:p>
    <w:p w:rsidR="006E1C62" w:rsidRPr="00017AA1" w:rsidRDefault="006E1C62" w:rsidP="00017AA1">
      <w:pPr>
        <w:pStyle w:val="a-BODY"/>
      </w:pPr>
      <w:r w:rsidRPr="00017AA1">
        <w:t>Bushe na mwishiba ukutila ilyo mwapokelele Yesu Kristu, tamwasangilefye Shinwe wa mu Mulu epela lelo nolupwa lupya lonse? Abena Kristu bonse aba cine baba niba munyina nangu ba nkashi shenu. Ulu lupwa lupya mwabamo lwitwa ulukuta (church). Shininkisheni ukupela ulu lupwa lupya lwa mumupashi ici temwiko icingi.</w:t>
      </w:r>
    </w:p>
    <w:p w:rsidR="006E1C62" w:rsidRPr="00017AA1" w:rsidRDefault="006E1C62" w:rsidP="00017AA1">
      <w:pPr>
        <w:pStyle w:val="a-BODYbullet1"/>
      </w:pPr>
      <w:r w:rsidRPr="00017AA1">
        <w:t>1. Baibele atulondololwela pa basambi ba kwa Kristu mu nsila isha lekanalekana lembeni fimofimo ifi lelondololoa pa ba sambi ba kwa Kristu mu Imilimo ya Batumwa 11:26:</w:t>
      </w:r>
    </w:p>
    <w:p w:rsidR="006E1C62" w:rsidRPr="00017AA1" w:rsidRDefault="006E1C62" w:rsidP="00017AA1">
      <w:pPr>
        <w:pStyle w:val="a-BODYbullet2"/>
      </w:pPr>
      <w:r w:rsidRPr="00017AA1">
        <w:t>a._________________________________________________</w:t>
      </w:r>
    </w:p>
    <w:p w:rsidR="006E1C62" w:rsidRPr="00017AA1" w:rsidRDefault="006E1C62" w:rsidP="00017AA1">
      <w:pPr>
        <w:pStyle w:val="a-BODYbullet2"/>
      </w:pPr>
      <w:r w:rsidRPr="00017AA1">
        <w:t>b._________________________________________________</w:t>
      </w:r>
    </w:p>
    <w:p w:rsidR="006E1C62" w:rsidRPr="00017AA1" w:rsidRDefault="006E1C62" w:rsidP="00017AA1">
      <w:pPr>
        <w:pStyle w:val="a-BODYbullet2"/>
      </w:pPr>
      <w:r w:rsidRPr="00017AA1">
        <w:t>c._________________________________________________</w:t>
      </w:r>
    </w:p>
    <w:p w:rsidR="006E1C62" w:rsidRPr="00017AA1" w:rsidRDefault="006E1C62" w:rsidP="00017AA1">
      <w:pPr>
        <w:pStyle w:val="a-BODYbullet1"/>
      </w:pPr>
      <w:r w:rsidRPr="00017AA1">
        <w:lastRenderedPageBreak/>
        <w:t xml:space="preserve">2. Pa kutila  tutwile ukubombela pamo nga </w:t>
      </w:r>
      <w:proofErr w:type="spellStart"/>
      <w:r w:rsidRPr="00017AA1">
        <w:t>bena</w:t>
      </w:r>
      <w:proofErr w:type="spellEnd"/>
      <w:r w:rsidRPr="00017AA1">
        <w:t xml:space="preserve"> </w:t>
      </w:r>
      <w:proofErr w:type="spellStart"/>
      <w:r w:rsidRPr="00017AA1">
        <w:t>Kristu</w:t>
      </w:r>
      <w:proofErr w:type="spellEnd"/>
      <w:r w:rsidRPr="00017AA1">
        <w:t xml:space="preserve">, </w:t>
      </w:r>
      <w:proofErr w:type="spellStart"/>
      <w:r w:rsidRPr="00017AA1">
        <w:t>ulukuta</w:t>
      </w:r>
      <w:proofErr w:type="spellEnd"/>
      <w:r w:rsidRPr="00017AA1">
        <w:t xml:space="preserve"> </w:t>
      </w:r>
      <w:proofErr w:type="spellStart"/>
      <w:r w:rsidRPr="00017AA1">
        <w:t>limolimo</w:t>
      </w:r>
      <w:proofErr w:type="spellEnd"/>
      <w:r w:rsidRPr="00017AA1">
        <w:t xml:space="preserve"> </w:t>
      </w:r>
      <w:proofErr w:type="spellStart"/>
      <w:r w:rsidRPr="00017AA1">
        <w:t>luletikwa</w:t>
      </w:r>
      <w:proofErr w:type="spellEnd"/>
      <w:r w:rsidRPr="00017AA1">
        <w:t xml:space="preserve"> </w:t>
      </w:r>
      <w:proofErr w:type="spellStart"/>
      <w:r w:rsidRPr="00017AA1">
        <w:t>ukutila</w:t>
      </w:r>
      <w:proofErr w:type="spellEnd"/>
      <w:r w:rsidRPr="00017AA1">
        <w:t xml:space="preserve"> ___________________________</w:t>
      </w:r>
      <w:r>
        <w:t>_____________________________</w:t>
      </w:r>
      <w:r w:rsidRPr="00017AA1">
        <w:t xml:space="preserve">____ (1 </w:t>
      </w:r>
      <w:proofErr w:type="spellStart"/>
      <w:r w:rsidRPr="00017AA1">
        <w:t>Abena</w:t>
      </w:r>
      <w:proofErr w:type="spellEnd"/>
      <w:r w:rsidRPr="00017AA1">
        <w:t xml:space="preserve"> </w:t>
      </w:r>
      <w:proofErr w:type="spellStart"/>
      <w:r w:rsidRPr="00017AA1">
        <w:t>Korinti</w:t>
      </w:r>
      <w:proofErr w:type="spellEnd"/>
      <w:r w:rsidRPr="00017AA1">
        <w:t xml:space="preserve"> 12:27)</w:t>
      </w:r>
    </w:p>
    <w:p w:rsidR="006E1C62" w:rsidRPr="00017AA1" w:rsidRDefault="006E1C62" w:rsidP="00017AA1">
      <w:pPr>
        <w:pStyle w:val="a-BODYbullet1"/>
        <w:rPr>
          <w:lang w:val="pt-PT"/>
        </w:rPr>
      </w:pPr>
      <w:r w:rsidRPr="00017AA1">
        <w:rPr>
          <w:lang w:val="pt-PT"/>
        </w:rPr>
        <w:t>3. Umutwe wa Lukuta nani? (Abena Efese 5:23) _____________________________</w:t>
      </w:r>
      <w:r>
        <w:rPr>
          <w:lang w:val="pt-PT"/>
        </w:rPr>
        <w:t>________________</w:t>
      </w:r>
    </w:p>
    <w:p w:rsidR="006E1C62" w:rsidRPr="00017AA1" w:rsidRDefault="006E1C62" w:rsidP="00017AA1">
      <w:pPr>
        <w:pStyle w:val="a-BODYbullet1"/>
      </w:pPr>
      <w:r w:rsidRPr="00017AA1">
        <w:t>4. cinshi Yesu acita pakutulanga ifyo ulukuta lwalicindama kuli wene? (</w:t>
      </w:r>
      <w:proofErr w:type="spellStart"/>
      <w:r w:rsidRPr="00017AA1">
        <w:t>Abena</w:t>
      </w:r>
      <w:proofErr w:type="spellEnd"/>
      <w:r w:rsidRPr="00017AA1">
        <w:t xml:space="preserve"> </w:t>
      </w:r>
      <w:proofErr w:type="spellStart"/>
      <w:r w:rsidRPr="00017AA1">
        <w:t>Efese</w:t>
      </w:r>
      <w:proofErr w:type="spellEnd"/>
      <w:r w:rsidRPr="00017AA1">
        <w:t xml:space="preserve"> 5:25) ___________________________________________________</w:t>
      </w:r>
      <w:r>
        <w:t>________________________________________</w:t>
      </w:r>
    </w:p>
    <w:p w:rsidR="006E1C62" w:rsidRPr="00017AA1" w:rsidRDefault="006E1C62" w:rsidP="00017AA1">
      <w:pPr>
        <w:pStyle w:val="a-BODYbullet1"/>
      </w:pPr>
      <w:r w:rsidRPr="00017AA1">
        <w:t>5. Ukuba icilundwa ca lukuta kuti naba  nine ani kuli Kristu? (</w:t>
      </w:r>
      <w:proofErr w:type="spellStart"/>
      <w:r w:rsidRPr="00017AA1">
        <w:t>Abena</w:t>
      </w:r>
      <w:proofErr w:type="spellEnd"/>
      <w:r w:rsidRPr="00017AA1">
        <w:t xml:space="preserve"> </w:t>
      </w:r>
      <w:proofErr w:type="spellStart"/>
      <w:r w:rsidRPr="00017AA1">
        <w:t>Efese</w:t>
      </w:r>
      <w:proofErr w:type="spellEnd"/>
      <w:r w:rsidRPr="00017AA1">
        <w:t xml:space="preserve"> 5:24) _________</w:t>
      </w:r>
    </w:p>
    <w:p w:rsidR="006E1C62" w:rsidRPr="00017AA1" w:rsidRDefault="006E1C62" w:rsidP="00017AA1">
      <w:pPr>
        <w:pStyle w:val="a-BODYbullet1"/>
      </w:pPr>
      <w:r w:rsidRPr="00017AA1">
        <w:t xml:space="preserve">6. Nikwi uko Paulo afundile inshila sha kwa Kristu?  (1 </w:t>
      </w:r>
      <w:proofErr w:type="spellStart"/>
      <w:r w:rsidRPr="00017AA1">
        <w:t>Abena</w:t>
      </w:r>
      <w:proofErr w:type="spellEnd"/>
      <w:r w:rsidRPr="00017AA1">
        <w:t xml:space="preserve"> </w:t>
      </w:r>
      <w:proofErr w:type="spellStart"/>
      <w:r w:rsidRPr="00017AA1">
        <w:t>Korinti</w:t>
      </w:r>
      <w:proofErr w:type="spellEnd"/>
      <w:r w:rsidRPr="00017AA1">
        <w:t xml:space="preserve"> 4:17) ______________</w:t>
      </w:r>
    </w:p>
    <w:p w:rsidR="006E1C62" w:rsidRPr="00017AA1" w:rsidRDefault="006E1C62" w:rsidP="00017AA1">
      <w:pPr>
        <w:pStyle w:val="a-BODYbullet1"/>
      </w:pPr>
      <w:r w:rsidRPr="00017AA1">
        <w:t>7. Lisambilishonshi ilyo imbila nsuma yakwa Yohane ya musambilisha palwa Lukuta? ___________________________________________________________________</w:t>
      </w:r>
      <w:r>
        <w:t>______________________________</w:t>
      </w:r>
    </w:p>
    <w:p w:rsidR="006E1C62" w:rsidRPr="00017AA1" w:rsidRDefault="006E1C62" w:rsidP="00017AA1">
      <w:pPr>
        <w:pStyle w:val="a-BODYbullet2"/>
      </w:pPr>
      <w:r w:rsidRPr="00017AA1">
        <w:t>a.Isonde kuti lyaishiba shani ukutila ine ndi umo uwa mu lukuta lwa cinecine abasambi ba kwa Kristu? (</w:t>
      </w:r>
      <w:proofErr w:type="spellStart"/>
      <w:r w:rsidRPr="00017AA1">
        <w:t>Yohane</w:t>
      </w:r>
      <w:proofErr w:type="spellEnd"/>
      <w:r w:rsidRPr="00017AA1">
        <w:t xml:space="preserve"> 13:35) </w:t>
      </w:r>
      <w:r>
        <w:t>____________</w:t>
      </w:r>
      <w:r w:rsidRPr="00017AA1">
        <w:t>__________________________________</w:t>
      </w:r>
    </w:p>
    <w:p w:rsidR="006E1C62" w:rsidRPr="00017AA1" w:rsidRDefault="006E1C62" w:rsidP="00017AA1">
      <w:pPr>
        <w:pStyle w:val="a-BODYbullet2"/>
      </w:pPr>
      <w:r w:rsidRPr="00017AA1">
        <w:t>b.Bushe nincitonshi yakwakapyunga mulukuta? (</w:t>
      </w:r>
      <w:proofErr w:type="spellStart"/>
      <w:r w:rsidRPr="00017AA1">
        <w:t>Yohane</w:t>
      </w:r>
      <w:proofErr w:type="spellEnd"/>
      <w:r w:rsidRPr="00017AA1">
        <w:t xml:space="preserve"> 21:16) _______________________</w:t>
      </w:r>
    </w:p>
    <w:p w:rsidR="006E1C62" w:rsidRPr="00017AA1" w:rsidRDefault="006E1C62" w:rsidP="00017AA1">
      <w:pPr>
        <w:pStyle w:val="a-BODYbullet1"/>
      </w:pPr>
      <w:r w:rsidRPr="00017AA1">
        <w:t>8. Ninshila nshi iyaibela iyo twibukishishamo Yesu Kristu nefyo atucitila? (</w:t>
      </w:r>
      <w:proofErr w:type="spellStart"/>
      <w:r w:rsidRPr="00017AA1">
        <w:t>Abena</w:t>
      </w:r>
      <w:proofErr w:type="spellEnd"/>
      <w:r w:rsidRPr="00017AA1">
        <w:t xml:space="preserve"> </w:t>
      </w:r>
      <w:proofErr w:type="spellStart"/>
      <w:r w:rsidRPr="00017AA1">
        <w:t>Korinti</w:t>
      </w:r>
      <w:proofErr w:type="spellEnd"/>
      <w:r w:rsidRPr="00017AA1">
        <w:t xml:space="preserve"> 11:23-26) </w:t>
      </w:r>
      <w:r>
        <w:t>___________________</w:t>
      </w:r>
      <w:r w:rsidRPr="00017AA1">
        <w:t>__________________________________________________________________</w:t>
      </w:r>
    </w:p>
    <w:p w:rsidR="006E1C62" w:rsidRPr="00017AA1" w:rsidRDefault="006E1C62" w:rsidP="00017AA1">
      <w:pPr>
        <w:pStyle w:val="a-BODYbullet1"/>
      </w:pPr>
      <w:r w:rsidRPr="00017AA1">
        <w:t>9. Bushe kuti na citila nshi munyina wa mu Lukuta? (</w:t>
      </w:r>
      <w:proofErr w:type="spellStart"/>
      <w:r w:rsidRPr="00017AA1">
        <w:t>Abena</w:t>
      </w:r>
      <w:proofErr w:type="spellEnd"/>
      <w:r w:rsidRPr="00017AA1">
        <w:t xml:space="preserve"> Galatia 6:2) __________________</w:t>
      </w:r>
    </w:p>
    <w:p w:rsidR="006E1C62" w:rsidRPr="00017AA1" w:rsidRDefault="006E1C62" w:rsidP="00017AA1">
      <w:pPr>
        <w:pStyle w:val="a-BODYbullet1"/>
      </w:pPr>
      <w:r w:rsidRPr="00017AA1">
        <w:t xml:space="preserve">10. Ilyo Umupashi wa Mushilo alepela ifyabupe kubantu abalekana lekana, cinshi acitila ifi? (1 </w:t>
      </w:r>
      <w:proofErr w:type="spellStart"/>
      <w:r w:rsidRPr="00017AA1">
        <w:t>Abena</w:t>
      </w:r>
      <w:proofErr w:type="spellEnd"/>
      <w:r w:rsidRPr="00017AA1">
        <w:t xml:space="preserve"> </w:t>
      </w:r>
      <w:proofErr w:type="spellStart"/>
      <w:r w:rsidRPr="00017AA1">
        <w:t>Korinti</w:t>
      </w:r>
      <w:proofErr w:type="spellEnd"/>
      <w:r w:rsidRPr="00017AA1">
        <w:t xml:space="preserve"> 12:4,7) </w:t>
      </w:r>
      <w:r>
        <w:t>____</w:t>
      </w:r>
      <w:r w:rsidRPr="00017AA1">
        <w:t>_____________________________________________________________</w:t>
      </w:r>
    </w:p>
    <w:p w:rsidR="006E1C62" w:rsidRPr="00017AA1" w:rsidRDefault="006E1C62" w:rsidP="00017AA1">
      <w:pPr>
        <w:pStyle w:val="a-BODYbullet1"/>
      </w:pPr>
      <w:r w:rsidRPr="00017AA1">
        <w:t>11. Inkuta shimo shaba na Maka ne citemwiko, shimo iyo. Bushe pa misango ibili iya nkuta, ni lwisa ulukuta pali ishi shibili mwi ngafwaya ukwafwa nangu ulo mwingabamo? (Congenipo lumo):</w:t>
      </w:r>
    </w:p>
    <w:p w:rsidR="006E1C62" w:rsidRPr="00017AA1" w:rsidRDefault="006E1C62" w:rsidP="00017AA1">
      <w:pPr>
        <w:pStyle w:val="a-BODYbullet2"/>
        <w:rPr>
          <w:lang w:val="es-ES"/>
        </w:rPr>
      </w:pPr>
      <w:r w:rsidRPr="00017AA1">
        <w:rPr>
          <w:lang w:val="es-ES"/>
        </w:rPr>
        <w:t>_____ a. Ulukuta lwa ku Yerusalemu (Imilimo ya Batumwa 4:32-33)</w:t>
      </w:r>
    </w:p>
    <w:p w:rsidR="006E1C62" w:rsidRPr="00017AA1" w:rsidRDefault="006E1C62" w:rsidP="00017AA1">
      <w:pPr>
        <w:pStyle w:val="a-BODYbullet2"/>
      </w:pPr>
      <w:r w:rsidRPr="00017AA1">
        <w:t>______ b. Ulukuta lwa ku Laodikea (Ukusokolola 3:14-17)</w:t>
      </w:r>
    </w:p>
    <w:p w:rsidR="006E1C62" w:rsidRPr="00017AA1" w:rsidRDefault="006E1C62" w:rsidP="00017AA1">
      <w:pPr>
        <w:pStyle w:val="a-BODYbullet1"/>
      </w:pPr>
      <w:r w:rsidRPr="00017AA1">
        <w:t>12. Bushe cinshi abena Kristu ba kubalilapo ba temenwe ukucita mu kusambilisha kwabatumwa na mwisenge, kabili mu ku mokaulo umukate na mu mapepo? (</w:t>
      </w:r>
      <w:proofErr w:type="spellStart"/>
      <w:r w:rsidRPr="00017AA1">
        <w:t>Imilimo</w:t>
      </w:r>
      <w:proofErr w:type="spellEnd"/>
      <w:r w:rsidRPr="00017AA1">
        <w:t xml:space="preserve"> </w:t>
      </w:r>
      <w:proofErr w:type="spellStart"/>
      <w:r w:rsidRPr="00017AA1">
        <w:t>ya</w:t>
      </w:r>
      <w:proofErr w:type="spellEnd"/>
      <w:r w:rsidRPr="00017AA1">
        <w:t xml:space="preserve"> </w:t>
      </w:r>
      <w:proofErr w:type="spellStart"/>
      <w:r w:rsidRPr="00017AA1">
        <w:t>Batumwa</w:t>
      </w:r>
      <w:proofErr w:type="spellEnd"/>
      <w:r w:rsidRPr="00017AA1">
        <w:t xml:space="preserve"> 2:42) </w:t>
      </w:r>
      <w:r>
        <w:t>_____________</w:t>
      </w:r>
      <w:r w:rsidRPr="00017AA1">
        <w:t>______________________________________________________________</w:t>
      </w:r>
    </w:p>
    <w:p w:rsidR="006E1C62" w:rsidRPr="00017AA1" w:rsidRDefault="006E1C62" w:rsidP="00017AA1">
      <w:pPr>
        <w:pStyle w:val="a-BODYbullet1"/>
      </w:pPr>
      <w:r w:rsidRPr="00017AA1">
        <w:t xml:space="preserve">13. Bushe musango nshi uo mfwile ukucenelako nga cakutila ndefwaya ukuse kesha Shikulu? (Aba </w:t>
      </w:r>
      <w:proofErr w:type="spellStart"/>
      <w:r w:rsidRPr="00017AA1">
        <w:t>Hebere</w:t>
      </w:r>
      <w:proofErr w:type="spellEnd"/>
      <w:r w:rsidRPr="00017AA1">
        <w:t xml:space="preserve"> 10:25) </w:t>
      </w:r>
      <w:r>
        <w:t>___________________</w:t>
      </w:r>
      <w:r w:rsidRPr="00017AA1">
        <w:t>____________________________________________</w:t>
      </w:r>
    </w:p>
    <w:p w:rsidR="006E1C62" w:rsidRPr="00017AA1" w:rsidRDefault="006E1C62" w:rsidP="00017AA1">
      <w:pPr>
        <w:pStyle w:val="a-BODYbullet1"/>
      </w:pPr>
      <w:r w:rsidRPr="00017AA1">
        <w:t xml:space="preserve">14. Imilandu imo iyo </w:t>
      </w:r>
      <w:proofErr w:type="spellStart"/>
      <w:r w:rsidRPr="00017AA1">
        <w:t>iingalenga</w:t>
      </w:r>
      <w:proofErr w:type="spellEnd"/>
      <w:r w:rsidRPr="00017AA1">
        <w:t xml:space="preserve"> </w:t>
      </w:r>
      <w:proofErr w:type="spellStart"/>
      <w:r w:rsidRPr="00017AA1">
        <w:t>ukuti</w:t>
      </w:r>
      <w:proofErr w:type="spellEnd"/>
      <w:r w:rsidRPr="00017AA1">
        <w:t xml:space="preserve"> </w:t>
      </w:r>
      <w:proofErr w:type="spellStart"/>
      <w:r w:rsidRPr="00017AA1">
        <w:t>njilunde</w:t>
      </w:r>
      <w:proofErr w:type="spellEnd"/>
      <w:r w:rsidRPr="00017AA1">
        <w:t xml:space="preserve"> </w:t>
      </w:r>
      <w:proofErr w:type="spellStart"/>
      <w:r w:rsidRPr="00017AA1">
        <w:t>kulukuta</w:t>
      </w:r>
      <w:proofErr w:type="spellEnd"/>
      <w:r w:rsidRPr="00017AA1">
        <w:t xml:space="preserve"> </w:t>
      </w:r>
      <w:proofErr w:type="spellStart"/>
      <w:r w:rsidRPr="00017AA1">
        <w:t>ni</w:t>
      </w:r>
      <w:proofErr w:type="spellEnd"/>
      <w:r w:rsidRPr="00017AA1">
        <w:t xml:space="preserve"> </w:t>
      </w:r>
      <w:proofErr w:type="spellStart"/>
      <w:r w:rsidRPr="00017AA1">
        <w:t>iyi</w:t>
      </w:r>
      <w:proofErr w:type="spellEnd"/>
      <w:r w:rsidRPr="00017AA1">
        <w:t xml:space="preserve">: </w:t>
      </w:r>
      <w:r>
        <w:t>__</w:t>
      </w:r>
      <w:r w:rsidRPr="00017AA1">
        <w:t>___________________________</w:t>
      </w:r>
    </w:p>
    <w:p w:rsidR="006E1C62" w:rsidRPr="00017AA1" w:rsidRDefault="006E1C62" w:rsidP="00017AA1">
      <w:pPr>
        <w:pStyle w:val="a-BODY"/>
      </w:pPr>
      <w:r w:rsidRPr="00017AA1">
        <w:t xml:space="preserve">Ukupitila mucitetekelo mwali ilunda kuli Yesu Kristu mumano ya bumupashi yonse, na kubena Kristu ba cine. Nomba mulingile ukumono lutampulo ulwabapo na kale ulwa ku belamo (ukuilunda) ku Lukuta. Ilisenge li kankala sana elyo umulimo wa bapo uukulu </w:t>
      </w:r>
      <w:r w:rsidRPr="00017AA1">
        <w:lastRenderedPageBreak/>
        <w:t>uwakuti abena Kristu ba lingile ukwikatana munshilafye shonse ishi ngacitwa. Ku bwafwilisho bwa Lukuta lwenu na kapyunga mulinokukonkanyapo ukukula muli Kristu. Mwabombeni mukwai pakupwisha aya masambililo. Inshiku nashimbi ishi suma shili kuntanshi ukulingana no kufwaya fwaya Lesa!</w:t>
      </w:r>
    </w:p>
    <w:p w:rsidR="006E1C62" w:rsidRPr="00017AA1" w:rsidRDefault="006E1C62" w:rsidP="00017AA1">
      <w:pPr>
        <w:pStyle w:val="a-BODY"/>
        <w:rPr>
          <w:b/>
        </w:rPr>
      </w:pPr>
      <w:r w:rsidRPr="00017AA1">
        <w:rPr>
          <w:b/>
        </w:rPr>
        <w:t>Twiba abaleka kulongana, ifyo wabo musango wa bamo. Lelo tukonkomeshanye palibufi apo mulemona Bushiku bulya bulepalama. (Aba Hebere 10:25)</w:t>
      </w:r>
    </w:p>
    <w:p w:rsidR="009620C4" w:rsidRPr="009620C4" w:rsidRDefault="009620C4" w:rsidP="00046235">
      <w:pPr>
        <w:pStyle w:val="a-BODYverse"/>
      </w:pPr>
      <w:bookmarkStart w:id="0" w:name="_GoBack"/>
      <w:bookmarkEnd w:id="0"/>
    </w:p>
    <w:sectPr w:rsidR="009620C4" w:rsidRPr="009620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achen Std Bold">
    <w:altName w:val="Times New Roman"/>
    <w:panose1 w:val="00000000000000000000"/>
    <w:charset w:val="00"/>
    <w:family w:val="roman"/>
    <w:notTrueType/>
    <w:pitch w:val="variable"/>
    <w:sig w:usb0="00000003" w:usb1="40002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E2FD9"/>
    <w:multiLevelType w:val="multilevel"/>
    <w:tmpl w:val="8D348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E09"/>
    <w:rsid w:val="00046235"/>
    <w:rsid w:val="001E070F"/>
    <w:rsid w:val="00203295"/>
    <w:rsid w:val="00284DDA"/>
    <w:rsid w:val="003A1311"/>
    <w:rsid w:val="00487281"/>
    <w:rsid w:val="00557B2B"/>
    <w:rsid w:val="00637E06"/>
    <w:rsid w:val="006702D8"/>
    <w:rsid w:val="006D2271"/>
    <w:rsid w:val="006E1C62"/>
    <w:rsid w:val="00854981"/>
    <w:rsid w:val="008C6532"/>
    <w:rsid w:val="009620C4"/>
    <w:rsid w:val="009C4651"/>
    <w:rsid w:val="009E7749"/>
    <w:rsid w:val="00A342D2"/>
    <w:rsid w:val="00A86D7D"/>
    <w:rsid w:val="00C31C2C"/>
    <w:rsid w:val="00C51182"/>
    <w:rsid w:val="00C77A4C"/>
    <w:rsid w:val="00DD3E09"/>
    <w:rsid w:val="00DF0940"/>
    <w:rsid w:val="00E578B5"/>
    <w:rsid w:val="00F16A5B"/>
    <w:rsid w:val="00FC7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DD417F-44BA-4164-BA93-6465C51FC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E09"/>
    <w:pPr>
      <w:spacing w:before="0"/>
    </w:pPr>
    <w:rPr>
      <w:rFonts w:ascii="Calibri" w:eastAsia="Calibri" w:hAnsi="Calibri" w:cs="Times New Roman"/>
      <w:lang w:val="en-GB"/>
    </w:rPr>
  </w:style>
  <w:style w:type="paragraph" w:styleId="Heading1">
    <w:name w:val="heading 1"/>
    <w:basedOn w:val="Normal"/>
    <w:next w:val="Normal"/>
    <w:link w:val="Heading1Char"/>
    <w:uiPriority w:val="9"/>
    <w:qFormat/>
    <w:rsid w:val="008C6532"/>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after="0"/>
      <w:outlineLvl w:val="0"/>
    </w:pPr>
    <w:rPr>
      <w:rFonts w:asciiTheme="minorHAnsi" w:eastAsiaTheme="minorEastAsia" w:hAnsiTheme="minorHAnsi" w:cstheme="minorBidi"/>
      <w:b/>
      <w:bCs/>
      <w:caps/>
      <w:color w:val="FFFFFF" w:themeColor="background1"/>
      <w:spacing w:val="15"/>
      <w:lang w:val="es-419"/>
    </w:rPr>
  </w:style>
  <w:style w:type="paragraph" w:styleId="Heading2">
    <w:name w:val="heading 2"/>
    <w:basedOn w:val="Normal"/>
    <w:next w:val="Normal"/>
    <w:link w:val="Heading2Char"/>
    <w:uiPriority w:val="9"/>
    <w:unhideWhenUsed/>
    <w:qFormat/>
    <w:rsid w:val="00C51182"/>
    <w:pPr>
      <w:keepNext/>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after="0"/>
      <w:outlineLvl w:val="1"/>
    </w:pPr>
    <w:rPr>
      <w:rFonts w:asciiTheme="minorHAnsi" w:eastAsiaTheme="minorEastAsia" w:hAnsiTheme="minorHAnsi" w:cstheme="minorBidi"/>
      <w:caps/>
      <w:spacing w:val="15"/>
      <w:lang w:val="es-419"/>
    </w:rPr>
  </w:style>
  <w:style w:type="paragraph" w:styleId="Heading3">
    <w:name w:val="heading 3"/>
    <w:basedOn w:val="Normal"/>
    <w:next w:val="Normal"/>
    <w:link w:val="Heading3Char"/>
    <w:uiPriority w:val="9"/>
    <w:semiHidden/>
    <w:unhideWhenUsed/>
    <w:qFormat/>
    <w:rsid w:val="008C6532"/>
    <w:pPr>
      <w:pBdr>
        <w:top w:val="single" w:sz="6" w:space="2" w:color="4F81BD" w:themeColor="accent1"/>
        <w:left w:val="single" w:sz="6" w:space="2" w:color="4F81BD" w:themeColor="accent1"/>
      </w:pBdr>
      <w:spacing w:before="300" w:after="0"/>
      <w:outlineLvl w:val="2"/>
    </w:pPr>
    <w:rPr>
      <w:rFonts w:asciiTheme="minorHAnsi" w:eastAsiaTheme="minorEastAsia" w:hAnsiTheme="minorHAnsi" w:cstheme="minorBidi"/>
      <w:caps/>
      <w:color w:val="243F60" w:themeColor="accent1" w:themeShade="7F"/>
      <w:spacing w:val="15"/>
      <w:lang w:val="es-419"/>
    </w:rPr>
  </w:style>
  <w:style w:type="paragraph" w:styleId="Heading4">
    <w:name w:val="heading 4"/>
    <w:basedOn w:val="Normal"/>
    <w:next w:val="Normal"/>
    <w:link w:val="Heading4Char"/>
    <w:uiPriority w:val="9"/>
    <w:semiHidden/>
    <w:unhideWhenUsed/>
    <w:qFormat/>
    <w:rsid w:val="008C6532"/>
    <w:pPr>
      <w:pBdr>
        <w:top w:val="dotted" w:sz="6" w:space="2" w:color="4F81BD" w:themeColor="accent1"/>
        <w:left w:val="dotted" w:sz="6" w:space="2" w:color="4F81BD" w:themeColor="accent1"/>
      </w:pBdr>
      <w:spacing w:before="300" w:after="0"/>
      <w:outlineLvl w:val="3"/>
    </w:pPr>
    <w:rPr>
      <w:rFonts w:asciiTheme="minorHAnsi" w:eastAsiaTheme="minorEastAsia" w:hAnsiTheme="minorHAnsi" w:cstheme="minorBidi"/>
      <w:caps/>
      <w:color w:val="365F91" w:themeColor="accent1" w:themeShade="BF"/>
      <w:spacing w:val="10"/>
      <w:lang w:val="es-419"/>
    </w:rPr>
  </w:style>
  <w:style w:type="paragraph" w:styleId="Heading5">
    <w:name w:val="heading 5"/>
    <w:basedOn w:val="Normal"/>
    <w:next w:val="Normal"/>
    <w:link w:val="Heading5Char"/>
    <w:uiPriority w:val="9"/>
    <w:semiHidden/>
    <w:unhideWhenUsed/>
    <w:qFormat/>
    <w:rsid w:val="008C6532"/>
    <w:pPr>
      <w:pBdr>
        <w:bottom w:val="single" w:sz="6" w:space="1" w:color="4F81BD" w:themeColor="accent1"/>
      </w:pBdr>
      <w:spacing w:before="300" w:after="0"/>
      <w:outlineLvl w:val="4"/>
    </w:pPr>
    <w:rPr>
      <w:rFonts w:asciiTheme="minorHAnsi" w:eastAsiaTheme="minorEastAsia" w:hAnsiTheme="minorHAnsi" w:cstheme="minorBidi"/>
      <w:caps/>
      <w:color w:val="365F91" w:themeColor="accent1" w:themeShade="BF"/>
      <w:spacing w:val="10"/>
      <w:lang w:val="es-419"/>
    </w:rPr>
  </w:style>
  <w:style w:type="paragraph" w:styleId="Heading6">
    <w:name w:val="heading 6"/>
    <w:basedOn w:val="Normal"/>
    <w:next w:val="Normal"/>
    <w:link w:val="Heading6Char"/>
    <w:uiPriority w:val="9"/>
    <w:semiHidden/>
    <w:unhideWhenUsed/>
    <w:qFormat/>
    <w:rsid w:val="008C6532"/>
    <w:pPr>
      <w:pBdr>
        <w:bottom w:val="dotted" w:sz="6" w:space="1" w:color="4F81BD" w:themeColor="accent1"/>
      </w:pBdr>
      <w:spacing w:before="300" w:after="0"/>
      <w:outlineLvl w:val="5"/>
    </w:pPr>
    <w:rPr>
      <w:rFonts w:asciiTheme="minorHAnsi" w:eastAsiaTheme="minorEastAsia" w:hAnsiTheme="minorHAnsi" w:cstheme="minorBidi"/>
      <w:caps/>
      <w:color w:val="365F91" w:themeColor="accent1" w:themeShade="BF"/>
      <w:spacing w:val="10"/>
      <w:lang w:val="es-419"/>
    </w:rPr>
  </w:style>
  <w:style w:type="paragraph" w:styleId="Heading7">
    <w:name w:val="heading 7"/>
    <w:basedOn w:val="Normal"/>
    <w:next w:val="Normal"/>
    <w:link w:val="Heading7Char"/>
    <w:uiPriority w:val="9"/>
    <w:semiHidden/>
    <w:unhideWhenUsed/>
    <w:qFormat/>
    <w:rsid w:val="008C6532"/>
    <w:pPr>
      <w:spacing w:before="300" w:after="0"/>
      <w:outlineLvl w:val="6"/>
    </w:pPr>
    <w:rPr>
      <w:rFonts w:asciiTheme="minorHAnsi" w:eastAsiaTheme="minorEastAsia" w:hAnsiTheme="minorHAnsi" w:cstheme="minorBidi"/>
      <w:caps/>
      <w:color w:val="365F91" w:themeColor="accent1" w:themeShade="BF"/>
      <w:spacing w:val="10"/>
      <w:lang w:val="es-419"/>
    </w:rPr>
  </w:style>
  <w:style w:type="paragraph" w:styleId="Heading8">
    <w:name w:val="heading 8"/>
    <w:basedOn w:val="Normal"/>
    <w:next w:val="Normal"/>
    <w:link w:val="Heading8Char"/>
    <w:uiPriority w:val="9"/>
    <w:semiHidden/>
    <w:unhideWhenUsed/>
    <w:qFormat/>
    <w:rsid w:val="008C6532"/>
    <w:pPr>
      <w:spacing w:before="300" w:after="0"/>
      <w:outlineLvl w:val="7"/>
    </w:pPr>
    <w:rPr>
      <w:rFonts w:asciiTheme="minorHAnsi" w:eastAsiaTheme="minorEastAsia" w:hAnsiTheme="minorHAnsi" w:cstheme="minorBidi"/>
      <w:caps/>
      <w:spacing w:val="10"/>
      <w:sz w:val="18"/>
      <w:szCs w:val="18"/>
      <w:lang w:val="es-419"/>
    </w:rPr>
  </w:style>
  <w:style w:type="paragraph" w:styleId="Heading9">
    <w:name w:val="heading 9"/>
    <w:basedOn w:val="Normal"/>
    <w:next w:val="Normal"/>
    <w:link w:val="Heading9Char"/>
    <w:uiPriority w:val="9"/>
    <w:semiHidden/>
    <w:unhideWhenUsed/>
    <w:qFormat/>
    <w:rsid w:val="008C6532"/>
    <w:pPr>
      <w:spacing w:before="300" w:after="0"/>
      <w:outlineLvl w:val="8"/>
    </w:pPr>
    <w:rPr>
      <w:rFonts w:asciiTheme="minorHAnsi" w:eastAsiaTheme="minorEastAsia" w:hAnsiTheme="minorHAnsi" w:cstheme="minorBidi"/>
      <w:i/>
      <w:caps/>
      <w:spacing w:val="10"/>
      <w:sz w:val="18"/>
      <w:szCs w:val="18"/>
      <w:lang w:val="es-4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532"/>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C51182"/>
    <w:rPr>
      <w:caps/>
      <w:spacing w:val="15"/>
      <w:shd w:val="clear" w:color="auto" w:fill="DBE5F1" w:themeFill="accent1" w:themeFillTint="33"/>
    </w:rPr>
  </w:style>
  <w:style w:type="paragraph" w:styleId="Title">
    <w:name w:val="Title"/>
    <w:basedOn w:val="Normal"/>
    <w:next w:val="Normal"/>
    <w:link w:val="TitleChar"/>
    <w:uiPriority w:val="10"/>
    <w:qFormat/>
    <w:rsid w:val="008C6532"/>
    <w:pPr>
      <w:spacing w:before="720"/>
    </w:pPr>
    <w:rPr>
      <w:rFonts w:asciiTheme="minorHAnsi" w:eastAsiaTheme="minorEastAsia" w:hAnsiTheme="minorHAnsi" w:cstheme="minorBidi"/>
      <w:caps/>
      <w:color w:val="4F81BD" w:themeColor="accent1"/>
      <w:spacing w:val="10"/>
      <w:kern w:val="28"/>
      <w:sz w:val="52"/>
      <w:szCs w:val="52"/>
      <w:lang w:val="es-419"/>
    </w:rPr>
  </w:style>
  <w:style w:type="character" w:customStyle="1" w:styleId="TitleChar">
    <w:name w:val="Title Char"/>
    <w:basedOn w:val="DefaultParagraphFont"/>
    <w:link w:val="Title"/>
    <w:uiPriority w:val="10"/>
    <w:rsid w:val="008C6532"/>
    <w:rPr>
      <w:caps/>
      <w:color w:val="4F81BD" w:themeColor="accent1"/>
      <w:spacing w:val="10"/>
      <w:kern w:val="28"/>
      <w:sz w:val="52"/>
      <w:szCs w:val="52"/>
    </w:rPr>
  </w:style>
  <w:style w:type="paragraph" w:styleId="Subtitle">
    <w:name w:val="Subtitle"/>
    <w:basedOn w:val="Normal"/>
    <w:next w:val="Normal"/>
    <w:link w:val="SubtitleChar"/>
    <w:uiPriority w:val="11"/>
    <w:qFormat/>
    <w:rsid w:val="008C6532"/>
    <w:pPr>
      <w:spacing w:before="200" w:after="1000" w:line="240" w:lineRule="auto"/>
    </w:pPr>
    <w:rPr>
      <w:rFonts w:asciiTheme="minorHAnsi" w:eastAsiaTheme="minorEastAsia" w:hAnsiTheme="minorHAnsi" w:cstheme="minorBidi"/>
      <w:caps/>
      <w:color w:val="595959" w:themeColor="text1" w:themeTint="A6"/>
      <w:spacing w:val="10"/>
      <w:sz w:val="24"/>
      <w:szCs w:val="24"/>
      <w:lang w:val="es-419"/>
    </w:rPr>
  </w:style>
  <w:style w:type="character" w:customStyle="1" w:styleId="SubtitleChar">
    <w:name w:val="Subtitle Char"/>
    <w:basedOn w:val="DefaultParagraphFont"/>
    <w:link w:val="Subtitle"/>
    <w:uiPriority w:val="11"/>
    <w:rsid w:val="008C6532"/>
    <w:rPr>
      <w:caps/>
      <w:color w:val="595959" w:themeColor="text1" w:themeTint="A6"/>
      <w:spacing w:val="10"/>
      <w:sz w:val="24"/>
      <w:szCs w:val="24"/>
    </w:rPr>
  </w:style>
  <w:style w:type="paragraph" w:styleId="ListParagraph">
    <w:name w:val="List Paragraph"/>
    <w:basedOn w:val="Normal"/>
    <w:uiPriority w:val="34"/>
    <w:qFormat/>
    <w:rsid w:val="008C6532"/>
    <w:pPr>
      <w:spacing w:before="200"/>
      <w:ind w:left="720"/>
      <w:contextualSpacing/>
    </w:pPr>
    <w:rPr>
      <w:rFonts w:asciiTheme="minorHAnsi" w:eastAsiaTheme="minorEastAsia" w:hAnsiTheme="minorHAnsi" w:cstheme="minorBidi"/>
      <w:sz w:val="20"/>
      <w:szCs w:val="20"/>
      <w:lang w:val="es-419"/>
    </w:rPr>
  </w:style>
  <w:style w:type="paragraph" w:styleId="IntenseQuote">
    <w:name w:val="Intense Quote"/>
    <w:basedOn w:val="Normal"/>
    <w:next w:val="Normal"/>
    <w:link w:val="IntenseQuoteChar"/>
    <w:uiPriority w:val="30"/>
    <w:qFormat/>
    <w:rsid w:val="008C6532"/>
    <w:pPr>
      <w:pBdr>
        <w:top w:val="single" w:sz="4" w:space="10" w:color="4F81BD" w:themeColor="accent1"/>
        <w:left w:val="single" w:sz="4" w:space="10" w:color="4F81BD" w:themeColor="accent1"/>
      </w:pBdr>
      <w:spacing w:before="200" w:after="0"/>
      <w:ind w:left="1296" w:right="1152"/>
      <w:jc w:val="both"/>
    </w:pPr>
    <w:rPr>
      <w:rFonts w:asciiTheme="minorHAnsi" w:eastAsiaTheme="minorEastAsia" w:hAnsiTheme="minorHAnsi" w:cstheme="minorBidi"/>
      <w:i/>
      <w:iCs/>
      <w:color w:val="4F81BD" w:themeColor="accent1"/>
      <w:sz w:val="20"/>
      <w:szCs w:val="20"/>
      <w:lang w:val="es-419"/>
    </w:rPr>
  </w:style>
  <w:style w:type="character" w:customStyle="1" w:styleId="IntenseQuoteChar">
    <w:name w:val="Intense Quote Char"/>
    <w:basedOn w:val="DefaultParagraphFont"/>
    <w:link w:val="IntenseQuote"/>
    <w:uiPriority w:val="30"/>
    <w:rsid w:val="008C6532"/>
    <w:rPr>
      <w:i/>
      <w:iCs/>
      <w:color w:val="4F81BD" w:themeColor="accent1"/>
      <w:sz w:val="20"/>
      <w:szCs w:val="20"/>
    </w:rPr>
  </w:style>
  <w:style w:type="character" w:customStyle="1" w:styleId="Heading3Char">
    <w:name w:val="Heading 3 Char"/>
    <w:basedOn w:val="DefaultParagraphFont"/>
    <w:link w:val="Heading3"/>
    <w:uiPriority w:val="9"/>
    <w:semiHidden/>
    <w:rsid w:val="008C6532"/>
    <w:rPr>
      <w:caps/>
      <w:color w:val="243F60" w:themeColor="accent1" w:themeShade="7F"/>
      <w:spacing w:val="15"/>
    </w:rPr>
  </w:style>
  <w:style w:type="character" w:customStyle="1" w:styleId="Heading4Char">
    <w:name w:val="Heading 4 Char"/>
    <w:basedOn w:val="DefaultParagraphFont"/>
    <w:link w:val="Heading4"/>
    <w:uiPriority w:val="9"/>
    <w:semiHidden/>
    <w:rsid w:val="008C6532"/>
    <w:rPr>
      <w:caps/>
      <w:color w:val="365F91" w:themeColor="accent1" w:themeShade="BF"/>
      <w:spacing w:val="10"/>
    </w:rPr>
  </w:style>
  <w:style w:type="character" w:customStyle="1" w:styleId="Heading5Char">
    <w:name w:val="Heading 5 Char"/>
    <w:basedOn w:val="DefaultParagraphFont"/>
    <w:link w:val="Heading5"/>
    <w:uiPriority w:val="9"/>
    <w:semiHidden/>
    <w:rsid w:val="008C6532"/>
    <w:rPr>
      <w:caps/>
      <w:color w:val="365F91" w:themeColor="accent1" w:themeShade="BF"/>
      <w:spacing w:val="10"/>
    </w:rPr>
  </w:style>
  <w:style w:type="character" w:customStyle="1" w:styleId="Heading6Char">
    <w:name w:val="Heading 6 Char"/>
    <w:basedOn w:val="DefaultParagraphFont"/>
    <w:link w:val="Heading6"/>
    <w:uiPriority w:val="9"/>
    <w:semiHidden/>
    <w:rsid w:val="008C6532"/>
    <w:rPr>
      <w:caps/>
      <w:color w:val="365F91" w:themeColor="accent1" w:themeShade="BF"/>
      <w:spacing w:val="10"/>
    </w:rPr>
  </w:style>
  <w:style w:type="character" w:customStyle="1" w:styleId="Heading7Char">
    <w:name w:val="Heading 7 Char"/>
    <w:basedOn w:val="DefaultParagraphFont"/>
    <w:link w:val="Heading7"/>
    <w:uiPriority w:val="9"/>
    <w:semiHidden/>
    <w:rsid w:val="008C6532"/>
    <w:rPr>
      <w:caps/>
      <w:color w:val="365F91" w:themeColor="accent1" w:themeShade="BF"/>
      <w:spacing w:val="10"/>
    </w:rPr>
  </w:style>
  <w:style w:type="character" w:customStyle="1" w:styleId="Heading8Char">
    <w:name w:val="Heading 8 Char"/>
    <w:basedOn w:val="DefaultParagraphFont"/>
    <w:link w:val="Heading8"/>
    <w:uiPriority w:val="9"/>
    <w:semiHidden/>
    <w:rsid w:val="008C6532"/>
    <w:rPr>
      <w:caps/>
      <w:spacing w:val="10"/>
      <w:sz w:val="18"/>
      <w:szCs w:val="18"/>
    </w:rPr>
  </w:style>
  <w:style w:type="character" w:customStyle="1" w:styleId="Heading9Char">
    <w:name w:val="Heading 9 Char"/>
    <w:basedOn w:val="DefaultParagraphFont"/>
    <w:link w:val="Heading9"/>
    <w:uiPriority w:val="9"/>
    <w:semiHidden/>
    <w:rsid w:val="008C6532"/>
    <w:rPr>
      <w:i/>
      <w:caps/>
      <w:spacing w:val="10"/>
      <w:sz w:val="18"/>
      <w:szCs w:val="18"/>
    </w:rPr>
  </w:style>
  <w:style w:type="paragraph" w:styleId="Caption">
    <w:name w:val="caption"/>
    <w:basedOn w:val="Normal"/>
    <w:next w:val="Normal"/>
    <w:uiPriority w:val="35"/>
    <w:semiHidden/>
    <w:unhideWhenUsed/>
    <w:qFormat/>
    <w:rsid w:val="008C6532"/>
    <w:pPr>
      <w:spacing w:before="200"/>
    </w:pPr>
    <w:rPr>
      <w:rFonts w:asciiTheme="minorHAnsi" w:eastAsiaTheme="minorEastAsia" w:hAnsiTheme="minorHAnsi" w:cstheme="minorBidi"/>
      <w:b/>
      <w:bCs/>
      <w:color w:val="365F91" w:themeColor="accent1" w:themeShade="BF"/>
      <w:sz w:val="16"/>
      <w:szCs w:val="16"/>
      <w:lang w:val="es-419"/>
    </w:rPr>
  </w:style>
  <w:style w:type="character" w:styleId="Strong">
    <w:name w:val="Strong"/>
    <w:uiPriority w:val="22"/>
    <w:qFormat/>
    <w:rsid w:val="008C6532"/>
    <w:rPr>
      <w:b/>
      <w:bCs/>
    </w:rPr>
  </w:style>
  <w:style w:type="character" w:styleId="Emphasis">
    <w:name w:val="Emphasis"/>
    <w:uiPriority w:val="20"/>
    <w:qFormat/>
    <w:rsid w:val="008C6532"/>
    <w:rPr>
      <w:caps/>
      <w:color w:val="243F60" w:themeColor="accent1" w:themeShade="7F"/>
      <w:spacing w:val="5"/>
    </w:rPr>
  </w:style>
  <w:style w:type="paragraph" w:styleId="NoSpacing">
    <w:name w:val="No Spacing"/>
    <w:basedOn w:val="Normal"/>
    <w:link w:val="NoSpacingChar"/>
    <w:uiPriority w:val="1"/>
    <w:qFormat/>
    <w:rsid w:val="008C6532"/>
    <w:pPr>
      <w:spacing w:after="0" w:line="240" w:lineRule="auto"/>
    </w:pPr>
    <w:rPr>
      <w:rFonts w:asciiTheme="minorHAnsi" w:eastAsiaTheme="minorEastAsia" w:hAnsiTheme="minorHAnsi" w:cstheme="minorBidi"/>
      <w:sz w:val="20"/>
      <w:szCs w:val="20"/>
      <w:lang w:val="es-419"/>
    </w:rPr>
  </w:style>
  <w:style w:type="character" w:customStyle="1" w:styleId="NoSpacingChar">
    <w:name w:val="No Spacing Char"/>
    <w:basedOn w:val="DefaultParagraphFont"/>
    <w:link w:val="NoSpacing"/>
    <w:uiPriority w:val="1"/>
    <w:rsid w:val="008C6532"/>
    <w:rPr>
      <w:sz w:val="20"/>
      <w:szCs w:val="20"/>
    </w:rPr>
  </w:style>
  <w:style w:type="paragraph" w:styleId="Quote">
    <w:name w:val="Quote"/>
    <w:basedOn w:val="Normal"/>
    <w:next w:val="Normal"/>
    <w:link w:val="QuoteChar"/>
    <w:uiPriority w:val="29"/>
    <w:qFormat/>
    <w:rsid w:val="008C6532"/>
    <w:pPr>
      <w:spacing w:before="200"/>
    </w:pPr>
    <w:rPr>
      <w:rFonts w:asciiTheme="minorHAnsi" w:eastAsiaTheme="minorEastAsia" w:hAnsiTheme="minorHAnsi" w:cstheme="minorBidi"/>
      <w:i/>
      <w:iCs/>
      <w:sz w:val="20"/>
      <w:szCs w:val="20"/>
      <w:lang w:val="es-419"/>
    </w:rPr>
  </w:style>
  <w:style w:type="character" w:customStyle="1" w:styleId="QuoteChar">
    <w:name w:val="Quote Char"/>
    <w:basedOn w:val="DefaultParagraphFont"/>
    <w:link w:val="Quote"/>
    <w:uiPriority w:val="29"/>
    <w:rsid w:val="008C6532"/>
    <w:rPr>
      <w:i/>
      <w:iCs/>
      <w:sz w:val="20"/>
      <w:szCs w:val="20"/>
    </w:rPr>
  </w:style>
  <w:style w:type="character" w:styleId="SubtleEmphasis">
    <w:name w:val="Subtle Emphasis"/>
    <w:uiPriority w:val="19"/>
    <w:qFormat/>
    <w:rsid w:val="008C6532"/>
    <w:rPr>
      <w:i/>
      <w:iCs/>
      <w:color w:val="243F60" w:themeColor="accent1" w:themeShade="7F"/>
    </w:rPr>
  </w:style>
  <w:style w:type="character" w:styleId="IntenseEmphasis">
    <w:name w:val="Intense Emphasis"/>
    <w:uiPriority w:val="21"/>
    <w:qFormat/>
    <w:rsid w:val="008C6532"/>
    <w:rPr>
      <w:b/>
      <w:bCs/>
      <w:caps/>
      <w:color w:val="243F60" w:themeColor="accent1" w:themeShade="7F"/>
      <w:spacing w:val="10"/>
    </w:rPr>
  </w:style>
  <w:style w:type="character" w:styleId="SubtleReference">
    <w:name w:val="Subtle Reference"/>
    <w:uiPriority w:val="31"/>
    <w:qFormat/>
    <w:rsid w:val="008C6532"/>
    <w:rPr>
      <w:b/>
      <w:bCs/>
      <w:color w:val="4F81BD" w:themeColor="accent1"/>
    </w:rPr>
  </w:style>
  <w:style w:type="character" w:styleId="IntenseReference">
    <w:name w:val="Intense Reference"/>
    <w:uiPriority w:val="32"/>
    <w:qFormat/>
    <w:rsid w:val="008C6532"/>
    <w:rPr>
      <w:b/>
      <w:bCs/>
      <w:i/>
      <w:iCs/>
      <w:caps/>
      <w:color w:val="4F81BD" w:themeColor="accent1"/>
    </w:rPr>
  </w:style>
  <w:style w:type="character" w:styleId="BookTitle">
    <w:name w:val="Book Title"/>
    <w:uiPriority w:val="33"/>
    <w:qFormat/>
    <w:rsid w:val="008C6532"/>
    <w:rPr>
      <w:b/>
      <w:bCs/>
      <w:i/>
      <w:iCs/>
      <w:spacing w:val="9"/>
    </w:rPr>
  </w:style>
  <w:style w:type="paragraph" w:styleId="TOCHeading">
    <w:name w:val="TOC Heading"/>
    <w:basedOn w:val="Heading1"/>
    <w:next w:val="Normal"/>
    <w:uiPriority w:val="39"/>
    <w:semiHidden/>
    <w:unhideWhenUsed/>
    <w:qFormat/>
    <w:rsid w:val="008C6532"/>
    <w:pPr>
      <w:outlineLvl w:val="9"/>
    </w:pPr>
    <w:rPr>
      <w:lang w:bidi="en-US"/>
    </w:rPr>
  </w:style>
  <w:style w:type="paragraph" w:customStyle="1" w:styleId="a-BODY">
    <w:name w:val="a-BODY"/>
    <w:qFormat/>
    <w:rsid w:val="00C51182"/>
    <w:pPr>
      <w:widowControl w:val="0"/>
      <w:suppressAutoHyphens/>
      <w:spacing w:before="240" w:after="240" w:line="240" w:lineRule="auto"/>
    </w:pPr>
    <w:rPr>
      <w:rFonts w:ascii="Cambria" w:hAnsi="Cambria"/>
      <w:sz w:val="24"/>
      <w:szCs w:val="20"/>
    </w:rPr>
  </w:style>
  <w:style w:type="paragraph" w:customStyle="1" w:styleId="a-BODYindent1">
    <w:name w:val="a-BODYindent1"/>
    <w:basedOn w:val="a-BODY"/>
    <w:autoRedefine/>
    <w:qFormat/>
    <w:rsid w:val="00C51182"/>
    <w:pPr>
      <w:ind w:left="288"/>
    </w:pPr>
  </w:style>
  <w:style w:type="paragraph" w:customStyle="1" w:styleId="a-BODYindent2">
    <w:name w:val="a-BODYindent2"/>
    <w:basedOn w:val="a-BODY"/>
    <w:autoRedefine/>
    <w:qFormat/>
    <w:rsid w:val="00C51182"/>
    <w:pPr>
      <w:ind w:left="576"/>
    </w:pPr>
  </w:style>
  <w:style w:type="paragraph" w:customStyle="1" w:styleId="a-BODYbullet1">
    <w:name w:val="a-BODYbullet1"/>
    <w:basedOn w:val="a-BODY"/>
    <w:autoRedefine/>
    <w:qFormat/>
    <w:rsid w:val="00C51182"/>
    <w:pPr>
      <w:ind w:left="576" w:hanging="288"/>
    </w:pPr>
  </w:style>
  <w:style w:type="paragraph" w:customStyle="1" w:styleId="a-BODYbullet2">
    <w:name w:val="a-BODYbullet2"/>
    <w:basedOn w:val="a-BODY"/>
    <w:autoRedefine/>
    <w:qFormat/>
    <w:rsid w:val="00C51182"/>
    <w:pPr>
      <w:ind w:left="864" w:hanging="288"/>
    </w:pPr>
  </w:style>
  <w:style w:type="paragraph" w:customStyle="1" w:styleId="a-BODYlist1">
    <w:name w:val="a-BODYlist1"/>
    <w:basedOn w:val="a-BODYbullet1"/>
    <w:autoRedefine/>
    <w:qFormat/>
    <w:rsid w:val="00C51182"/>
  </w:style>
  <w:style w:type="paragraph" w:customStyle="1" w:styleId="a-BODYlist2">
    <w:name w:val="a-BODYlist2"/>
    <w:basedOn w:val="a-BODYbullet2"/>
    <w:autoRedefine/>
    <w:qFormat/>
    <w:rsid w:val="00C51182"/>
  </w:style>
  <w:style w:type="paragraph" w:customStyle="1" w:styleId="a-BODYverse">
    <w:name w:val="a-BODYverse"/>
    <w:basedOn w:val="a-BODY"/>
    <w:autoRedefine/>
    <w:qFormat/>
    <w:rsid w:val="00C51182"/>
    <w:pPr>
      <w:ind w:left="432" w:right="432"/>
    </w:pPr>
    <w:rPr>
      <w:i/>
    </w:rPr>
  </w:style>
  <w:style w:type="paragraph" w:customStyle="1" w:styleId="a-BODYquotepull">
    <w:name w:val="a-BODYquotepull"/>
    <w:basedOn w:val="a-BODY"/>
    <w:autoRedefine/>
    <w:qFormat/>
    <w:rsid w:val="00C51182"/>
    <w:pPr>
      <w:pBdr>
        <w:left w:val="single" w:sz="4" w:space="4" w:color="auto"/>
        <w:right w:val="single" w:sz="4" w:space="4" w:color="auto"/>
      </w:pBdr>
      <w:ind w:left="432" w:right="432"/>
    </w:pPr>
  </w:style>
  <w:style w:type="paragraph" w:customStyle="1" w:styleId="a-BODYquoteindented">
    <w:name w:val="a-BODYquoteindented"/>
    <w:basedOn w:val="a-BODY"/>
    <w:autoRedefine/>
    <w:qFormat/>
    <w:rsid w:val="00C51182"/>
    <w:pPr>
      <w:ind w:left="432" w:firstLine="288"/>
    </w:pPr>
  </w:style>
  <w:style w:type="paragraph" w:customStyle="1" w:styleId="a-DIVNmajor">
    <w:name w:val="a-DIVNmajor"/>
    <w:autoRedefine/>
    <w:qFormat/>
    <w:rsid w:val="00C51182"/>
    <w:pPr>
      <w:spacing w:before="240" w:after="240" w:line="240" w:lineRule="auto"/>
      <w:jc w:val="center"/>
    </w:pPr>
    <w:rPr>
      <w:sz w:val="32"/>
      <w:szCs w:val="20"/>
    </w:rPr>
  </w:style>
  <w:style w:type="paragraph" w:customStyle="1" w:styleId="a-DIVNminor">
    <w:name w:val="a-DIVNminor"/>
    <w:basedOn w:val="a-DIVNmajor"/>
    <w:autoRedefine/>
    <w:qFormat/>
    <w:rsid w:val="00C51182"/>
    <w:rPr>
      <w:rFonts w:ascii="Tahoma" w:hAnsi="Tahoma"/>
      <w:sz w:val="24"/>
    </w:rPr>
  </w:style>
  <w:style w:type="paragraph" w:customStyle="1" w:styleId="a-DIVNsub1">
    <w:name w:val="a-DIVNsub1"/>
    <w:basedOn w:val="a-DIVNmajor"/>
    <w:autoRedefine/>
    <w:qFormat/>
    <w:rsid w:val="00C51182"/>
    <w:pPr>
      <w:jc w:val="left"/>
    </w:pPr>
    <w:rPr>
      <w:sz w:val="24"/>
    </w:rPr>
  </w:style>
  <w:style w:type="paragraph" w:customStyle="1" w:styleId="a-DIVNsub2">
    <w:name w:val="a-DIVNsub2"/>
    <w:basedOn w:val="a-DIVNmajor"/>
    <w:autoRedefine/>
    <w:qFormat/>
    <w:rsid w:val="00C51182"/>
    <w:pPr>
      <w:ind w:left="288"/>
      <w:jc w:val="left"/>
    </w:pPr>
    <w:rPr>
      <w:sz w:val="24"/>
    </w:rPr>
  </w:style>
  <w:style w:type="paragraph" w:customStyle="1" w:styleId="a-CHAPnumber">
    <w:name w:val="a-CHAPnumber"/>
    <w:link w:val="a-CHAPnumberChar"/>
    <w:autoRedefine/>
    <w:qFormat/>
    <w:rsid w:val="00C51182"/>
    <w:pPr>
      <w:spacing w:before="240" w:after="240" w:line="240" w:lineRule="auto"/>
      <w:jc w:val="center"/>
    </w:pPr>
    <w:rPr>
      <w:rFonts w:ascii="Aachen Std Bold" w:hAnsi="Aachen Std Bold"/>
      <w:sz w:val="32"/>
      <w:szCs w:val="20"/>
    </w:rPr>
  </w:style>
  <w:style w:type="paragraph" w:customStyle="1" w:styleId="a-CHAPtitle">
    <w:name w:val="a-CHAPtitle"/>
    <w:basedOn w:val="a-CHAPnumber"/>
    <w:link w:val="a-CHAPtitleChar"/>
    <w:autoRedefine/>
    <w:qFormat/>
    <w:rsid w:val="00C51182"/>
    <w:pPr>
      <w:suppressAutoHyphens/>
    </w:pPr>
  </w:style>
  <w:style w:type="character" w:customStyle="1" w:styleId="a-CHAPnumberChar">
    <w:name w:val="a-CHAPnumber Char"/>
    <w:basedOn w:val="DefaultParagraphFont"/>
    <w:link w:val="a-CHAPnumber"/>
    <w:rsid w:val="00C51182"/>
    <w:rPr>
      <w:rFonts w:ascii="Aachen Std Bold" w:hAnsi="Aachen Std Bold"/>
      <w:sz w:val="32"/>
      <w:szCs w:val="20"/>
    </w:rPr>
  </w:style>
  <w:style w:type="paragraph" w:customStyle="1" w:styleId="a-CHAPslogan">
    <w:name w:val="a-CHAPslogan"/>
    <w:link w:val="a-CHAPsloganChar"/>
    <w:autoRedefine/>
    <w:qFormat/>
    <w:rsid w:val="00C51182"/>
    <w:pPr>
      <w:suppressAutoHyphens/>
      <w:spacing w:before="240" w:after="240" w:line="240" w:lineRule="auto"/>
      <w:jc w:val="center"/>
    </w:pPr>
    <w:rPr>
      <w:rFonts w:asciiTheme="majorHAnsi" w:hAnsiTheme="majorHAnsi"/>
      <w:i/>
      <w:sz w:val="28"/>
      <w:szCs w:val="20"/>
    </w:rPr>
  </w:style>
  <w:style w:type="character" w:customStyle="1" w:styleId="a-CHAPtitleChar">
    <w:name w:val="a-CHAPtitle Char"/>
    <w:basedOn w:val="a-CHAPnumberChar"/>
    <w:link w:val="a-CHAPtitle"/>
    <w:rsid w:val="00C51182"/>
    <w:rPr>
      <w:rFonts w:ascii="Aachen Std Bold" w:hAnsi="Aachen Std Bold"/>
      <w:sz w:val="32"/>
      <w:szCs w:val="20"/>
    </w:rPr>
  </w:style>
  <w:style w:type="paragraph" w:customStyle="1" w:styleId="a-PARTtitle">
    <w:name w:val="a-PARTtitle"/>
    <w:basedOn w:val="a-CHAPtitle"/>
    <w:link w:val="a-PARTtitleChar"/>
    <w:autoRedefine/>
    <w:qFormat/>
    <w:rsid w:val="00C51182"/>
  </w:style>
  <w:style w:type="paragraph" w:customStyle="1" w:styleId="a-PARTnumber">
    <w:name w:val="a-PARTnumber"/>
    <w:basedOn w:val="a-CHAPnumber"/>
    <w:link w:val="a-PARTnumberChar"/>
    <w:autoRedefine/>
    <w:qFormat/>
    <w:rsid w:val="00C51182"/>
  </w:style>
  <w:style w:type="character" w:customStyle="1" w:styleId="a-PARTtitleChar">
    <w:name w:val="a-PARTtitle Char"/>
    <w:basedOn w:val="a-CHAPtitleChar"/>
    <w:link w:val="a-PARTtitle"/>
    <w:rsid w:val="00C51182"/>
    <w:rPr>
      <w:rFonts w:ascii="Aachen Std Bold" w:hAnsi="Aachen Std Bold"/>
      <w:sz w:val="32"/>
      <w:szCs w:val="20"/>
    </w:rPr>
  </w:style>
  <w:style w:type="paragraph" w:customStyle="1" w:styleId="a-PARTslogan">
    <w:name w:val="a-PARTslogan"/>
    <w:basedOn w:val="a-CHAPslogan"/>
    <w:link w:val="a-PARTsloganChar"/>
    <w:autoRedefine/>
    <w:qFormat/>
    <w:rsid w:val="00C51182"/>
  </w:style>
  <w:style w:type="character" w:customStyle="1" w:styleId="a-PARTnumberChar">
    <w:name w:val="a-PARTnumber Char"/>
    <w:basedOn w:val="a-CHAPnumberChar"/>
    <w:link w:val="a-PARTnumber"/>
    <w:rsid w:val="00C51182"/>
    <w:rPr>
      <w:rFonts w:ascii="Aachen Std Bold" w:hAnsi="Aachen Std Bold"/>
      <w:sz w:val="32"/>
      <w:szCs w:val="20"/>
    </w:rPr>
  </w:style>
  <w:style w:type="paragraph" w:customStyle="1" w:styleId="a-PARTsubtitle">
    <w:name w:val="a-PARTsubtitle"/>
    <w:basedOn w:val="a-CHAPsubtitle"/>
    <w:link w:val="a-PARTsubtitleChar"/>
    <w:autoRedefine/>
    <w:qFormat/>
    <w:rsid w:val="00C51182"/>
  </w:style>
  <w:style w:type="character" w:customStyle="1" w:styleId="a-CHAPsloganChar">
    <w:name w:val="a-CHAPslogan Char"/>
    <w:basedOn w:val="DefaultParagraphFont"/>
    <w:link w:val="a-CHAPslogan"/>
    <w:rsid w:val="00C51182"/>
    <w:rPr>
      <w:rFonts w:asciiTheme="majorHAnsi" w:hAnsiTheme="majorHAnsi"/>
      <w:i/>
      <w:sz w:val="28"/>
      <w:szCs w:val="20"/>
    </w:rPr>
  </w:style>
  <w:style w:type="character" w:customStyle="1" w:styleId="a-PARTsloganChar">
    <w:name w:val="a-PARTslogan Char"/>
    <w:basedOn w:val="a-CHAPsloganChar"/>
    <w:link w:val="a-PARTslogan"/>
    <w:rsid w:val="00C51182"/>
    <w:rPr>
      <w:rFonts w:asciiTheme="majorHAnsi" w:hAnsiTheme="majorHAnsi"/>
      <w:i/>
      <w:sz w:val="28"/>
      <w:szCs w:val="20"/>
    </w:rPr>
  </w:style>
  <w:style w:type="paragraph" w:customStyle="1" w:styleId="a-PARTbody">
    <w:name w:val="a-PARTbody"/>
    <w:basedOn w:val="a-BODY"/>
    <w:autoRedefine/>
    <w:qFormat/>
    <w:rsid w:val="00C51182"/>
  </w:style>
  <w:style w:type="character" w:customStyle="1" w:styleId="a-PARTsubtitleChar">
    <w:name w:val="a-PARTsubtitle Char"/>
    <w:basedOn w:val="a-PARTtitleChar"/>
    <w:link w:val="a-PARTsubtitle"/>
    <w:rsid w:val="00C51182"/>
    <w:rPr>
      <w:rFonts w:ascii="Aachen Std Bold" w:hAnsi="Aachen Std Bold"/>
      <w:i/>
      <w:sz w:val="28"/>
      <w:szCs w:val="20"/>
    </w:rPr>
  </w:style>
  <w:style w:type="paragraph" w:customStyle="1" w:styleId="a-PARTdivision">
    <w:name w:val="a-PARTdivision"/>
    <w:basedOn w:val="a-DIVNmajor"/>
    <w:autoRedefine/>
    <w:qFormat/>
    <w:rsid w:val="00C51182"/>
  </w:style>
  <w:style w:type="paragraph" w:customStyle="1" w:styleId="a-FRONT-sectiontitle">
    <w:name w:val="a-FRONT-sectiontitle"/>
    <w:basedOn w:val="a-CHAPtitle"/>
    <w:autoRedefine/>
    <w:qFormat/>
    <w:rsid w:val="00C51182"/>
  </w:style>
  <w:style w:type="paragraph" w:customStyle="1" w:styleId="a-FRONT-sectionsubtitle">
    <w:name w:val="a-FRONT-sectionsubtitle"/>
    <w:basedOn w:val="a-CHAPsubtitle"/>
    <w:autoRedefine/>
    <w:qFormat/>
    <w:rsid w:val="00C51182"/>
  </w:style>
  <w:style w:type="paragraph" w:customStyle="1" w:styleId="a-FRONT-Body">
    <w:name w:val="a-FRONT-Body"/>
    <w:basedOn w:val="a-BODY"/>
    <w:qFormat/>
    <w:rsid w:val="00C51182"/>
  </w:style>
  <w:style w:type="paragraph" w:customStyle="1" w:styleId="a-FRONT-Division">
    <w:name w:val="a-FRONT-Division"/>
    <w:basedOn w:val="a-DIVNmajor"/>
    <w:qFormat/>
    <w:rsid w:val="00C51182"/>
  </w:style>
  <w:style w:type="paragraph" w:customStyle="1" w:styleId="a-FRONT-booktitle">
    <w:name w:val="a-FRONT-booktitle"/>
    <w:basedOn w:val="a-CHAPtitle"/>
    <w:autoRedefine/>
    <w:qFormat/>
    <w:rsid w:val="00DF0940"/>
  </w:style>
  <w:style w:type="paragraph" w:customStyle="1" w:styleId="a-FRONT-booksubtitle">
    <w:name w:val="a-FRONT-booksubtitle"/>
    <w:basedOn w:val="a-CHAPsubtitle"/>
    <w:autoRedefine/>
    <w:qFormat/>
    <w:rsid w:val="00C51182"/>
    <w:rPr>
      <w:sz w:val="32"/>
    </w:rPr>
  </w:style>
  <w:style w:type="paragraph" w:customStyle="1" w:styleId="a-CHAPsubtitle">
    <w:name w:val="a-CHAPsubtitle"/>
    <w:basedOn w:val="a-CHAPtitle"/>
    <w:link w:val="a-CHAPsubtitleChar"/>
    <w:autoRedefine/>
    <w:qFormat/>
    <w:rsid w:val="00C51182"/>
    <w:rPr>
      <w:i/>
      <w:sz w:val="28"/>
    </w:rPr>
  </w:style>
  <w:style w:type="character" w:customStyle="1" w:styleId="a-CHAPsubtitleChar">
    <w:name w:val="a-CHAPsubtitle Char"/>
    <w:basedOn w:val="a-CHAPtitleChar"/>
    <w:link w:val="a-CHAPsubtitle"/>
    <w:rsid w:val="00C51182"/>
    <w:rPr>
      <w:rFonts w:ascii="Aachen Std Bold" w:hAnsi="Aachen Std Bold"/>
      <w:i/>
      <w:sz w:val="28"/>
      <w:szCs w:val="20"/>
    </w:rPr>
  </w:style>
  <w:style w:type="paragraph" w:customStyle="1" w:styleId="a-FRONT-book-slogan">
    <w:name w:val="a-FRONT-book-slogan"/>
    <w:basedOn w:val="a-PARTslogan"/>
    <w:qFormat/>
    <w:rsid w:val="00C51182"/>
  </w:style>
  <w:style w:type="paragraph" w:customStyle="1" w:styleId="a-FRONTauthor">
    <w:name w:val="a-FRONTauthor"/>
    <w:basedOn w:val="a-FRONT-book-slogan"/>
    <w:autoRedefine/>
    <w:qFormat/>
    <w:rsid w:val="00C51182"/>
    <w:rPr>
      <w:i w:val="0"/>
      <w:sz w:val="32"/>
    </w:rPr>
  </w:style>
  <w:style w:type="paragraph" w:customStyle="1" w:styleId="a-FRONT-publisher">
    <w:name w:val="a-FRONT-publisher"/>
    <w:basedOn w:val="a-DIVNmajor"/>
    <w:qFormat/>
    <w:rsid w:val="00C51182"/>
  </w:style>
  <w:style w:type="paragraph" w:customStyle="1" w:styleId="a-FRONT-copyrightinfo">
    <w:name w:val="a-FRONT-copyrightinfo"/>
    <w:basedOn w:val="a-BODY"/>
    <w:autoRedefine/>
    <w:qFormat/>
    <w:rsid w:val="00C51182"/>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05436">
      <w:bodyDiv w:val="1"/>
      <w:marLeft w:val="0"/>
      <w:marRight w:val="0"/>
      <w:marTop w:val="0"/>
      <w:marBottom w:val="0"/>
      <w:divBdr>
        <w:top w:val="none" w:sz="0" w:space="0" w:color="auto"/>
        <w:left w:val="none" w:sz="0" w:space="0" w:color="auto"/>
        <w:bottom w:val="none" w:sz="0" w:space="0" w:color="auto"/>
        <w:right w:val="none" w:sz="0" w:space="0" w:color="auto"/>
      </w:divBdr>
    </w:div>
    <w:div w:id="41432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JOB\146_BBS_Bember\New%20names%20of%20GNP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 names of GNPStyles.dotx</Template>
  <TotalTime>0</TotalTime>
  <Pages>16</Pages>
  <Words>4710</Words>
  <Characters>26851</Characters>
  <Application>Microsoft Office Word</Application>
  <DocSecurity>0</DocSecurity>
  <Lines>223</Lines>
  <Paragraphs>62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Scott Stargel</cp:lastModifiedBy>
  <cp:revision>2</cp:revision>
  <dcterms:created xsi:type="dcterms:W3CDTF">2020-08-26T06:58:00Z</dcterms:created>
  <dcterms:modified xsi:type="dcterms:W3CDTF">2020-08-26T06:58:00Z</dcterms:modified>
</cp:coreProperties>
</file>